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0" w:rsidRPr="00E62E79" w:rsidRDefault="00B97E60" w:rsidP="00CC6E6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62E79">
        <w:rPr>
          <w:sz w:val="28"/>
          <w:szCs w:val="28"/>
        </w:rPr>
        <w:t xml:space="preserve">На основу члана 13. Закона о комуналним делатностима (''Службени гласник РС'', број </w:t>
      </w:r>
      <w:r w:rsidRPr="00E62E79">
        <w:rPr>
          <w:sz w:val="28"/>
          <w:szCs w:val="28"/>
          <w:lang w:val="sr-Latn-CS"/>
        </w:rPr>
        <w:t xml:space="preserve">88/2011 </w:t>
      </w:r>
      <w:r w:rsidRPr="00E62E79">
        <w:rPr>
          <w:sz w:val="28"/>
          <w:szCs w:val="28"/>
        </w:rPr>
        <w:t>и</w:t>
      </w:r>
      <w:r w:rsidRPr="00E62E79">
        <w:rPr>
          <w:sz w:val="28"/>
          <w:szCs w:val="28"/>
          <w:lang w:val="sr-Latn-CS"/>
        </w:rPr>
        <w:t xml:space="preserve"> 104</w:t>
      </w:r>
      <w:r w:rsidRPr="00E62E79">
        <w:rPr>
          <w:sz w:val="28"/>
          <w:szCs w:val="28"/>
        </w:rPr>
        <w:t>/</w:t>
      </w:r>
      <w:r w:rsidRPr="00E62E79">
        <w:rPr>
          <w:sz w:val="28"/>
          <w:szCs w:val="28"/>
          <w:lang w:val="sr-Latn-CS"/>
        </w:rPr>
        <w:t>2016</w:t>
      </w:r>
      <w:r w:rsidRPr="00E62E79">
        <w:rPr>
          <w:sz w:val="28"/>
          <w:szCs w:val="28"/>
        </w:rPr>
        <w:t>) и члана 37. Статута Града Ниша (''Службени лист Града Ниша'', број 88/2008 и 143/2016),</w:t>
      </w:r>
    </w:p>
    <w:p w:rsidR="00B97E60" w:rsidRPr="00E62E79" w:rsidRDefault="00B97E60" w:rsidP="00CC6E68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E79">
        <w:rPr>
          <w:sz w:val="28"/>
          <w:szCs w:val="28"/>
        </w:rPr>
        <w:t>Скупштина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Града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Ниша</w:t>
      </w:r>
      <w:r w:rsidRPr="00E62E79">
        <w:rPr>
          <w:sz w:val="28"/>
          <w:szCs w:val="28"/>
          <w:lang w:val="sr-Latn-CS"/>
        </w:rPr>
        <w:t xml:space="preserve">, </w:t>
      </w:r>
      <w:r w:rsidRPr="00E62E79">
        <w:rPr>
          <w:sz w:val="28"/>
          <w:szCs w:val="28"/>
        </w:rPr>
        <w:t>на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седници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 xml:space="preserve">од 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_______</w:t>
      </w:r>
      <w:r w:rsidRPr="00E62E79">
        <w:rPr>
          <w:sz w:val="28"/>
          <w:szCs w:val="28"/>
          <w:lang w:val="sr-Latn-CS"/>
        </w:rPr>
        <w:t xml:space="preserve">. </w:t>
      </w:r>
      <w:r w:rsidRPr="00E62E79">
        <w:rPr>
          <w:sz w:val="28"/>
          <w:szCs w:val="28"/>
        </w:rPr>
        <w:t>године</w:t>
      </w:r>
      <w:r w:rsidRPr="00E62E79">
        <w:rPr>
          <w:sz w:val="28"/>
          <w:szCs w:val="28"/>
          <w:lang w:val="ru-RU"/>
        </w:rPr>
        <w:t>,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донела</w:t>
      </w:r>
      <w:r w:rsidRPr="00E62E79">
        <w:rPr>
          <w:sz w:val="28"/>
          <w:szCs w:val="28"/>
          <w:lang w:val="sr-Latn-CS"/>
        </w:rPr>
        <w:t xml:space="preserve"> </w:t>
      </w:r>
      <w:r w:rsidRPr="00E62E79">
        <w:rPr>
          <w:sz w:val="28"/>
          <w:szCs w:val="28"/>
        </w:rPr>
        <w:t>је</w:t>
      </w:r>
    </w:p>
    <w:p w:rsidR="00B97E60" w:rsidRPr="00E62E79" w:rsidRDefault="00B97E60" w:rsidP="00CC6E68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E60" w:rsidRPr="00E62E79" w:rsidRDefault="00B97E60" w:rsidP="00CC6E68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97E60" w:rsidRPr="00E62E79" w:rsidRDefault="00B97E60" w:rsidP="00CC6E68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E62E79">
        <w:rPr>
          <w:b/>
          <w:sz w:val="28"/>
          <w:szCs w:val="28"/>
          <w:lang w:val="ru-RU"/>
        </w:rPr>
        <w:t>О Д Л У К У</w:t>
      </w:r>
    </w:p>
    <w:p w:rsidR="00B97E60" w:rsidRPr="00E62E79" w:rsidRDefault="00B97E60" w:rsidP="00CC6E68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ИЗМЕНАМА И ДОПУ</w:t>
      </w:r>
      <w:r>
        <w:rPr>
          <w:b/>
          <w:sz w:val="28"/>
          <w:szCs w:val="28"/>
        </w:rPr>
        <w:t>НИ</w:t>
      </w:r>
      <w:r w:rsidRPr="00E62E79">
        <w:rPr>
          <w:b/>
          <w:sz w:val="28"/>
          <w:szCs w:val="28"/>
          <w:lang w:val="ru-RU"/>
        </w:rPr>
        <w:t xml:space="preserve"> ОДЛУКЕ О </w:t>
      </w:r>
    </w:p>
    <w:p w:rsidR="00B97E60" w:rsidRDefault="00B97E60" w:rsidP="00CC6E68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CC6E68">
        <w:rPr>
          <w:b/>
          <w:bCs/>
          <w:sz w:val="28"/>
          <w:szCs w:val="28"/>
          <w:lang w:val="ru-RU"/>
        </w:rPr>
        <w:t xml:space="preserve">УРЕЂЕЊУ И ОДРЖАВАЊУ ПАРКОВА, </w:t>
      </w:r>
    </w:p>
    <w:p w:rsidR="00B97E60" w:rsidRDefault="00B97E60" w:rsidP="00CC6E68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CC6E68">
        <w:rPr>
          <w:b/>
          <w:bCs/>
          <w:sz w:val="28"/>
          <w:szCs w:val="28"/>
          <w:lang w:val="ru-RU"/>
        </w:rPr>
        <w:t>ЗЕЛЕНИХ</w:t>
      </w:r>
      <w:r>
        <w:rPr>
          <w:b/>
          <w:bCs/>
          <w:sz w:val="28"/>
          <w:szCs w:val="28"/>
          <w:lang w:val="ru-RU"/>
        </w:rPr>
        <w:t xml:space="preserve"> </w:t>
      </w:r>
      <w:r w:rsidRPr="00CC6E68">
        <w:rPr>
          <w:b/>
          <w:bCs/>
          <w:sz w:val="28"/>
          <w:szCs w:val="28"/>
          <w:lang w:val="ru-RU"/>
        </w:rPr>
        <w:t>И РЕКРЕАЦИОНИХ ПОВРШИНА</w:t>
      </w:r>
    </w:p>
    <w:p w:rsidR="00B97E60" w:rsidRPr="002A322D" w:rsidRDefault="00B97E60" w:rsidP="00F00943">
      <w:pPr>
        <w:autoSpaceDE w:val="0"/>
        <w:jc w:val="both"/>
        <w:rPr>
          <w:b/>
          <w:bCs/>
          <w:sz w:val="28"/>
          <w:szCs w:val="28"/>
        </w:rPr>
      </w:pPr>
    </w:p>
    <w:p w:rsidR="00B97E60" w:rsidRPr="00E62E79" w:rsidRDefault="00B97E60" w:rsidP="00261822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CS"/>
        </w:rPr>
      </w:pPr>
      <w:r w:rsidRPr="00E62E79">
        <w:rPr>
          <w:sz w:val="28"/>
          <w:szCs w:val="28"/>
          <w:lang w:val="ru-RU"/>
        </w:rPr>
        <w:t>Члан 1.</w:t>
      </w:r>
    </w:p>
    <w:p w:rsidR="00B97E60" w:rsidRPr="00E62E79" w:rsidRDefault="00B97E60" w:rsidP="00261822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sr-Latn-CS"/>
        </w:rPr>
      </w:pPr>
    </w:p>
    <w:p w:rsidR="00B97E60" w:rsidRPr="00261822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62E79">
        <w:rPr>
          <w:sz w:val="28"/>
          <w:szCs w:val="28"/>
          <w:lang w:val="ru-RU"/>
        </w:rPr>
        <w:t xml:space="preserve">У Одлуци о </w:t>
      </w:r>
      <w:r w:rsidRPr="00261822">
        <w:rPr>
          <w:bCs/>
          <w:sz w:val="28"/>
          <w:szCs w:val="28"/>
          <w:lang w:val="ru-RU"/>
        </w:rPr>
        <w:t>уређењу и одржавању паркова, зелених и рекреационих површина</w:t>
      </w:r>
      <w:r>
        <w:rPr>
          <w:b/>
          <w:bCs/>
          <w:sz w:val="28"/>
          <w:szCs w:val="28"/>
          <w:lang w:val="sr-Latn-CS"/>
        </w:rPr>
        <w:t xml:space="preserve"> </w:t>
      </w:r>
      <w:r w:rsidRPr="00261822">
        <w:rPr>
          <w:sz w:val="28"/>
          <w:szCs w:val="28"/>
          <w:lang w:val="ru-RU"/>
        </w:rPr>
        <w:t xml:space="preserve"> </w:t>
      </w:r>
      <w:r w:rsidRPr="00E62E79">
        <w:rPr>
          <w:sz w:val="28"/>
          <w:szCs w:val="28"/>
          <w:lang w:val="ru-RU"/>
        </w:rPr>
        <w:t xml:space="preserve">("Службени лист Града Ниша", </w:t>
      </w:r>
      <w:r w:rsidRPr="006C5F8B">
        <w:rPr>
          <w:sz w:val="28"/>
          <w:szCs w:val="28"/>
          <w:lang w:val="ru-RU"/>
        </w:rPr>
        <w:t xml:space="preserve">број </w:t>
      </w:r>
      <w:r w:rsidRPr="006C5F8B">
        <w:rPr>
          <w:sz w:val="28"/>
          <w:szCs w:val="28"/>
          <w:lang w:val="sr-Latn-CS"/>
        </w:rPr>
        <w:t>89</w:t>
      </w:r>
      <w:r w:rsidRPr="006C5F8B">
        <w:rPr>
          <w:sz w:val="28"/>
          <w:szCs w:val="28"/>
          <w:lang w:val="ru-RU"/>
        </w:rPr>
        <w:t>/20</w:t>
      </w:r>
      <w:r w:rsidRPr="006C5F8B">
        <w:rPr>
          <w:sz w:val="28"/>
          <w:szCs w:val="28"/>
          <w:lang w:val="sr-Latn-CS"/>
        </w:rPr>
        <w:t>0</w:t>
      </w:r>
      <w:r w:rsidRPr="006C5F8B">
        <w:rPr>
          <w:sz w:val="28"/>
          <w:szCs w:val="28"/>
        </w:rPr>
        <w:t>5</w:t>
      </w:r>
      <w:r w:rsidRPr="006C5F8B">
        <w:rPr>
          <w:sz w:val="28"/>
          <w:szCs w:val="28"/>
          <w:lang w:val="ru-RU"/>
        </w:rPr>
        <w:t>-пречишћен</w:t>
      </w:r>
      <w:r w:rsidRPr="00E62E79">
        <w:rPr>
          <w:sz w:val="28"/>
          <w:szCs w:val="28"/>
          <w:lang w:val="ru-RU"/>
        </w:rPr>
        <w:t xml:space="preserve"> текст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sr-Latn-CS"/>
        </w:rPr>
        <w:t xml:space="preserve"> 38/2010</w:t>
      </w:r>
      <w:r>
        <w:rPr>
          <w:sz w:val="28"/>
          <w:szCs w:val="28"/>
          <w:lang w:val="ru-RU"/>
        </w:rPr>
        <w:t xml:space="preserve">) </w:t>
      </w:r>
      <w:r w:rsidRPr="00E62E79">
        <w:rPr>
          <w:sz w:val="28"/>
          <w:szCs w:val="28"/>
          <w:lang w:val="ru-RU"/>
        </w:rPr>
        <w:t xml:space="preserve"> </w:t>
      </w:r>
      <w:r w:rsidRPr="00261822">
        <w:rPr>
          <w:sz w:val="28"/>
          <w:szCs w:val="28"/>
        </w:rPr>
        <w:t xml:space="preserve">назив одлуке </w:t>
      </w:r>
      <w:r w:rsidRPr="00261822">
        <w:rPr>
          <w:sz w:val="28"/>
          <w:szCs w:val="28"/>
          <w:lang w:val="ru-RU"/>
        </w:rPr>
        <w:t>мења се и гласи: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 w:rsidRPr="00261822">
        <w:rPr>
          <w:sz w:val="28"/>
          <w:szCs w:val="28"/>
          <w:lang w:val="ru-RU"/>
        </w:rPr>
        <w:t xml:space="preserve">"Одлука о одржавању </w:t>
      </w:r>
      <w:r>
        <w:rPr>
          <w:sz w:val="28"/>
          <w:szCs w:val="28"/>
        </w:rPr>
        <w:t>јавних</w:t>
      </w:r>
      <w:r w:rsidRPr="0026182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зелених површина</w:t>
      </w:r>
      <w:r w:rsidRPr="00261822">
        <w:rPr>
          <w:sz w:val="28"/>
          <w:szCs w:val="28"/>
          <w:lang w:val="ru-RU"/>
        </w:rPr>
        <w:t>".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B97E60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5509F">
        <w:rPr>
          <w:b/>
          <w:sz w:val="28"/>
          <w:szCs w:val="28"/>
          <w:lang w:val="ru-RU"/>
        </w:rPr>
        <w:t>Члан 2.</w:t>
      </w:r>
    </w:p>
    <w:p w:rsidR="00B97E60" w:rsidRPr="00F5509F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Члан 1. мења се и гласи:</w:t>
      </w:r>
    </w:p>
    <w:p w:rsidR="00B97E60" w:rsidRDefault="00B97E60" w:rsidP="00F5509F">
      <w:pPr>
        <w:suppressLineNumbers/>
        <w:autoSpaceDE w:val="0"/>
        <w:autoSpaceDN w:val="0"/>
        <w:adjustRightInd w:val="0"/>
        <w:ind w:left="3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 w:rsidRPr="00226F1C">
        <w:rPr>
          <w:sz w:val="28"/>
          <w:szCs w:val="28"/>
        </w:rPr>
        <w:t>„</w:t>
      </w:r>
      <w:r>
        <w:rPr>
          <w:sz w:val="28"/>
          <w:szCs w:val="28"/>
          <w:lang w:val="ru-RU"/>
        </w:rPr>
        <w:t>Члан 1</w:t>
      </w:r>
      <w:r w:rsidRPr="00E62E79">
        <w:rPr>
          <w:sz w:val="28"/>
          <w:szCs w:val="28"/>
          <w:lang w:val="ru-RU"/>
        </w:rPr>
        <w:t>.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26F1C">
        <w:rPr>
          <w:sz w:val="28"/>
          <w:szCs w:val="28"/>
          <w:lang w:val="ru-RU"/>
        </w:rPr>
        <w:t xml:space="preserve">Овом одлуком прописују се услови и начин организовања послова одржавања </w:t>
      </w:r>
      <w:r>
        <w:rPr>
          <w:sz w:val="28"/>
          <w:szCs w:val="28"/>
        </w:rPr>
        <w:t>јавних</w:t>
      </w:r>
      <w:r w:rsidRPr="0026182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зелених површина</w:t>
      </w:r>
      <w:r w:rsidRPr="00226F1C">
        <w:rPr>
          <w:sz w:val="28"/>
          <w:szCs w:val="28"/>
          <w:lang w:val="ru-RU"/>
        </w:rPr>
        <w:t xml:space="preserve"> као комуналне делатности од општег интереса, права и обавезе предузећа које обавља ову комуналну делатност и корисника комуналних услуга."</w:t>
      </w:r>
    </w:p>
    <w:p w:rsidR="00B97E60" w:rsidRPr="00226F1C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97E60" w:rsidRPr="00F5509F" w:rsidRDefault="00B97E60" w:rsidP="00226F1C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3.</w:t>
      </w:r>
    </w:p>
    <w:p w:rsidR="00B97E60" w:rsidRDefault="00B97E60" w:rsidP="00226F1C">
      <w:pPr>
        <w:jc w:val="center"/>
        <w:rPr>
          <w:sz w:val="28"/>
          <w:szCs w:val="28"/>
        </w:rPr>
      </w:pPr>
    </w:p>
    <w:p w:rsidR="00B97E60" w:rsidRPr="006C5F8B" w:rsidRDefault="00B97E60" w:rsidP="00226F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5F8B">
        <w:rPr>
          <w:sz w:val="28"/>
          <w:szCs w:val="28"/>
        </w:rPr>
        <w:t>Члан 2. мења се и гласи:</w:t>
      </w:r>
    </w:p>
    <w:p w:rsidR="00B97E60" w:rsidRPr="006C5F8B" w:rsidRDefault="00B97E60" w:rsidP="00F5509F">
      <w:pPr>
        <w:jc w:val="center"/>
        <w:rPr>
          <w:sz w:val="28"/>
          <w:szCs w:val="28"/>
        </w:rPr>
      </w:pPr>
      <w:r w:rsidRPr="006C5F8B">
        <w:rPr>
          <w:sz w:val="28"/>
          <w:szCs w:val="28"/>
        </w:rPr>
        <w:t>„Члан 2.</w:t>
      </w:r>
    </w:p>
    <w:p w:rsidR="00B97E60" w:rsidRPr="006C5F8B" w:rsidRDefault="00B97E60" w:rsidP="00226F1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C5F8B">
        <w:rPr>
          <w:sz w:val="28"/>
          <w:szCs w:val="28"/>
          <w:lang w:val="ru-RU"/>
        </w:rPr>
        <w:t xml:space="preserve">Одржавање </w:t>
      </w:r>
      <w:r w:rsidRPr="006C5F8B">
        <w:rPr>
          <w:sz w:val="28"/>
          <w:szCs w:val="28"/>
        </w:rPr>
        <w:t>јавних зелених површина обухвата уређење, текуће и инвестиционо одржавање, реконструкцију и санацију зелених, рекреативних површина и приобаља.</w:t>
      </w:r>
      <w:r w:rsidRPr="006C5F8B">
        <w:rPr>
          <w:sz w:val="28"/>
          <w:szCs w:val="28"/>
          <w:lang w:val="ru-RU"/>
        </w:rPr>
        <w:t>"</w:t>
      </w:r>
    </w:p>
    <w:p w:rsidR="00B97E60" w:rsidRPr="00226F1C" w:rsidRDefault="00B97E60" w:rsidP="00226F1C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97E60" w:rsidRPr="00F5509F" w:rsidRDefault="00B97E60" w:rsidP="0092577F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4.</w:t>
      </w:r>
    </w:p>
    <w:p w:rsidR="00B97E60" w:rsidRDefault="00B97E60" w:rsidP="0092577F">
      <w:pPr>
        <w:jc w:val="center"/>
        <w:rPr>
          <w:sz w:val="28"/>
          <w:szCs w:val="28"/>
        </w:rPr>
      </w:pPr>
    </w:p>
    <w:p w:rsidR="00B97E60" w:rsidRDefault="00B97E60" w:rsidP="00925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Члан 4. став 1 мења се и гласи: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 w:rsidRPr="00226F1C">
        <w:rPr>
          <w:sz w:val="28"/>
          <w:szCs w:val="28"/>
        </w:rPr>
        <w:t>„</w:t>
      </w:r>
      <w:r>
        <w:rPr>
          <w:sz w:val="28"/>
          <w:szCs w:val="28"/>
          <w:lang w:val="ru-RU"/>
        </w:rPr>
        <w:t>Одржавање</w:t>
      </w:r>
      <w:r w:rsidRPr="00226F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заштиту </w:t>
      </w:r>
      <w:r>
        <w:rPr>
          <w:sz w:val="28"/>
          <w:szCs w:val="28"/>
        </w:rPr>
        <w:t>јавних</w:t>
      </w:r>
      <w:r w:rsidRPr="0026182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зелених површина на територији Града Ниша обавља Јавно комунално предузеће „Медиана“ Ниш (у даљем тексту: комунално предузеће), основано од стране Града Ниша ради обављања наведене комуналне делатности као делатности од општег интереса.</w:t>
      </w:r>
      <w:r w:rsidRPr="00226F1C">
        <w:rPr>
          <w:sz w:val="28"/>
          <w:szCs w:val="28"/>
          <w:lang w:val="ru-RU"/>
        </w:rPr>
        <w:t>"</w:t>
      </w:r>
    </w:p>
    <w:p w:rsidR="00B97E60" w:rsidRDefault="00B97E60" w:rsidP="00261822">
      <w:pPr>
        <w:jc w:val="center"/>
        <w:rPr>
          <w:b/>
          <w:sz w:val="28"/>
          <w:szCs w:val="28"/>
        </w:rPr>
      </w:pPr>
    </w:p>
    <w:p w:rsidR="00B97E60" w:rsidRDefault="00B97E60" w:rsidP="00261822">
      <w:pPr>
        <w:jc w:val="center"/>
        <w:rPr>
          <w:b/>
          <w:sz w:val="28"/>
          <w:szCs w:val="28"/>
        </w:rPr>
      </w:pPr>
    </w:p>
    <w:p w:rsidR="00B97E60" w:rsidRPr="00F5509F" w:rsidRDefault="00B97E60" w:rsidP="00261822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5.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члану 10., 13. </w:t>
      </w:r>
      <w:r w:rsidRPr="00E62E79">
        <w:rPr>
          <w:sz w:val="28"/>
          <w:szCs w:val="28"/>
        </w:rPr>
        <w:t xml:space="preserve">и </w:t>
      </w:r>
      <w:r>
        <w:rPr>
          <w:sz w:val="28"/>
          <w:szCs w:val="28"/>
        </w:rPr>
        <w:t>25.</w:t>
      </w:r>
      <w:r w:rsidRPr="00E62E79">
        <w:rPr>
          <w:sz w:val="28"/>
          <w:szCs w:val="28"/>
        </w:rPr>
        <w:t xml:space="preserve"> речи: ''управа надлежна'' у одређеном падежу замењују се речима: ''</w:t>
      </w:r>
      <w:r>
        <w:rPr>
          <w:sz w:val="28"/>
          <w:szCs w:val="28"/>
        </w:rPr>
        <w:t>Градска управа Града Ниша-</w:t>
      </w:r>
      <w:r w:rsidRPr="00E62E79">
        <w:rPr>
          <w:sz w:val="28"/>
          <w:szCs w:val="28"/>
        </w:rPr>
        <w:t>секретаријат надлежан'' у одговарајућем падежу.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B97E60" w:rsidRPr="00F5509F" w:rsidRDefault="00B97E60" w:rsidP="007E6DF2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6.</w:t>
      </w:r>
    </w:p>
    <w:p w:rsidR="00B97E60" w:rsidRDefault="00B97E60" w:rsidP="007E6DF2">
      <w:pPr>
        <w:jc w:val="center"/>
        <w:rPr>
          <w:sz w:val="28"/>
          <w:szCs w:val="28"/>
        </w:rPr>
      </w:pPr>
    </w:p>
    <w:p w:rsidR="00B97E60" w:rsidRPr="00AD3502" w:rsidRDefault="00B97E60" w:rsidP="007E6DF2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D3502">
        <w:rPr>
          <w:color w:val="000000"/>
          <w:sz w:val="28"/>
          <w:szCs w:val="28"/>
        </w:rPr>
        <w:t>У члану 4., 9. и 18. речи: ''предузеће, односно предузетник који обавља ову комуналну делатност'' у одређеном падежу замењују се речима: ''комунално предузеће'' у одговарајућем падежу.</w:t>
      </w:r>
    </w:p>
    <w:p w:rsidR="00B97E60" w:rsidRPr="00E65CC7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B97E60" w:rsidRPr="00F5509F" w:rsidRDefault="00B97E60" w:rsidP="009B4987">
      <w:pPr>
        <w:jc w:val="center"/>
        <w:rPr>
          <w:rFonts w:ascii="Arial" w:hAnsi="Arial" w:cs="Arial"/>
          <w:b/>
          <w:lang w:val="ru-RU"/>
        </w:rPr>
      </w:pPr>
      <w:r w:rsidRPr="00F5509F">
        <w:rPr>
          <w:b/>
          <w:sz w:val="28"/>
          <w:szCs w:val="28"/>
        </w:rPr>
        <w:t>Члан 7.</w:t>
      </w:r>
    </w:p>
    <w:p w:rsidR="00B97E60" w:rsidRPr="00E65CC7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lang w:val="ru-RU"/>
        </w:rPr>
      </w:pPr>
    </w:p>
    <w:p w:rsidR="00B97E60" w:rsidRPr="009B4987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B4987">
        <w:rPr>
          <w:color w:val="000000"/>
          <w:sz w:val="28"/>
          <w:szCs w:val="28"/>
        </w:rPr>
        <w:t xml:space="preserve">Члан </w:t>
      </w:r>
      <w:r w:rsidRPr="009B4987">
        <w:rPr>
          <w:color w:val="000000"/>
          <w:sz w:val="28"/>
          <w:szCs w:val="28"/>
          <w:lang w:val="ru-RU"/>
        </w:rPr>
        <w:t>19. мења се и гласи:</w:t>
      </w:r>
    </w:p>
    <w:p w:rsidR="00B97E60" w:rsidRDefault="00B97E60" w:rsidP="00F5509F">
      <w:pPr>
        <w:suppressLineNumbers/>
        <w:autoSpaceDE w:val="0"/>
        <w:autoSpaceDN w:val="0"/>
        <w:adjustRightInd w:val="0"/>
        <w:ind w:left="3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9B4987">
        <w:rPr>
          <w:color w:val="000000"/>
          <w:sz w:val="28"/>
          <w:szCs w:val="28"/>
          <w:lang w:val="ru-RU"/>
        </w:rPr>
        <w:t>"</w:t>
      </w:r>
      <w:r w:rsidRPr="009B4987">
        <w:rPr>
          <w:color w:val="000000"/>
          <w:sz w:val="28"/>
          <w:szCs w:val="28"/>
        </w:rPr>
        <w:t xml:space="preserve">Члан </w:t>
      </w:r>
      <w:r w:rsidRPr="009B4987">
        <w:rPr>
          <w:color w:val="000000"/>
          <w:sz w:val="28"/>
          <w:szCs w:val="28"/>
          <w:lang w:val="ru-RU"/>
        </w:rPr>
        <w:t xml:space="preserve">19. </w:t>
      </w:r>
    </w:p>
    <w:p w:rsidR="00B97E60" w:rsidRPr="009B4987" w:rsidRDefault="00B97E60" w:rsidP="00CA052C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B4987">
        <w:rPr>
          <w:color w:val="000000"/>
          <w:sz w:val="28"/>
          <w:szCs w:val="28"/>
          <w:lang w:val="ru-RU"/>
        </w:rPr>
        <w:t>Уклањање, односно вађење здравих стабала са јавних зелених површина може се вршити у циљу реализације урбанистичког плана и програма уређења града, или у случају да очигледно оштећује или прети оштећењу стамбених, пословних или објеката комуналне инфраструктуре.</w:t>
      </w:r>
    </w:p>
    <w:p w:rsidR="00B97E60" w:rsidRPr="009B4987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B4987">
        <w:rPr>
          <w:color w:val="000000"/>
          <w:sz w:val="28"/>
          <w:szCs w:val="28"/>
          <w:lang w:val="ru-RU"/>
        </w:rPr>
        <w:t>Ако уклањање, односно вађење стабала у циљу реализације урбанистичког плана</w:t>
      </w:r>
      <w:r w:rsidRPr="009B4987">
        <w:rPr>
          <w:color w:val="000000"/>
          <w:sz w:val="28"/>
          <w:szCs w:val="28"/>
        </w:rPr>
        <w:t xml:space="preserve"> </w:t>
      </w:r>
      <w:r w:rsidRPr="009B4987">
        <w:rPr>
          <w:color w:val="000000"/>
          <w:sz w:val="28"/>
          <w:szCs w:val="28"/>
          <w:lang w:val="ru-RU"/>
        </w:rPr>
        <w:t xml:space="preserve">захтевају појединци или правна лица,  уклањање се врши уз плаћање накнаде </w:t>
      </w:r>
      <w:r>
        <w:rPr>
          <w:color w:val="000000"/>
          <w:sz w:val="28"/>
          <w:szCs w:val="28"/>
          <w:lang w:val="ru-RU"/>
        </w:rPr>
        <w:t xml:space="preserve">комуналном предузећу, </w:t>
      </w:r>
      <w:r w:rsidRPr="009B4987">
        <w:rPr>
          <w:color w:val="000000"/>
          <w:sz w:val="28"/>
          <w:szCs w:val="28"/>
          <w:lang w:val="ru-RU"/>
        </w:rPr>
        <w:t xml:space="preserve">коју </w:t>
      </w:r>
      <w:r>
        <w:rPr>
          <w:color w:val="000000"/>
          <w:sz w:val="28"/>
          <w:szCs w:val="28"/>
          <w:lang w:val="ru-RU"/>
        </w:rPr>
        <w:t xml:space="preserve">исто </w:t>
      </w:r>
      <w:r w:rsidRPr="009B4987">
        <w:rPr>
          <w:color w:val="000000"/>
          <w:sz w:val="28"/>
          <w:szCs w:val="28"/>
          <w:lang w:val="ru-RU"/>
        </w:rPr>
        <w:t>утврђује према ценовнику на који сагласност даје Градско веће Града Ниша."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</w:p>
    <w:p w:rsidR="00B97E60" w:rsidRPr="00F5509F" w:rsidRDefault="00B97E60" w:rsidP="00F84521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8.</w:t>
      </w:r>
    </w:p>
    <w:p w:rsidR="00B97E60" w:rsidRDefault="00B97E60" w:rsidP="00261822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lang w:val="ru-RU"/>
        </w:rPr>
      </w:pPr>
    </w:p>
    <w:p w:rsidR="00B97E60" w:rsidRPr="009B4987" w:rsidRDefault="00B97E60" w:rsidP="00F84521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B4987">
        <w:rPr>
          <w:color w:val="000000"/>
          <w:sz w:val="28"/>
          <w:szCs w:val="28"/>
        </w:rPr>
        <w:t xml:space="preserve">Члан </w:t>
      </w:r>
      <w:r w:rsidRPr="009B4987">
        <w:rPr>
          <w:color w:val="000000"/>
          <w:sz w:val="28"/>
          <w:szCs w:val="28"/>
          <w:lang w:val="ru-RU"/>
        </w:rPr>
        <w:t>20. став 1 мења се и гласи:</w:t>
      </w:r>
    </w:p>
    <w:p w:rsidR="00B97E60" w:rsidRDefault="00B97E60" w:rsidP="00F84521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9B4987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К</w:t>
      </w:r>
      <w:r w:rsidRPr="009B4987">
        <w:rPr>
          <w:color w:val="000000"/>
          <w:sz w:val="28"/>
          <w:szCs w:val="28"/>
          <w:lang w:val="ru-RU"/>
        </w:rPr>
        <w:t xml:space="preserve">омунално предузеће уклања </w:t>
      </w:r>
      <w:r>
        <w:rPr>
          <w:color w:val="000000"/>
          <w:sz w:val="28"/>
          <w:szCs w:val="28"/>
          <w:lang w:val="ru-RU"/>
        </w:rPr>
        <w:t>б</w:t>
      </w:r>
      <w:r w:rsidRPr="009B4987">
        <w:rPr>
          <w:color w:val="000000"/>
          <w:sz w:val="28"/>
          <w:szCs w:val="28"/>
          <w:lang w:val="ru-RU"/>
        </w:rPr>
        <w:t xml:space="preserve">олесна и сува стабла, </w:t>
      </w:r>
      <w:r>
        <w:rPr>
          <w:color w:val="000000"/>
          <w:sz w:val="28"/>
          <w:szCs w:val="28"/>
          <w:lang w:val="ru-RU"/>
        </w:rPr>
        <w:t xml:space="preserve">као и </w:t>
      </w:r>
      <w:r w:rsidRPr="009B4987">
        <w:rPr>
          <w:color w:val="000000"/>
          <w:sz w:val="28"/>
          <w:szCs w:val="28"/>
          <w:lang w:val="ru-RU"/>
        </w:rPr>
        <w:t>стабла оштећена елементарном непогодом, саобраћајним удесом или на други начин, а на месту уклоњеног стабла сади ново стабло одговарајуће врсте."</w:t>
      </w:r>
    </w:p>
    <w:p w:rsidR="00B97E60" w:rsidRDefault="00B97E60" w:rsidP="00F84521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ставу </w:t>
      </w:r>
      <w:r w:rsidRPr="006C5F8B">
        <w:rPr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реч: </w:t>
      </w:r>
      <w:r w:rsidRPr="009B4987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начин</w:t>
      </w:r>
      <w:r w:rsidRPr="009B4987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 xml:space="preserve"> замењује се речју: </w:t>
      </w:r>
      <w:r w:rsidRPr="009B4987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рачун</w:t>
      </w:r>
      <w:r w:rsidRPr="009B4987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.</w:t>
      </w:r>
    </w:p>
    <w:p w:rsidR="00B97E60" w:rsidRDefault="00B97E60" w:rsidP="00F84521">
      <w:pPr>
        <w:suppressLineNumber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B97E60" w:rsidRPr="00F5509F" w:rsidRDefault="00B97E60" w:rsidP="00DD1113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9.</w:t>
      </w:r>
    </w:p>
    <w:p w:rsidR="00B97E60" w:rsidRDefault="00B97E60" w:rsidP="00DD1113">
      <w:pPr>
        <w:jc w:val="center"/>
        <w:rPr>
          <w:sz w:val="28"/>
          <w:szCs w:val="28"/>
        </w:rPr>
      </w:pPr>
    </w:p>
    <w:p w:rsidR="00B97E60" w:rsidRDefault="00B97E60" w:rsidP="00DD1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члану 21. став 1 тачка 1 мења се и гласи:</w:t>
      </w:r>
    </w:p>
    <w:p w:rsidR="00B97E60" w:rsidRDefault="00B97E60" w:rsidP="00DD1113">
      <w:pPr>
        <w:spacing w:line="48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9B4987">
        <w:rPr>
          <w:color w:val="000000"/>
          <w:sz w:val="28"/>
          <w:szCs w:val="28"/>
          <w:lang w:val="ru-RU"/>
        </w:rPr>
        <w:t>"</w:t>
      </w:r>
      <w:r>
        <w:rPr>
          <w:sz w:val="28"/>
          <w:szCs w:val="28"/>
        </w:rPr>
        <w:t xml:space="preserve">1. </w:t>
      </w:r>
      <w:r w:rsidRPr="00DD1113">
        <w:rPr>
          <w:sz w:val="28"/>
          <w:szCs w:val="28"/>
          <w:lang w:val="ru-RU"/>
        </w:rPr>
        <w:t xml:space="preserve">уклањање, вађење здравих стабала </w:t>
      </w:r>
      <w:r>
        <w:rPr>
          <w:sz w:val="28"/>
          <w:szCs w:val="28"/>
          <w:lang w:val="ru-RU"/>
        </w:rPr>
        <w:t>супротно члану 19.</w:t>
      </w:r>
      <w:r w:rsidRPr="00DD1113">
        <w:rPr>
          <w:sz w:val="28"/>
          <w:szCs w:val="28"/>
          <w:lang w:val="ru-RU"/>
        </w:rPr>
        <w:t>;</w:t>
      </w:r>
      <w:r w:rsidRPr="00DD1113">
        <w:rPr>
          <w:color w:val="000000"/>
          <w:sz w:val="28"/>
          <w:szCs w:val="28"/>
          <w:lang w:val="ru-RU"/>
        </w:rPr>
        <w:t xml:space="preserve"> </w:t>
      </w:r>
      <w:r w:rsidRPr="009B4987">
        <w:rPr>
          <w:color w:val="000000"/>
          <w:sz w:val="28"/>
          <w:szCs w:val="28"/>
          <w:lang w:val="ru-RU"/>
        </w:rPr>
        <w:t>"</w:t>
      </w:r>
    </w:p>
    <w:p w:rsidR="00B97E60" w:rsidRPr="00F5509F" w:rsidRDefault="00B97E60" w:rsidP="00065BB1">
      <w:pPr>
        <w:jc w:val="center"/>
        <w:rPr>
          <w:rFonts w:ascii="Arial" w:hAnsi="Arial" w:cs="Arial"/>
          <w:b/>
          <w:lang w:val="ru-RU"/>
        </w:rPr>
      </w:pPr>
      <w:r w:rsidRPr="00F5509F">
        <w:rPr>
          <w:b/>
          <w:sz w:val="28"/>
          <w:szCs w:val="28"/>
        </w:rPr>
        <w:t>Члан 10.</w:t>
      </w:r>
    </w:p>
    <w:p w:rsidR="00B97E60" w:rsidRPr="003228F8" w:rsidRDefault="00B97E60" w:rsidP="00065BB1">
      <w:pPr>
        <w:jc w:val="center"/>
        <w:rPr>
          <w:rFonts w:ascii="Arial" w:hAnsi="Arial" w:cs="Arial"/>
          <w:color w:val="FF0000"/>
        </w:rPr>
      </w:pPr>
    </w:p>
    <w:p w:rsidR="00B97E60" w:rsidRDefault="00B97E60" w:rsidP="00065BB1">
      <w:pPr>
        <w:suppressLineNumber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ле члана 25. додаје се члан 25а</w:t>
      </w:r>
      <w:r w:rsidRPr="00065BB1">
        <w:rPr>
          <w:color w:val="000000"/>
          <w:sz w:val="28"/>
          <w:szCs w:val="28"/>
        </w:rPr>
        <w:t xml:space="preserve"> који и гласи:</w:t>
      </w:r>
    </w:p>
    <w:p w:rsidR="00B97E60" w:rsidRPr="00065BB1" w:rsidRDefault="00B97E60" w:rsidP="00065BB1">
      <w:pPr>
        <w:suppressLineNumber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97E60" w:rsidRDefault="00B97E60" w:rsidP="00757DBF">
      <w:pPr>
        <w:suppressLineNumbers/>
        <w:autoSpaceDE w:val="0"/>
        <w:autoSpaceDN w:val="0"/>
        <w:adjustRightInd w:val="0"/>
        <w:ind w:left="283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065BB1">
        <w:rPr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</w:rPr>
        <w:t>лан 25а</w:t>
      </w:r>
      <w:r w:rsidRPr="00065BB1">
        <w:rPr>
          <w:color w:val="000000"/>
          <w:sz w:val="28"/>
          <w:szCs w:val="28"/>
        </w:rPr>
        <w:t xml:space="preserve"> </w:t>
      </w:r>
    </w:p>
    <w:p w:rsidR="00B97E60" w:rsidRPr="00065BB1" w:rsidRDefault="00B97E60" w:rsidP="00757DBF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</w:rPr>
        <w:t>Комунално-полицијске послове</w:t>
      </w:r>
      <w:r w:rsidRPr="00065BB1">
        <w:rPr>
          <w:color w:val="000000"/>
          <w:sz w:val="28"/>
          <w:szCs w:val="28"/>
          <w:lang w:val="sr-Latn-CS"/>
        </w:rPr>
        <w:t xml:space="preserve"> </w:t>
      </w:r>
      <w:r w:rsidRPr="00065BB1">
        <w:rPr>
          <w:color w:val="000000"/>
          <w:sz w:val="28"/>
          <w:szCs w:val="28"/>
        </w:rPr>
        <w:t>обавља комунални полицајац.</w:t>
      </w:r>
    </w:p>
    <w:p w:rsidR="00B97E60" w:rsidRPr="00065BB1" w:rsidRDefault="00B97E60" w:rsidP="00065BB1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</w:rPr>
        <w:t>Комунални полицајац у обављању комунално-полицијских послова, поред законом утврђених овлашћења, поступа  у складу са овлашћењима  утврђеним овом одлуком.</w:t>
      </w:r>
    </w:p>
    <w:p w:rsidR="00B97E60" w:rsidRPr="00065BB1" w:rsidRDefault="00B97E60" w:rsidP="00065BB1">
      <w:pPr>
        <w:suppressLineNumbers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065BB1">
        <w:rPr>
          <w:color w:val="000000"/>
          <w:sz w:val="28"/>
          <w:szCs w:val="28"/>
          <w:lang w:val="en-US"/>
        </w:rPr>
        <w:t>Уколико комунални полицајац, у обављању комунално-полицијских послова, уочи повреду прописа из надлежности другог органа, обавестиће одмах о томе, писаним путем, надлежни орган.</w:t>
      </w:r>
    </w:p>
    <w:p w:rsidR="00B97E60" w:rsidRDefault="00B97E60" w:rsidP="00F5509F">
      <w:pPr>
        <w:suppressLineNumber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065BB1">
        <w:rPr>
          <w:color w:val="000000"/>
          <w:sz w:val="28"/>
          <w:szCs w:val="28"/>
        </w:rPr>
        <w:t>За прекршаје прописане овом одлуком, комунални инспектор, односно комунални полицајац издаје прекршајни налог у складу са законом.</w:t>
      </w:r>
      <w:r w:rsidRPr="00065BB1">
        <w:rPr>
          <w:color w:val="000000"/>
          <w:sz w:val="28"/>
          <w:szCs w:val="28"/>
          <w:lang w:val="ru-RU"/>
        </w:rPr>
        <w:t>"</w:t>
      </w:r>
    </w:p>
    <w:p w:rsidR="00B97E60" w:rsidRPr="00F5509F" w:rsidRDefault="00B97E60" w:rsidP="003228F8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11.</w:t>
      </w:r>
    </w:p>
    <w:p w:rsidR="00B97E60" w:rsidRDefault="00B97E60" w:rsidP="003228F8">
      <w:pPr>
        <w:jc w:val="center"/>
        <w:rPr>
          <w:sz w:val="28"/>
          <w:szCs w:val="28"/>
        </w:rPr>
      </w:pPr>
    </w:p>
    <w:p w:rsidR="00B97E60" w:rsidRDefault="00B97E60" w:rsidP="00D47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члану 26. у ставу 1 речи: </w:t>
      </w:r>
      <w:r w:rsidRPr="006969A4">
        <w:rPr>
          <w:sz w:val="28"/>
          <w:szCs w:val="28"/>
        </w:rPr>
        <w:t>“</w:t>
      </w:r>
      <w:r w:rsidRPr="006969A4">
        <w:rPr>
          <w:sz w:val="28"/>
          <w:szCs w:val="28"/>
          <w:lang w:val="ru-RU" w:eastAsia="sr-Cyrl-CS"/>
        </w:rPr>
        <w:t>од 10.000 до 100.000</w:t>
      </w:r>
      <w:r w:rsidRPr="006969A4">
        <w:rPr>
          <w:sz w:val="28"/>
          <w:szCs w:val="28"/>
        </w:rPr>
        <w:t>“</w:t>
      </w:r>
      <w:r>
        <w:rPr>
          <w:sz w:val="28"/>
          <w:szCs w:val="28"/>
        </w:rPr>
        <w:t xml:space="preserve"> замењују се речима: “у износу од 60</w:t>
      </w:r>
      <w:r w:rsidRPr="0067757E">
        <w:rPr>
          <w:sz w:val="28"/>
          <w:szCs w:val="28"/>
          <w:lang w:val="en-US"/>
        </w:rPr>
        <w:t>.000 динара</w:t>
      </w:r>
      <w:r>
        <w:rPr>
          <w:sz w:val="28"/>
          <w:szCs w:val="28"/>
        </w:rPr>
        <w:t>“.</w:t>
      </w:r>
    </w:p>
    <w:p w:rsidR="00B97E60" w:rsidRDefault="00B97E60" w:rsidP="00696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ставу 2 речи: </w:t>
      </w:r>
      <w:r w:rsidRPr="006969A4">
        <w:rPr>
          <w:sz w:val="28"/>
          <w:szCs w:val="28"/>
        </w:rPr>
        <w:t>“</w:t>
      </w:r>
      <w:r w:rsidRPr="006969A4">
        <w:rPr>
          <w:sz w:val="28"/>
          <w:szCs w:val="28"/>
          <w:lang w:val="ru-RU" w:eastAsia="sr-Cyrl-CS"/>
        </w:rPr>
        <w:t>од 5.000 до 20.000</w:t>
      </w:r>
      <w:r w:rsidRPr="00550E91">
        <w:rPr>
          <w:sz w:val="28"/>
          <w:szCs w:val="28"/>
          <w:lang w:val="ru-RU" w:eastAsia="sr-Cyrl-CS"/>
        </w:rPr>
        <w:t xml:space="preserve"> </w:t>
      </w:r>
      <w:r>
        <w:rPr>
          <w:sz w:val="28"/>
          <w:szCs w:val="28"/>
          <w:lang w:val="ru-RU" w:eastAsia="sr-Cyrl-CS"/>
        </w:rPr>
        <w:t>динара</w:t>
      </w:r>
      <w:r w:rsidRPr="006969A4">
        <w:rPr>
          <w:sz w:val="28"/>
          <w:szCs w:val="28"/>
        </w:rPr>
        <w:t>“</w:t>
      </w:r>
      <w:r>
        <w:rPr>
          <w:sz w:val="28"/>
          <w:szCs w:val="28"/>
        </w:rPr>
        <w:t xml:space="preserve"> замењују се речима: “у износу од 6</w:t>
      </w:r>
      <w:r w:rsidRPr="0067757E">
        <w:rPr>
          <w:sz w:val="28"/>
          <w:szCs w:val="28"/>
          <w:lang w:val="en-US"/>
        </w:rPr>
        <w:t>.000 динара</w:t>
      </w:r>
      <w:r>
        <w:rPr>
          <w:sz w:val="28"/>
          <w:szCs w:val="28"/>
        </w:rPr>
        <w:t>“.</w:t>
      </w:r>
    </w:p>
    <w:p w:rsidR="00B97E60" w:rsidRPr="00F5509F" w:rsidRDefault="00B97E60" w:rsidP="00992E33">
      <w:pPr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12.</w:t>
      </w:r>
    </w:p>
    <w:p w:rsidR="00B97E60" w:rsidRDefault="00B97E60" w:rsidP="00992E33">
      <w:pPr>
        <w:jc w:val="center"/>
        <w:rPr>
          <w:sz w:val="28"/>
          <w:szCs w:val="28"/>
        </w:rPr>
      </w:pPr>
    </w:p>
    <w:p w:rsidR="00B97E60" w:rsidRDefault="00B97E60" w:rsidP="00992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Члан 27. мења се и гласи:</w:t>
      </w:r>
    </w:p>
    <w:p w:rsidR="00B97E60" w:rsidRDefault="00B97E60" w:rsidP="00992E33">
      <w:pPr>
        <w:jc w:val="both"/>
        <w:rPr>
          <w:sz w:val="28"/>
          <w:szCs w:val="28"/>
        </w:rPr>
      </w:pPr>
    </w:p>
    <w:p w:rsidR="00B97E60" w:rsidRDefault="00B97E60" w:rsidP="00757DBF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 w:rsidRPr="0092505E">
        <w:rPr>
          <w:sz w:val="28"/>
          <w:szCs w:val="28"/>
        </w:rPr>
        <w:t>„</w:t>
      </w:r>
      <w:r>
        <w:rPr>
          <w:sz w:val="28"/>
          <w:szCs w:val="28"/>
        </w:rPr>
        <w:t>Члан 27.</w:t>
      </w:r>
    </w:p>
    <w:p w:rsidR="00B97E60" w:rsidRDefault="00B97E60" w:rsidP="00757DBF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7E60" w:rsidRDefault="00B97E60" w:rsidP="00757DBF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2505E">
        <w:rPr>
          <w:sz w:val="28"/>
          <w:szCs w:val="28"/>
          <w:lang w:val="en-US"/>
        </w:rPr>
        <w:t>Новчаном казном у</w:t>
      </w:r>
      <w:r w:rsidRPr="0092505E">
        <w:rPr>
          <w:sz w:val="28"/>
          <w:szCs w:val="28"/>
        </w:rPr>
        <w:t xml:space="preserve"> </w:t>
      </w:r>
      <w:r w:rsidRPr="0092505E">
        <w:rPr>
          <w:sz w:val="28"/>
          <w:szCs w:val="28"/>
          <w:lang w:val="en-US"/>
        </w:rPr>
        <w:t xml:space="preserve">износу од </w:t>
      </w:r>
      <w:r>
        <w:rPr>
          <w:sz w:val="28"/>
          <w:szCs w:val="28"/>
        </w:rPr>
        <w:t>6</w:t>
      </w:r>
      <w:r w:rsidRPr="0092505E">
        <w:rPr>
          <w:sz w:val="28"/>
          <w:szCs w:val="28"/>
          <w:lang w:val="en-US"/>
        </w:rPr>
        <w:t xml:space="preserve">0.000 динара казниће се за прекршај </w:t>
      </w:r>
      <w:r>
        <w:rPr>
          <w:sz w:val="28"/>
          <w:szCs w:val="28"/>
        </w:rPr>
        <w:t xml:space="preserve"> </w:t>
      </w:r>
      <w:r w:rsidRPr="0092505E">
        <w:rPr>
          <w:sz w:val="28"/>
          <w:szCs w:val="28"/>
          <w:lang w:val="ru-RU"/>
        </w:rPr>
        <w:t>правно лице ако: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19678E">
        <w:rPr>
          <w:sz w:val="28"/>
          <w:szCs w:val="28"/>
          <w:lang w:val="ru-RU"/>
        </w:rPr>
        <w:t>ако подиже јавне зелене површине супротно урбанистичко - техничкој документацији (члан 8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9678E">
        <w:rPr>
          <w:sz w:val="28"/>
          <w:szCs w:val="28"/>
          <w:lang w:val="ru-RU"/>
        </w:rPr>
        <w:t>ако подиже објекте и уређаје и изводи друге радове на јавним зеленим површинама без прописаних дозвола (члан 10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9678E">
        <w:rPr>
          <w:sz w:val="28"/>
          <w:szCs w:val="28"/>
          <w:lang w:val="ru-RU"/>
        </w:rPr>
        <w:t>ако на градилишту и око њега не сачува хумусно земљиште одређено за зелену површину (члан 11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19678E">
        <w:rPr>
          <w:sz w:val="28"/>
          <w:szCs w:val="28"/>
          <w:lang w:val="ru-RU"/>
        </w:rPr>
        <w:t>ако у случају извођења радова на јавним зеленим површинама, у предвиђеним роковима не очисти ове површине и не однесе преостали материјал, уређаје и привремене објекте (члан 12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19678E">
        <w:rPr>
          <w:sz w:val="28"/>
          <w:szCs w:val="28"/>
          <w:lang w:val="ru-RU"/>
        </w:rPr>
        <w:t>ако јавну зелену површину користи супротно њеној намени (члан 16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19678E">
        <w:rPr>
          <w:sz w:val="28"/>
          <w:szCs w:val="28"/>
          <w:lang w:val="ru-RU"/>
        </w:rPr>
        <w:t>ако јавну зелену површину користи за спортске приредбе, вежбе, изложбе без одобрења надлежног органа (члан 16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 xml:space="preserve"> став 2);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19678E">
        <w:rPr>
          <w:sz w:val="28"/>
          <w:szCs w:val="28"/>
          <w:lang w:val="ru-RU"/>
        </w:rPr>
        <w:t>ако јавну зелену површину користи за складиштење или смештај грађевинског или другог материјала (члан 17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19678E">
        <w:rPr>
          <w:sz w:val="28"/>
          <w:szCs w:val="28"/>
          <w:lang w:val="ru-RU"/>
        </w:rPr>
        <w:t xml:space="preserve">ако уклони, односно извади здраво стабло </w:t>
      </w:r>
      <w:r>
        <w:rPr>
          <w:sz w:val="28"/>
          <w:szCs w:val="28"/>
          <w:lang w:val="ru-RU"/>
        </w:rPr>
        <w:t>супротно одредби</w:t>
      </w:r>
      <w:r w:rsidRPr="0019678E">
        <w:rPr>
          <w:sz w:val="28"/>
          <w:szCs w:val="28"/>
          <w:lang w:val="ru-RU"/>
        </w:rPr>
        <w:t xml:space="preserve"> члан</w:t>
      </w:r>
      <w:r>
        <w:rPr>
          <w:sz w:val="28"/>
          <w:szCs w:val="28"/>
          <w:lang w:val="ru-RU"/>
        </w:rPr>
        <w:t>а</w:t>
      </w:r>
      <w:r w:rsidRPr="0019678E">
        <w:rPr>
          <w:sz w:val="28"/>
          <w:szCs w:val="28"/>
          <w:lang w:val="ru-RU"/>
        </w:rPr>
        <w:t xml:space="preserve"> 19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19678E">
        <w:rPr>
          <w:sz w:val="28"/>
          <w:szCs w:val="28"/>
          <w:lang w:val="ru-RU"/>
        </w:rPr>
        <w:t>ако сади биљке, дрвеће испод надземних или изнад подземних инсталација (члан 15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>);</w:t>
      </w:r>
    </w:p>
    <w:p w:rsidR="00B97E60" w:rsidRPr="0019678E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19678E">
        <w:rPr>
          <w:sz w:val="28"/>
          <w:szCs w:val="28"/>
          <w:lang w:val="ru-RU"/>
        </w:rPr>
        <w:t>ако користи зелене јавне површине и поступа супротно забранама из члана 21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 xml:space="preserve"> ове одлуке;</w:t>
      </w:r>
    </w:p>
    <w:p w:rsidR="00B97E60" w:rsidRDefault="00B97E60" w:rsidP="0019678E">
      <w:pPr>
        <w:suppressLineNumbers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19678E">
        <w:rPr>
          <w:sz w:val="28"/>
          <w:szCs w:val="28"/>
          <w:lang w:val="ru-RU"/>
        </w:rPr>
        <w:t>ако користи зелене површине посебне намене и поступа супротно забранама из члана 23</w:t>
      </w:r>
      <w:r>
        <w:rPr>
          <w:sz w:val="28"/>
          <w:szCs w:val="28"/>
          <w:lang w:val="ru-RU"/>
        </w:rPr>
        <w:t>.</w:t>
      </w:r>
      <w:r w:rsidRPr="0019678E">
        <w:rPr>
          <w:sz w:val="28"/>
          <w:szCs w:val="28"/>
          <w:lang w:val="ru-RU"/>
        </w:rPr>
        <w:t xml:space="preserve"> ове одлуке</w:t>
      </w:r>
      <w:r>
        <w:rPr>
          <w:sz w:val="28"/>
          <w:szCs w:val="28"/>
          <w:lang w:val="ru-RU"/>
        </w:rPr>
        <w:t>.</w:t>
      </w:r>
    </w:p>
    <w:p w:rsidR="00B97E60" w:rsidRPr="0092505E" w:rsidRDefault="00B97E60" w:rsidP="00C63D6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 прекршај</w:t>
      </w:r>
      <w:r w:rsidRPr="0092505E">
        <w:rPr>
          <w:sz w:val="28"/>
          <w:szCs w:val="28"/>
          <w:lang w:val="en-US"/>
        </w:rPr>
        <w:t xml:space="preserve"> из става 1 овог члана казниће се предузетник новчаном казном у износу од </w:t>
      </w:r>
      <w:r>
        <w:rPr>
          <w:sz w:val="28"/>
          <w:szCs w:val="28"/>
        </w:rPr>
        <w:t>20</w:t>
      </w:r>
      <w:r w:rsidRPr="0092505E">
        <w:rPr>
          <w:sz w:val="28"/>
          <w:szCs w:val="28"/>
          <w:lang w:val="en-US"/>
        </w:rPr>
        <w:t>.000 динара.</w:t>
      </w:r>
    </w:p>
    <w:p w:rsidR="00B97E60" w:rsidRDefault="00B97E60" w:rsidP="00C63D61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За прекршај</w:t>
      </w:r>
      <w:r w:rsidRPr="0092505E">
        <w:rPr>
          <w:sz w:val="28"/>
          <w:szCs w:val="28"/>
          <w:lang w:val="en-US"/>
        </w:rPr>
        <w:t xml:space="preserve"> из става 1 овог члана казниће се одговорно лице у правном лицу и физичко лице </w:t>
      </w:r>
      <w:r w:rsidRPr="0092505E">
        <w:rPr>
          <w:sz w:val="28"/>
          <w:szCs w:val="28"/>
        </w:rPr>
        <w:t xml:space="preserve">новчаном </w:t>
      </w:r>
      <w:r w:rsidRPr="0092505E">
        <w:rPr>
          <w:sz w:val="28"/>
          <w:szCs w:val="28"/>
          <w:lang w:val="en-US"/>
        </w:rPr>
        <w:t>казном</w:t>
      </w:r>
      <w:r w:rsidRPr="0092505E">
        <w:rPr>
          <w:sz w:val="28"/>
          <w:szCs w:val="28"/>
        </w:rPr>
        <w:t xml:space="preserve"> у износу</w:t>
      </w:r>
      <w:r w:rsidRPr="0092505E">
        <w:rPr>
          <w:sz w:val="28"/>
          <w:szCs w:val="28"/>
          <w:lang w:val="en-US"/>
        </w:rPr>
        <w:t xml:space="preserve"> од </w:t>
      </w:r>
      <w:r>
        <w:rPr>
          <w:sz w:val="28"/>
          <w:szCs w:val="28"/>
        </w:rPr>
        <w:t>6</w:t>
      </w:r>
      <w:r w:rsidRPr="0092505E">
        <w:rPr>
          <w:sz w:val="28"/>
          <w:szCs w:val="28"/>
          <w:lang w:val="en-US"/>
        </w:rPr>
        <w:t>.000 динара.</w:t>
      </w:r>
      <w:r w:rsidRPr="0092505E">
        <w:rPr>
          <w:sz w:val="28"/>
          <w:szCs w:val="28"/>
        </w:rPr>
        <w:t>“</w:t>
      </w:r>
    </w:p>
    <w:p w:rsidR="00B97E60" w:rsidRDefault="00B97E60" w:rsidP="00C63D61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hAnsi="Arial CYR" w:cs="Arial CYR"/>
        </w:rPr>
      </w:pPr>
    </w:p>
    <w:p w:rsidR="00B97E60" w:rsidRPr="007B33B4" w:rsidRDefault="00B97E60" w:rsidP="00C63D61">
      <w:pPr>
        <w:suppressLineNumbers/>
        <w:autoSpaceDE w:val="0"/>
        <w:autoSpaceDN w:val="0"/>
        <w:adjustRightInd w:val="0"/>
        <w:ind w:firstLine="708"/>
        <w:jc w:val="both"/>
        <w:rPr>
          <w:rFonts w:ascii="Arial CYR" w:hAnsi="Arial CYR" w:cs="Arial CYR"/>
        </w:rPr>
      </w:pPr>
    </w:p>
    <w:p w:rsidR="00B97E60" w:rsidRPr="001E140B" w:rsidRDefault="00B97E60" w:rsidP="004B1F9E">
      <w:pPr>
        <w:suppressLineNumber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E140B">
        <w:rPr>
          <w:b/>
          <w:bCs/>
          <w:sz w:val="28"/>
          <w:szCs w:val="28"/>
          <w:lang w:val="ru-RU"/>
        </w:rPr>
        <w:t>ПРЕЛАЗНЕ И ЗАВРШНЕ ОДРЕДБЕ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firstLine="539"/>
        <w:jc w:val="center"/>
        <w:rPr>
          <w:sz w:val="28"/>
          <w:szCs w:val="28"/>
          <w:lang w:val="sr-Latn-CS"/>
        </w:rPr>
      </w:pPr>
    </w:p>
    <w:p w:rsidR="00B97E60" w:rsidRPr="00F5509F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13.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256E">
        <w:rPr>
          <w:sz w:val="28"/>
          <w:szCs w:val="28"/>
        </w:rPr>
        <w:t xml:space="preserve">Поступци по захтевима корисника </w:t>
      </w:r>
      <w:r w:rsidRPr="00B6256E">
        <w:rPr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у</w:t>
      </w:r>
      <w:r w:rsidRPr="009B4987">
        <w:rPr>
          <w:color w:val="000000"/>
          <w:sz w:val="28"/>
          <w:szCs w:val="28"/>
          <w:lang w:val="ru-RU"/>
        </w:rPr>
        <w:t>клањање, односно вађење здравих стабала са јавних зелених површина</w:t>
      </w:r>
      <w:r w:rsidRPr="00B625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(члан 19</w:t>
      </w:r>
      <w:r w:rsidRPr="00B6256E">
        <w:rPr>
          <w:sz w:val="28"/>
          <w:szCs w:val="28"/>
          <w:lang w:val="ru-RU"/>
        </w:rPr>
        <w:t xml:space="preserve">. одлуке), </w:t>
      </w:r>
      <w:r w:rsidRPr="00B6256E">
        <w:rPr>
          <w:sz w:val="28"/>
          <w:szCs w:val="28"/>
        </w:rPr>
        <w:t>који нису окончани до дана ступања на снагу ове одлуке, окончаће се по одредбама ове одлуке.</w:t>
      </w:r>
    </w:p>
    <w:p w:rsidR="00B97E60" w:rsidRPr="00F5509F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509F">
        <w:rPr>
          <w:b/>
          <w:sz w:val="28"/>
          <w:szCs w:val="28"/>
        </w:rPr>
        <w:t>Члан 14.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1E140B">
        <w:rPr>
          <w:sz w:val="28"/>
          <w:szCs w:val="28"/>
        </w:rPr>
        <w:tab/>
        <w:t>Одлука ступа на снагу осмог дана од објављивања у „Службеном листу Града Ниша“.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left="708" w:hanging="141"/>
        <w:jc w:val="both"/>
        <w:rPr>
          <w:sz w:val="28"/>
          <w:szCs w:val="28"/>
        </w:rPr>
      </w:pPr>
      <w:r w:rsidRPr="001E140B">
        <w:rPr>
          <w:sz w:val="28"/>
          <w:szCs w:val="28"/>
        </w:rPr>
        <w:t>Број</w:t>
      </w:r>
      <w:r w:rsidRPr="001E140B">
        <w:rPr>
          <w:sz w:val="28"/>
          <w:szCs w:val="28"/>
          <w:lang w:val="sr-Latn-CS"/>
        </w:rPr>
        <w:t xml:space="preserve">: </w:t>
      </w:r>
      <w:r w:rsidRPr="001E140B">
        <w:rPr>
          <w:sz w:val="28"/>
          <w:szCs w:val="28"/>
        </w:rPr>
        <w:t>_________________</w:t>
      </w:r>
    </w:p>
    <w:p w:rsidR="00B97E60" w:rsidRPr="001E140B" w:rsidRDefault="00B97E60" w:rsidP="00261822">
      <w:pPr>
        <w:suppressLineNumbers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140B">
        <w:rPr>
          <w:sz w:val="28"/>
          <w:szCs w:val="28"/>
        </w:rPr>
        <w:t xml:space="preserve">         </w:t>
      </w:r>
      <w:r w:rsidRPr="001E140B">
        <w:rPr>
          <w:sz w:val="28"/>
          <w:szCs w:val="28"/>
          <w:lang w:val="ru-RU"/>
        </w:rPr>
        <w:t xml:space="preserve">У Нишу, </w:t>
      </w:r>
      <w:r w:rsidRPr="001E140B">
        <w:rPr>
          <w:sz w:val="28"/>
          <w:szCs w:val="28"/>
        </w:rPr>
        <w:t>________</w:t>
      </w:r>
      <w:r w:rsidRPr="001E140B">
        <w:rPr>
          <w:sz w:val="28"/>
          <w:szCs w:val="28"/>
          <w:lang w:val="ru-RU"/>
        </w:rPr>
        <w:t xml:space="preserve">. </w:t>
      </w:r>
      <w:r w:rsidRPr="001E140B">
        <w:rPr>
          <w:sz w:val="28"/>
          <w:szCs w:val="28"/>
        </w:rPr>
        <w:t>го</w:t>
      </w:r>
      <w:r w:rsidRPr="001E140B">
        <w:rPr>
          <w:sz w:val="28"/>
          <w:szCs w:val="28"/>
          <w:lang w:val="ru-RU"/>
        </w:rPr>
        <w:t>дине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140B">
        <w:rPr>
          <w:b/>
          <w:bCs/>
          <w:sz w:val="28"/>
          <w:szCs w:val="28"/>
          <w:lang w:val="sr-Latn-CS"/>
        </w:rPr>
        <w:t xml:space="preserve">                            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140B">
        <w:rPr>
          <w:b/>
          <w:bCs/>
          <w:sz w:val="28"/>
          <w:szCs w:val="28"/>
          <w:lang w:val="sr-Latn-CS"/>
        </w:rPr>
        <w:t xml:space="preserve"> </w:t>
      </w:r>
      <w:r w:rsidRPr="001E140B">
        <w:rPr>
          <w:b/>
          <w:bCs/>
          <w:sz w:val="28"/>
          <w:szCs w:val="28"/>
        </w:rPr>
        <w:t>СКУПШТИНА ГРАДА НИША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left="5525" w:firstLine="139"/>
        <w:jc w:val="center"/>
        <w:rPr>
          <w:sz w:val="28"/>
          <w:szCs w:val="28"/>
        </w:rPr>
      </w:pPr>
      <w:r w:rsidRPr="001E140B">
        <w:rPr>
          <w:sz w:val="28"/>
          <w:szCs w:val="28"/>
        </w:rPr>
        <w:t>Председник</w:t>
      </w: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left="4817" w:firstLine="139"/>
        <w:jc w:val="center"/>
        <w:rPr>
          <w:sz w:val="28"/>
          <w:szCs w:val="28"/>
        </w:rPr>
      </w:pPr>
    </w:p>
    <w:p w:rsidR="00B97E60" w:rsidRPr="001E140B" w:rsidRDefault="00B97E60" w:rsidP="00261822">
      <w:pPr>
        <w:suppressLineNumbers/>
        <w:autoSpaceDE w:val="0"/>
        <w:autoSpaceDN w:val="0"/>
        <w:adjustRightInd w:val="0"/>
        <w:ind w:left="4817" w:firstLine="139"/>
        <w:jc w:val="center"/>
        <w:rPr>
          <w:sz w:val="28"/>
          <w:szCs w:val="28"/>
        </w:rPr>
      </w:pPr>
    </w:p>
    <w:p w:rsidR="00B97E60" w:rsidRPr="002A322D" w:rsidRDefault="00B97E60" w:rsidP="005C217B">
      <w:pPr>
        <w:suppressLineNumbers/>
        <w:autoSpaceDE w:val="0"/>
        <w:autoSpaceDN w:val="0"/>
        <w:adjustRightInd w:val="0"/>
        <w:ind w:left="5247" w:firstLine="417"/>
        <w:jc w:val="center"/>
      </w:pPr>
      <w:r w:rsidRPr="001E140B">
        <w:rPr>
          <w:sz w:val="28"/>
          <w:szCs w:val="28"/>
        </w:rPr>
        <w:t>Мр Раде Рајковић</w:t>
      </w:r>
    </w:p>
    <w:sectPr w:rsidR="00B97E60" w:rsidRPr="002A322D" w:rsidSect="0085562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5B"/>
    <w:rsid w:val="00007508"/>
    <w:rsid w:val="00052ABF"/>
    <w:rsid w:val="00060926"/>
    <w:rsid w:val="00065BB1"/>
    <w:rsid w:val="00066A4C"/>
    <w:rsid w:val="000765B9"/>
    <w:rsid w:val="000D4DCC"/>
    <w:rsid w:val="00120C7E"/>
    <w:rsid w:val="00126388"/>
    <w:rsid w:val="001772C3"/>
    <w:rsid w:val="001869BE"/>
    <w:rsid w:val="0019678E"/>
    <w:rsid w:val="001A7C9F"/>
    <w:rsid w:val="001B5314"/>
    <w:rsid w:val="001E140B"/>
    <w:rsid w:val="00202FC0"/>
    <w:rsid w:val="002103A4"/>
    <w:rsid w:val="00226F1C"/>
    <w:rsid w:val="002438B7"/>
    <w:rsid w:val="00251776"/>
    <w:rsid w:val="00261822"/>
    <w:rsid w:val="002A322D"/>
    <w:rsid w:val="002D61A8"/>
    <w:rsid w:val="002F52C7"/>
    <w:rsid w:val="00302FF1"/>
    <w:rsid w:val="003228F8"/>
    <w:rsid w:val="00353155"/>
    <w:rsid w:val="00353F1D"/>
    <w:rsid w:val="00394CD6"/>
    <w:rsid w:val="003B5F47"/>
    <w:rsid w:val="004003D4"/>
    <w:rsid w:val="00493A1C"/>
    <w:rsid w:val="004B1F9E"/>
    <w:rsid w:val="004D4653"/>
    <w:rsid w:val="0051254E"/>
    <w:rsid w:val="00524563"/>
    <w:rsid w:val="0052627C"/>
    <w:rsid w:val="00550E91"/>
    <w:rsid w:val="00584F13"/>
    <w:rsid w:val="005C217B"/>
    <w:rsid w:val="0060220D"/>
    <w:rsid w:val="0061668B"/>
    <w:rsid w:val="00625B36"/>
    <w:rsid w:val="0067757E"/>
    <w:rsid w:val="006969A4"/>
    <w:rsid w:val="006C1CFC"/>
    <w:rsid w:val="006C3AB5"/>
    <w:rsid w:val="006C5F8B"/>
    <w:rsid w:val="00746788"/>
    <w:rsid w:val="00757DBF"/>
    <w:rsid w:val="00793859"/>
    <w:rsid w:val="007B33B4"/>
    <w:rsid w:val="007E6DF2"/>
    <w:rsid w:val="00855627"/>
    <w:rsid w:val="00855751"/>
    <w:rsid w:val="008D54A8"/>
    <w:rsid w:val="0092505E"/>
    <w:rsid w:val="0092577F"/>
    <w:rsid w:val="00940253"/>
    <w:rsid w:val="00992E33"/>
    <w:rsid w:val="009B4987"/>
    <w:rsid w:val="009C1769"/>
    <w:rsid w:val="009C7669"/>
    <w:rsid w:val="00A03381"/>
    <w:rsid w:val="00A3211D"/>
    <w:rsid w:val="00A60775"/>
    <w:rsid w:val="00A713C3"/>
    <w:rsid w:val="00AC6FAB"/>
    <w:rsid w:val="00AD3502"/>
    <w:rsid w:val="00AD635E"/>
    <w:rsid w:val="00AD7F5B"/>
    <w:rsid w:val="00B06870"/>
    <w:rsid w:val="00B261B6"/>
    <w:rsid w:val="00B325D7"/>
    <w:rsid w:val="00B56E91"/>
    <w:rsid w:val="00B6256E"/>
    <w:rsid w:val="00B97E60"/>
    <w:rsid w:val="00BC304B"/>
    <w:rsid w:val="00C10335"/>
    <w:rsid w:val="00C5651A"/>
    <w:rsid w:val="00C63D61"/>
    <w:rsid w:val="00C7225C"/>
    <w:rsid w:val="00C82EFE"/>
    <w:rsid w:val="00C86B82"/>
    <w:rsid w:val="00CA052C"/>
    <w:rsid w:val="00CA5C86"/>
    <w:rsid w:val="00CC6E68"/>
    <w:rsid w:val="00D043EC"/>
    <w:rsid w:val="00D47265"/>
    <w:rsid w:val="00DD03AF"/>
    <w:rsid w:val="00DD1113"/>
    <w:rsid w:val="00DF1180"/>
    <w:rsid w:val="00E43F35"/>
    <w:rsid w:val="00E62E79"/>
    <w:rsid w:val="00E65CC7"/>
    <w:rsid w:val="00E90B8A"/>
    <w:rsid w:val="00EC71AA"/>
    <w:rsid w:val="00F00943"/>
    <w:rsid w:val="00F50370"/>
    <w:rsid w:val="00F5509F"/>
    <w:rsid w:val="00F84521"/>
    <w:rsid w:val="00F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4</Pages>
  <Words>828</Words>
  <Characters>4720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361</dc:title>
  <dc:subject/>
  <dc:creator>Olivera Ilić</dc:creator>
  <cp:keywords/>
  <dc:description/>
  <cp:lastModifiedBy>msaleksandra</cp:lastModifiedBy>
  <cp:revision>42</cp:revision>
  <cp:lastPrinted>2017-02-22T08:48:00Z</cp:lastPrinted>
  <dcterms:created xsi:type="dcterms:W3CDTF">2017-01-24T11:27:00Z</dcterms:created>
  <dcterms:modified xsi:type="dcterms:W3CDTF">2017-03-01T07:57:00Z</dcterms:modified>
</cp:coreProperties>
</file>