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3" w:rsidRDefault="002D576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4pt;margin-top:0;width:62.95pt;height:78.1pt;z-index:251658240;visibility:visible;mso-wrap-distance-left:9.05pt;mso-wrap-distance-right:9.05pt" filled="t">
            <v:imagedata r:id="rId5" o:title=""/>
            <w10:wrap type="square"/>
          </v:shape>
        </w:pict>
      </w:r>
    </w:p>
    <w:p w:rsidR="002D5763" w:rsidRDefault="002D576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5763" w:rsidRDefault="002D576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5763" w:rsidRDefault="002D576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2D5763" w:rsidRDefault="002D5763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5763" w:rsidRDefault="002D5763" w:rsidP="00D916FE">
      <w:pPr>
        <w:suppressAutoHyphens/>
        <w:ind w:left="-360" w:right="5292"/>
        <w:jc w:val="center"/>
        <w:rPr>
          <w:rFonts w:ascii="Arial" w:hAnsi="Arial" w:cs="Arial"/>
          <w:sz w:val="28"/>
          <w:szCs w:val="28"/>
          <w:lang w:val="sr-Cyrl-CS" w:eastAsia="ar-SA"/>
        </w:rPr>
      </w:pPr>
      <w:r>
        <w:rPr>
          <w:rFonts w:ascii="Arial" w:hAnsi="Arial" w:cs="Arial"/>
          <w:sz w:val="28"/>
          <w:szCs w:val="28"/>
          <w:lang w:val="sr-Cyrl-CS" w:eastAsia="ar-SA"/>
        </w:rPr>
        <w:t>Република Србија</w:t>
      </w:r>
    </w:p>
    <w:p w:rsidR="002D5763" w:rsidRDefault="002D576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ГРАД НИШ</w:t>
      </w:r>
    </w:p>
    <w:p w:rsidR="002D5763" w:rsidRDefault="002D576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2D5763" w:rsidRDefault="002D5763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2D5763" w:rsidRPr="00B17419" w:rsidRDefault="002D5763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hAnsi="Arial" w:cs="Arial"/>
          <w:sz w:val="24"/>
          <w:szCs w:val="24"/>
          <w:lang w:val="sr-Cyrl-CS" w:eastAsia="ar-SA"/>
        </w:rPr>
        <w:t>1</w:t>
      </w:r>
      <w:r>
        <w:rPr>
          <w:rFonts w:ascii="Arial" w:hAnsi="Arial" w:cs="Arial"/>
          <w:sz w:val="24"/>
          <w:szCs w:val="24"/>
          <w:lang w:val="sr-Latn-CS" w:eastAsia="ar-SA"/>
        </w:rPr>
        <w:t>3-185/2016-13</w:t>
      </w:r>
    </w:p>
    <w:p w:rsidR="002D5763" w:rsidRDefault="002D5763" w:rsidP="00D916FE">
      <w:pPr>
        <w:suppressAutoHyphens/>
        <w:ind w:right="5783" w:firstLine="720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15.11.2016. године</w:t>
      </w:r>
    </w:p>
    <w:p w:rsidR="002D5763" w:rsidRPr="00A24A4E" w:rsidRDefault="002D5763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>Н   И   Ш</w:t>
      </w:r>
    </w:p>
    <w:p w:rsidR="002D5763" w:rsidRDefault="002D5763" w:rsidP="00D916FE">
      <w:pPr>
        <w:rPr>
          <w:lang w:val="sr-Cyrl-CS"/>
        </w:rPr>
      </w:pPr>
    </w:p>
    <w:p w:rsidR="002D5763" w:rsidRDefault="002D5763" w:rsidP="00D916FE">
      <w:pPr>
        <w:rPr>
          <w:lang w:val="sr-Cyrl-CS"/>
        </w:rPr>
      </w:pPr>
    </w:p>
    <w:p w:rsidR="002D5763" w:rsidRDefault="002D5763" w:rsidP="00D916FE">
      <w:pPr>
        <w:rPr>
          <w:lang w:val="sr-Cyrl-CS"/>
        </w:rPr>
      </w:pPr>
    </w:p>
    <w:p w:rsidR="002D5763" w:rsidRDefault="002D5763" w:rsidP="00D916FE">
      <w:pPr>
        <w:rPr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041DC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sr-Cyrl-CS"/>
        </w:rPr>
        <w:t>КОМУНАЛНЕ ДЕЛАТНОСТИ, ЕНЕРГЕТИКУ</w:t>
      </w:r>
    </w:p>
    <w:p w:rsidR="002D5763" w:rsidRDefault="002D576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2D5763" w:rsidRDefault="002D576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D5763" w:rsidRDefault="002D5763" w:rsidP="00D916FE">
      <w:pPr>
        <w:suppressAutoHyphens/>
        <w:ind w:firstLine="720"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У вези са В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ашим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захтевима :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4891/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, 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4892/2016-09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</w:p>
    <w:p w:rsidR="002D5763" w:rsidRPr="00BC7C4F" w:rsidRDefault="002D5763" w:rsidP="00BC7C4F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4893/2016-09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Дирекција за јавни превоз Града Ниша,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4894/2016-09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„Горица“ Ниш,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4895/2016-09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пијачне услуге „Тржница“ Ниш,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4896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/2016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</w:p>
    <w:p w:rsidR="002D5763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4897/2016-09 од 07.11.2016. године, којим тражите мишљење на Нацрт одлуке о изменама и допунама Одлуке о оснивању Јавног комуналног предузећа за водовод и канализацију „Наиссус“ Ниш,</w:t>
      </w:r>
    </w:p>
    <w:p w:rsidR="002D5763" w:rsidRPr="00812114" w:rsidRDefault="002D5763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4898/2016-09 од 07.11.2016. године, којим тражите мишљење на Нацрт одлуке о изменама и допунама Одлуке о оснивању Јавног комуналног предузећа „Медиана“ Ниш,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дајемо следеће:</w:t>
      </w:r>
    </w:p>
    <w:p w:rsidR="002D5763" w:rsidRPr="008B20DD" w:rsidRDefault="002D5763" w:rsidP="00D916FE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D5763" w:rsidRPr="008B20DD" w:rsidRDefault="002D5763" w:rsidP="00D916FE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2D5763" w:rsidRPr="008B20DD" w:rsidRDefault="002D5763" w:rsidP="00D916FE">
      <w:pPr>
        <w:tabs>
          <w:tab w:val="left" w:pos="0"/>
        </w:tabs>
        <w:suppressAutoHyphens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D5763" w:rsidRPr="00C041DC" w:rsidRDefault="002D576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sz w:val="24"/>
          <w:szCs w:val="24"/>
          <w:lang w:val="sr-Cyrl-CS" w:eastAsia="ar-SA"/>
        </w:rPr>
        <w:tab/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Дирекција за јавни превоз Града Ниша,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„Горица“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пијачне услуге „Тржница“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водовод и канализацију „Наиссус“ Ниш и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„Медиана“ Ниш су формално-правно исправ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н</w:t>
      </w:r>
      <w:r>
        <w:rPr>
          <w:rFonts w:ascii="Arial" w:hAnsi="Arial" w:cs="Arial"/>
          <w:sz w:val="24"/>
          <w:szCs w:val="24"/>
          <w:lang w:val="sr-Cyrl-CS" w:eastAsia="ar-SA"/>
        </w:rPr>
        <w:t>и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.</w:t>
      </w:r>
    </w:p>
    <w:p w:rsidR="002D5763" w:rsidRPr="00C041DC" w:rsidRDefault="002D576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ab/>
      </w:r>
    </w:p>
    <w:p w:rsidR="002D5763" w:rsidRPr="00C041DC" w:rsidRDefault="002D5763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D5763" w:rsidRPr="00C041DC" w:rsidRDefault="002D5763" w:rsidP="00D916FE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>С' поштовањем,</w:t>
      </w: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Default="002D5763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Секретар</w:t>
      </w:r>
    </w:p>
    <w:p w:rsidR="002D5763" w:rsidRDefault="002D5763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5763" w:rsidRPr="00EE7449" w:rsidRDefault="002D5763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Ружица Ђорђевић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p w:rsidR="002D5763" w:rsidRDefault="002D5763"/>
    <w:sectPr w:rsidR="002D5763" w:rsidSect="00BA0D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EB8"/>
    <w:multiLevelType w:val="hybridMultilevel"/>
    <w:tmpl w:val="6700FF46"/>
    <w:lvl w:ilvl="0" w:tplc="8984043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FE"/>
    <w:rsid w:val="00232F88"/>
    <w:rsid w:val="002D5763"/>
    <w:rsid w:val="004B7E2D"/>
    <w:rsid w:val="00520242"/>
    <w:rsid w:val="00555BAC"/>
    <w:rsid w:val="00812114"/>
    <w:rsid w:val="008B20DD"/>
    <w:rsid w:val="00A20B7D"/>
    <w:rsid w:val="00A24A4E"/>
    <w:rsid w:val="00A82449"/>
    <w:rsid w:val="00B0433A"/>
    <w:rsid w:val="00B17419"/>
    <w:rsid w:val="00BA0DDA"/>
    <w:rsid w:val="00BC7C4F"/>
    <w:rsid w:val="00BF4454"/>
    <w:rsid w:val="00C041DC"/>
    <w:rsid w:val="00D916FE"/>
    <w:rsid w:val="00EE7449"/>
    <w:rsid w:val="00F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E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398</Words>
  <Characters>2269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msaleksandra</cp:lastModifiedBy>
  <cp:revision>2</cp:revision>
  <dcterms:created xsi:type="dcterms:W3CDTF">2016-11-16T12:31:00Z</dcterms:created>
  <dcterms:modified xsi:type="dcterms:W3CDTF">2016-11-16T12:31:00Z</dcterms:modified>
</cp:coreProperties>
</file>