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961AD4">
        <w:rPr>
          <w:rFonts w:ascii="Times New Roman" w:hAnsi="Times New Roman"/>
          <w:sz w:val="28"/>
          <w:szCs w:val="28"/>
        </w:rPr>
        <w:t xml:space="preserve">На основу члана </w:t>
      </w:r>
      <w:r w:rsidRPr="00961AD4">
        <w:rPr>
          <w:rFonts w:ascii="Times New Roman" w:hAnsi="Times New Roman"/>
          <w:sz w:val="28"/>
          <w:szCs w:val="28"/>
          <w:lang w:val="sr-Cyrl-CS"/>
        </w:rPr>
        <w:t>5</w:t>
      </w:r>
      <w:r w:rsidRPr="00961AD4">
        <w:rPr>
          <w:rFonts w:ascii="Times New Roman" w:hAnsi="Times New Roman"/>
          <w:sz w:val="28"/>
          <w:szCs w:val="28"/>
        </w:rPr>
        <w:t xml:space="preserve">. Закона о јавним предузећима ("Службени гласник РС", број </w:t>
      </w:r>
      <w:r w:rsidRPr="00961AD4">
        <w:rPr>
          <w:rFonts w:ascii="Times New Roman" w:hAnsi="Times New Roman"/>
          <w:sz w:val="28"/>
          <w:szCs w:val="28"/>
          <w:lang w:val="sr-Cyrl-CS"/>
        </w:rPr>
        <w:t>15</w:t>
      </w:r>
      <w:r w:rsidRPr="00961AD4">
        <w:rPr>
          <w:rFonts w:ascii="Times New Roman" w:hAnsi="Times New Roman"/>
          <w:sz w:val="28"/>
          <w:szCs w:val="28"/>
        </w:rPr>
        <w:t>/</w:t>
      </w:r>
      <w:r w:rsidRPr="00961AD4">
        <w:rPr>
          <w:rFonts w:ascii="Times New Roman" w:hAnsi="Times New Roman"/>
          <w:sz w:val="28"/>
          <w:szCs w:val="28"/>
          <w:lang w:val="sr-Cyrl-CS"/>
        </w:rPr>
        <w:t>2016</w:t>
      </w:r>
      <w:r w:rsidRPr="00961AD4">
        <w:rPr>
          <w:rFonts w:ascii="Times New Roman" w:hAnsi="Times New Roman"/>
          <w:sz w:val="28"/>
          <w:szCs w:val="28"/>
        </w:rPr>
        <w:t>) и члана 37. Статута Града Ниша ("Службени глист Града Ниша", број 88/</w:t>
      </w:r>
      <w:r w:rsidRPr="00961AD4">
        <w:rPr>
          <w:rFonts w:ascii="Times New Roman" w:hAnsi="Times New Roman"/>
          <w:sz w:val="28"/>
          <w:szCs w:val="28"/>
          <w:lang w:val="sr-Cyrl-CS"/>
        </w:rPr>
        <w:t>20</w:t>
      </w:r>
      <w:r w:rsidRPr="00961AD4">
        <w:rPr>
          <w:rFonts w:ascii="Times New Roman" w:hAnsi="Times New Roman"/>
          <w:sz w:val="28"/>
          <w:szCs w:val="28"/>
        </w:rPr>
        <w:t>08)</w:t>
      </w:r>
      <w:r w:rsidRPr="00961AD4">
        <w:rPr>
          <w:rFonts w:ascii="Times New Roman" w:hAnsi="Times New Roman"/>
          <w:sz w:val="28"/>
          <w:szCs w:val="28"/>
          <w:lang w:val="sr-Cyrl-CS"/>
        </w:rPr>
        <w:t>,</w:t>
      </w: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961AD4">
        <w:rPr>
          <w:rFonts w:ascii="Times New Roman" w:hAnsi="Times New Roman"/>
          <w:sz w:val="28"/>
          <w:szCs w:val="28"/>
        </w:rPr>
        <w:tab/>
        <w:t xml:space="preserve">Скупштина </w:t>
      </w:r>
      <w:r w:rsidRPr="00961AD4">
        <w:rPr>
          <w:rFonts w:ascii="Times New Roman" w:hAnsi="Times New Roman"/>
          <w:sz w:val="28"/>
          <w:szCs w:val="28"/>
          <w:lang w:val="sr-Cyrl-CS"/>
        </w:rPr>
        <w:t>Г</w:t>
      </w:r>
      <w:r w:rsidRPr="00961AD4">
        <w:rPr>
          <w:rFonts w:ascii="Times New Roman" w:hAnsi="Times New Roman"/>
          <w:sz w:val="28"/>
          <w:szCs w:val="28"/>
        </w:rPr>
        <w:t>рада Ниша, на седници од</w:t>
      </w:r>
      <w:r w:rsidRPr="00961AD4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961AD4">
        <w:rPr>
          <w:rFonts w:ascii="Times New Roman" w:hAnsi="Times New Roman"/>
          <w:sz w:val="28"/>
          <w:szCs w:val="28"/>
        </w:rPr>
        <w:t xml:space="preserve"> </w:t>
      </w:r>
      <w:r w:rsidRPr="00961AD4">
        <w:rPr>
          <w:rFonts w:ascii="Times New Roman" w:hAnsi="Times New Roman"/>
          <w:sz w:val="28"/>
          <w:szCs w:val="28"/>
          <w:lang w:val="sr-Cyrl-CS"/>
        </w:rPr>
        <w:t>___________ 2016. г</w:t>
      </w:r>
      <w:r w:rsidRPr="00961AD4">
        <w:rPr>
          <w:rFonts w:ascii="Times New Roman" w:hAnsi="Times New Roman"/>
          <w:sz w:val="28"/>
          <w:szCs w:val="28"/>
        </w:rPr>
        <w:t>одине</w:t>
      </w:r>
      <w:r w:rsidRPr="00961AD4">
        <w:rPr>
          <w:rFonts w:ascii="Times New Roman" w:hAnsi="Times New Roman"/>
          <w:sz w:val="28"/>
          <w:szCs w:val="28"/>
          <w:lang w:val="sr-Cyrl-CS"/>
        </w:rPr>
        <w:t>, донела је</w:t>
      </w: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AD4">
        <w:rPr>
          <w:rFonts w:ascii="Times New Roman" w:hAnsi="Times New Roman"/>
          <w:b/>
          <w:sz w:val="28"/>
          <w:szCs w:val="28"/>
        </w:rPr>
        <w:t>О Д Л У К У</w:t>
      </w: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961AD4">
        <w:rPr>
          <w:rFonts w:ascii="Times New Roman" w:hAnsi="Times New Roman"/>
          <w:b/>
          <w:sz w:val="28"/>
          <w:szCs w:val="28"/>
        </w:rPr>
        <w:t xml:space="preserve">О ИЗМЕНАМА </w:t>
      </w:r>
      <w:r w:rsidRPr="00961AD4">
        <w:rPr>
          <w:rFonts w:ascii="Times New Roman" w:hAnsi="Times New Roman"/>
          <w:b/>
          <w:sz w:val="28"/>
          <w:szCs w:val="28"/>
          <w:lang w:val="sr-Cyrl-CS"/>
        </w:rPr>
        <w:t xml:space="preserve"> И ДОПУНАМА </w:t>
      </w:r>
      <w:r w:rsidRPr="00961AD4">
        <w:rPr>
          <w:rFonts w:ascii="Times New Roman" w:hAnsi="Times New Roman"/>
          <w:b/>
          <w:sz w:val="28"/>
          <w:szCs w:val="28"/>
        </w:rPr>
        <w:t xml:space="preserve">ОДЛУКЕ О ОСНИВАЊУ </w:t>
      </w: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961AD4">
        <w:rPr>
          <w:rFonts w:ascii="Times New Roman" w:hAnsi="Times New Roman"/>
          <w:b/>
          <w:sz w:val="28"/>
          <w:szCs w:val="28"/>
        </w:rPr>
        <w:t xml:space="preserve">ЈАВНОГ </w:t>
      </w:r>
      <w:r w:rsidRPr="00961AD4">
        <w:rPr>
          <w:rFonts w:ascii="Times New Roman" w:hAnsi="Times New Roman"/>
          <w:b/>
          <w:sz w:val="28"/>
          <w:szCs w:val="28"/>
          <w:lang w:val="sr-Cyrl-CS"/>
        </w:rPr>
        <w:t xml:space="preserve">КОМУНАЛНОГ </w:t>
      </w:r>
      <w:r w:rsidRPr="00961AD4">
        <w:rPr>
          <w:rFonts w:ascii="Times New Roman" w:hAnsi="Times New Roman"/>
          <w:b/>
          <w:sz w:val="28"/>
          <w:szCs w:val="28"/>
        </w:rPr>
        <w:t>ПРЕДУЗЕЋА</w:t>
      </w:r>
      <w:r w:rsidRPr="00961AD4">
        <w:rPr>
          <w:rFonts w:ascii="Times New Roman" w:hAnsi="Times New Roman"/>
          <w:b/>
          <w:sz w:val="28"/>
          <w:szCs w:val="28"/>
          <w:lang w:val="sr-Cyrl-CS"/>
        </w:rPr>
        <w:t xml:space="preserve"> ЗА </w:t>
      </w: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AD4">
        <w:rPr>
          <w:rFonts w:ascii="Times New Roman" w:hAnsi="Times New Roman"/>
          <w:b/>
          <w:sz w:val="28"/>
          <w:szCs w:val="28"/>
          <w:lang w:val="sr-Cyrl-CS"/>
        </w:rPr>
        <w:t>ВОДОВОД И КАНАЛИЗАЦИЈУ</w:t>
      </w:r>
      <w:r w:rsidRPr="00961AD4">
        <w:rPr>
          <w:rFonts w:ascii="Times New Roman" w:hAnsi="Times New Roman"/>
          <w:b/>
          <w:sz w:val="28"/>
          <w:szCs w:val="28"/>
        </w:rPr>
        <w:t xml:space="preserve">  </w:t>
      </w:r>
      <w:r w:rsidRPr="00961AD4">
        <w:rPr>
          <w:rFonts w:ascii="Times New Roman" w:hAnsi="Times New Roman"/>
          <w:b/>
          <w:sz w:val="28"/>
          <w:szCs w:val="28"/>
          <w:lang w:val="sr-Cyrl-CS"/>
        </w:rPr>
        <w:t>„НАИССУС“</w:t>
      </w:r>
      <w:r w:rsidRPr="00961AD4">
        <w:rPr>
          <w:rFonts w:ascii="Times New Roman" w:hAnsi="Times New Roman"/>
          <w:b/>
          <w:sz w:val="28"/>
          <w:szCs w:val="28"/>
        </w:rPr>
        <w:t xml:space="preserve">  НИШ</w:t>
      </w: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961AD4">
        <w:rPr>
          <w:rFonts w:ascii="Times New Roman" w:hAnsi="Times New Roman"/>
          <w:b/>
          <w:bCs/>
          <w:sz w:val="28"/>
          <w:szCs w:val="28"/>
        </w:rPr>
        <w:t>Члан 1.</w:t>
      </w:r>
    </w:p>
    <w:p w:rsidR="00B07F8D" w:rsidRPr="00961AD4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07F8D" w:rsidRPr="00961AD4" w:rsidRDefault="00B07F8D" w:rsidP="00961AD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961AD4">
        <w:rPr>
          <w:rFonts w:ascii="Times New Roman" w:hAnsi="Times New Roman"/>
          <w:sz w:val="28"/>
          <w:szCs w:val="28"/>
        </w:rPr>
        <w:t xml:space="preserve">У Одлуци о оснивању Јавног </w:t>
      </w:r>
      <w:r w:rsidRPr="00961AD4">
        <w:rPr>
          <w:rFonts w:ascii="Times New Roman" w:hAnsi="Times New Roman"/>
          <w:sz w:val="28"/>
          <w:szCs w:val="28"/>
          <w:lang w:val="sr-Cyrl-CS"/>
        </w:rPr>
        <w:t xml:space="preserve">комуналног </w:t>
      </w:r>
      <w:r w:rsidRPr="00961AD4">
        <w:rPr>
          <w:rFonts w:ascii="Times New Roman" w:hAnsi="Times New Roman"/>
          <w:sz w:val="28"/>
          <w:szCs w:val="28"/>
        </w:rPr>
        <w:t>предузећа</w:t>
      </w:r>
      <w:r w:rsidRPr="00961AD4">
        <w:rPr>
          <w:rFonts w:ascii="Times New Roman" w:hAnsi="Times New Roman"/>
          <w:sz w:val="28"/>
          <w:szCs w:val="28"/>
          <w:lang w:val="sr-Cyrl-CS"/>
        </w:rPr>
        <w:t xml:space="preserve"> за водовод и канализацију</w:t>
      </w:r>
      <w:r w:rsidRPr="00961AD4">
        <w:rPr>
          <w:rFonts w:ascii="Times New Roman" w:hAnsi="Times New Roman"/>
          <w:sz w:val="28"/>
          <w:szCs w:val="28"/>
        </w:rPr>
        <w:t xml:space="preserve"> </w:t>
      </w:r>
      <w:r w:rsidRPr="00961AD4">
        <w:rPr>
          <w:rFonts w:ascii="Times New Roman" w:hAnsi="Times New Roman"/>
          <w:sz w:val="28"/>
          <w:szCs w:val="28"/>
          <w:lang w:val="sr-Cyrl-CS"/>
        </w:rPr>
        <w:t>''Наиссус''</w:t>
      </w:r>
      <w:r w:rsidRPr="00961AD4">
        <w:rPr>
          <w:rFonts w:ascii="Times New Roman" w:hAnsi="Times New Roman"/>
          <w:sz w:val="28"/>
          <w:szCs w:val="28"/>
        </w:rPr>
        <w:t xml:space="preserve"> </w:t>
      </w:r>
      <w:r w:rsidRPr="00961AD4">
        <w:rPr>
          <w:rFonts w:ascii="Times New Roman" w:hAnsi="Times New Roman"/>
          <w:sz w:val="28"/>
          <w:szCs w:val="28"/>
          <w:lang w:val="sr-Cyrl-CS"/>
        </w:rPr>
        <w:t xml:space="preserve">Ниш </w:t>
      </w:r>
      <w:r w:rsidRPr="00961AD4">
        <w:rPr>
          <w:rFonts w:ascii="Times New Roman" w:hAnsi="Times New Roman"/>
          <w:sz w:val="28"/>
          <w:szCs w:val="28"/>
        </w:rPr>
        <w:t xml:space="preserve">("Службени лист Града Ниша", број </w:t>
      </w:r>
      <w:r w:rsidRPr="00961AD4">
        <w:rPr>
          <w:rFonts w:ascii="Times New Roman" w:hAnsi="Times New Roman"/>
          <w:sz w:val="28"/>
          <w:szCs w:val="28"/>
          <w:lang w:val="sr-Cyrl-CS"/>
        </w:rPr>
        <w:t>51</w:t>
      </w:r>
      <w:r w:rsidRPr="00961AD4">
        <w:rPr>
          <w:rFonts w:ascii="Times New Roman" w:hAnsi="Times New Roman"/>
          <w:sz w:val="28"/>
          <w:szCs w:val="28"/>
        </w:rPr>
        <w:t>/</w:t>
      </w:r>
      <w:r w:rsidRPr="00961AD4">
        <w:rPr>
          <w:rFonts w:ascii="Times New Roman" w:hAnsi="Times New Roman"/>
          <w:sz w:val="28"/>
          <w:szCs w:val="28"/>
          <w:lang w:val="sr-Cyrl-CS"/>
        </w:rPr>
        <w:t>2013</w:t>
      </w:r>
      <w:r w:rsidRPr="00961AD4">
        <w:rPr>
          <w:rFonts w:ascii="Times New Roman" w:hAnsi="Times New Roman"/>
          <w:sz w:val="28"/>
          <w:szCs w:val="28"/>
        </w:rPr>
        <w:t>- пречишћен текст</w:t>
      </w:r>
      <w:r w:rsidRPr="00961AD4">
        <w:rPr>
          <w:rFonts w:ascii="Times New Roman" w:hAnsi="Times New Roman"/>
          <w:sz w:val="28"/>
          <w:szCs w:val="28"/>
          <w:lang w:val="sr-Cyrl-CS"/>
        </w:rPr>
        <w:t xml:space="preserve"> и 5/2014</w:t>
      </w:r>
      <w:r w:rsidRPr="00961AD4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  <w:lang w:val="sr-Cyrl-CS"/>
        </w:rPr>
        <w:t>у члану</w:t>
      </w:r>
      <w:r w:rsidRPr="00961AD4">
        <w:rPr>
          <w:rFonts w:ascii="Times New Roman" w:hAnsi="Times New Roman"/>
          <w:sz w:val="28"/>
          <w:szCs w:val="28"/>
        </w:rPr>
        <w:t xml:space="preserve"> </w:t>
      </w:r>
      <w:r w:rsidRPr="00961AD4">
        <w:rPr>
          <w:rFonts w:ascii="Times New Roman" w:hAnsi="Times New Roman"/>
          <w:sz w:val="28"/>
          <w:szCs w:val="28"/>
          <w:lang w:val="sr-Cyrl-CS"/>
        </w:rPr>
        <w:t xml:space="preserve">1 </w:t>
      </w:r>
      <w:r>
        <w:rPr>
          <w:rFonts w:ascii="Times New Roman" w:hAnsi="Times New Roman"/>
          <w:sz w:val="28"/>
          <w:szCs w:val="28"/>
          <w:lang w:val="sr-Cyrl-CS"/>
        </w:rPr>
        <w:t xml:space="preserve">став 2 </w:t>
      </w:r>
      <w:r w:rsidRPr="00961AD4">
        <w:rPr>
          <w:rFonts w:ascii="Times New Roman" w:hAnsi="Times New Roman"/>
          <w:sz w:val="28"/>
          <w:szCs w:val="28"/>
        </w:rPr>
        <w:t>мења се и гласи:</w:t>
      </w:r>
    </w:p>
    <w:p w:rsidR="00B07F8D" w:rsidRDefault="00B07F8D" w:rsidP="00F65199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  <w:r w:rsidRPr="00961AD4">
        <w:rPr>
          <w:rFonts w:ascii="Times New Roman" w:hAnsi="Times New Roman"/>
          <w:sz w:val="28"/>
          <w:szCs w:val="28"/>
          <w:lang w:val="sr-Cyrl-CS"/>
        </w:rPr>
        <w:t>„</w:t>
      </w:r>
      <w:r w:rsidRPr="00961AD4">
        <w:rPr>
          <w:rFonts w:ascii="Times New Roman" w:hAnsi="Times New Roman"/>
          <w:sz w:val="28"/>
          <w:szCs w:val="28"/>
          <w:lang w:val="ru-RU" w:eastAsia="sr-Cyrl-CS"/>
        </w:rPr>
        <w:t xml:space="preserve">Оснивач јавног комуналног предузећа је Град Ниш, са седиштем у Нишу, Улица Николе Пашића број 24, </w:t>
      </w:r>
      <w:r w:rsidRPr="00961AD4">
        <w:rPr>
          <w:rFonts w:ascii="Times New Roman" w:hAnsi="Times New Roman"/>
          <w:sz w:val="28"/>
          <w:szCs w:val="28"/>
          <w:lang w:val="sr-Cyrl-CS" w:eastAsia="sr-Cyrl-CS"/>
        </w:rPr>
        <w:t>матични број 17620541,</w:t>
      </w:r>
      <w:r w:rsidRPr="00961AD4">
        <w:rPr>
          <w:rFonts w:ascii="Times New Roman" w:hAnsi="Times New Roman"/>
          <w:sz w:val="28"/>
          <w:szCs w:val="28"/>
          <w:lang w:val="ru-RU" w:eastAsia="sr-Cyrl-CS"/>
        </w:rPr>
        <w:t xml:space="preserve"> у чије име оснивачка права врши Скупштина Града.</w:t>
      </w:r>
      <w:r w:rsidRPr="00961AD4">
        <w:rPr>
          <w:rFonts w:ascii="Times New Roman" w:hAnsi="Times New Roman"/>
          <w:sz w:val="28"/>
          <w:szCs w:val="28"/>
          <w:lang w:val="sr-Cyrl-CS" w:eastAsia="sr-Cyrl-CS"/>
        </w:rPr>
        <w:t>“</w:t>
      </w:r>
    </w:p>
    <w:p w:rsidR="00B07F8D" w:rsidRPr="00F65199" w:rsidRDefault="00B07F8D" w:rsidP="00F65199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</w:p>
    <w:p w:rsidR="00B07F8D" w:rsidRDefault="00B07F8D" w:rsidP="00F651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F65199">
        <w:rPr>
          <w:rFonts w:ascii="Times New Roman" w:hAnsi="Times New Roman"/>
          <w:b/>
          <w:bCs/>
          <w:sz w:val="28"/>
          <w:szCs w:val="28"/>
        </w:rPr>
        <w:t xml:space="preserve">Члан </w:t>
      </w:r>
      <w:r>
        <w:rPr>
          <w:rFonts w:ascii="Times New Roman" w:hAnsi="Times New Roman"/>
          <w:b/>
          <w:bCs/>
          <w:sz w:val="28"/>
          <w:szCs w:val="28"/>
          <w:lang w:val="sr-Cyrl-CS"/>
        </w:rPr>
        <w:t>2</w:t>
      </w:r>
      <w:r w:rsidRPr="00F65199">
        <w:rPr>
          <w:rFonts w:ascii="Times New Roman" w:hAnsi="Times New Roman"/>
          <w:b/>
          <w:bCs/>
          <w:sz w:val="28"/>
          <w:szCs w:val="28"/>
        </w:rPr>
        <w:t>.</w:t>
      </w:r>
    </w:p>
    <w:p w:rsidR="00B07F8D" w:rsidRPr="00F65199" w:rsidRDefault="00B07F8D" w:rsidP="00F651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07F8D" w:rsidRPr="00961AD4" w:rsidRDefault="00B07F8D" w:rsidP="00F65199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Члан</w:t>
      </w:r>
      <w:r w:rsidRPr="00961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2.</w:t>
      </w:r>
      <w:r w:rsidRPr="00961AD4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961AD4">
        <w:rPr>
          <w:rFonts w:ascii="Times New Roman" w:hAnsi="Times New Roman"/>
          <w:sz w:val="28"/>
          <w:szCs w:val="28"/>
        </w:rPr>
        <w:t>мења се и гласи:</w:t>
      </w:r>
    </w:p>
    <w:p w:rsidR="00B07F8D" w:rsidRDefault="00B07F8D" w:rsidP="009F756B">
      <w:pPr>
        <w:suppressLineNumber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  <w:r w:rsidRPr="00961AD4">
        <w:rPr>
          <w:rFonts w:ascii="Times New Roman" w:hAnsi="Times New Roman"/>
          <w:sz w:val="28"/>
          <w:szCs w:val="28"/>
          <w:lang w:val="sr-Cyrl-CS"/>
        </w:rPr>
        <w:t>„</w:t>
      </w:r>
      <w:r>
        <w:rPr>
          <w:rFonts w:ascii="Times New Roman" w:hAnsi="Times New Roman"/>
          <w:sz w:val="28"/>
          <w:szCs w:val="28"/>
          <w:lang w:val="sr-Cyrl-CS"/>
        </w:rPr>
        <w:t>Члан</w:t>
      </w:r>
      <w:r w:rsidRPr="00961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2.</w:t>
      </w:r>
    </w:p>
    <w:p w:rsidR="00B07F8D" w:rsidRPr="00F65199" w:rsidRDefault="00B07F8D" w:rsidP="00F65199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 w:rsidRPr="00F65199">
        <w:rPr>
          <w:rFonts w:ascii="Times New Roman" w:hAnsi="Times New Roman"/>
          <w:sz w:val="28"/>
          <w:szCs w:val="28"/>
          <w:lang w:val="ru-RU"/>
        </w:rPr>
        <w:t>Пословно име јавног комуналног предузећ</w:t>
      </w:r>
      <w:r w:rsidRPr="00F65199">
        <w:rPr>
          <w:rFonts w:ascii="Times New Roman" w:hAnsi="Times New Roman"/>
          <w:sz w:val="28"/>
          <w:szCs w:val="28"/>
        </w:rPr>
        <w:t>a</w:t>
      </w:r>
      <w:r w:rsidRPr="00F65199">
        <w:rPr>
          <w:rFonts w:ascii="Times New Roman" w:hAnsi="Times New Roman"/>
          <w:sz w:val="28"/>
          <w:szCs w:val="28"/>
          <w:lang w:val="ru-RU"/>
        </w:rPr>
        <w:t xml:space="preserve"> је Јавно комунално предузеће за вод</w:t>
      </w:r>
      <w:r>
        <w:rPr>
          <w:rFonts w:ascii="Times New Roman" w:hAnsi="Times New Roman"/>
          <w:sz w:val="28"/>
          <w:szCs w:val="28"/>
          <w:lang w:val="ru-RU"/>
        </w:rPr>
        <w:t xml:space="preserve">овод и канализацију "Наиссус" </w:t>
      </w:r>
      <w:r w:rsidRPr="00F65199">
        <w:rPr>
          <w:rFonts w:ascii="Times New Roman" w:hAnsi="Times New Roman"/>
          <w:sz w:val="28"/>
          <w:szCs w:val="28"/>
          <w:lang w:val="ru-RU"/>
        </w:rPr>
        <w:t>Ниш</w:t>
      </w:r>
      <w:r w:rsidRPr="00F65199">
        <w:rPr>
          <w:rFonts w:ascii="Times New Roman" w:hAnsi="Times New Roman"/>
          <w:sz w:val="28"/>
          <w:szCs w:val="28"/>
          <w:lang w:val="sr-Cyrl-CS"/>
        </w:rPr>
        <w:t xml:space="preserve"> ( у даљем тексту: предузеће).</w:t>
      </w:r>
    </w:p>
    <w:p w:rsidR="00B07F8D" w:rsidRPr="00F65199" w:rsidRDefault="00B07F8D" w:rsidP="00F65199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5199">
        <w:rPr>
          <w:rFonts w:ascii="Times New Roman" w:hAnsi="Times New Roman"/>
          <w:sz w:val="28"/>
          <w:szCs w:val="28"/>
          <w:lang w:val="ru-RU"/>
        </w:rPr>
        <w:tab/>
        <w:t>Скраћено пословно име јавног комуналног предузећ</w:t>
      </w:r>
      <w:r w:rsidRPr="00F65199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 xml:space="preserve"> је ЈКП "Наиссус" </w:t>
      </w:r>
      <w:r w:rsidRPr="00F65199">
        <w:rPr>
          <w:rFonts w:ascii="Times New Roman" w:hAnsi="Times New Roman"/>
          <w:sz w:val="28"/>
          <w:szCs w:val="28"/>
          <w:lang w:val="ru-RU"/>
        </w:rPr>
        <w:t>Ниш.</w:t>
      </w:r>
    </w:p>
    <w:p w:rsidR="00B07F8D" w:rsidRPr="0039352E" w:rsidRDefault="00B07F8D" w:rsidP="006602BC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sr-Cyrl-CS"/>
        </w:rPr>
      </w:pPr>
      <w:r w:rsidRPr="00F65199">
        <w:rPr>
          <w:rFonts w:ascii="Times New Roman" w:hAnsi="Times New Roman"/>
          <w:sz w:val="28"/>
          <w:szCs w:val="28"/>
          <w:lang w:val="ru-RU"/>
        </w:rPr>
        <w:tab/>
        <w:t>Седиште предузећа је у Нишу, Улица Кнегиње Љубице број 1/1.</w:t>
      </w:r>
      <w:r w:rsidRPr="00961AD4">
        <w:rPr>
          <w:rFonts w:ascii="Times New Roman" w:hAnsi="Times New Roman"/>
          <w:sz w:val="28"/>
          <w:szCs w:val="28"/>
          <w:lang w:val="sr-Cyrl-CS" w:eastAsia="sr-Cyrl-CS"/>
        </w:rPr>
        <w:t>“</w:t>
      </w:r>
    </w:p>
    <w:p w:rsidR="00B07F8D" w:rsidRPr="00F65199" w:rsidRDefault="00B07F8D" w:rsidP="00F65199">
      <w:pPr>
        <w:suppressLineNumber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</w:p>
    <w:p w:rsidR="00B07F8D" w:rsidRPr="00F65199" w:rsidRDefault="00B07F8D" w:rsidP="00961AD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F65199">
        <w:rPr>
          <w:rFonts w:ascii="Times New Roman" w:hAnsi="Times New Roman"/>
          <w:b/>
          <w:bCs/>
          <w:sz w:val="28"/>
          <w:szCs w:val="28"/>
        </w:rPr>
        <w:t xml:space="preserve">Члан </w:t>
      </w:r>
      <w:r w:rsidRPr="00F65199">
        <w:rPr>
          <w:rFonts w:ascii="Times New Roman" w:hAnsi="Times New Roman"/>
          <w:b/>
          <w:bCs/>
          <w:sz w:val="28"/>
          <w:szCs w:val="28"/>
          <w:lang w:val="sr-Cyrl-CS"/>
        </w:rPr>
        <w:t>3</w:t>
      </w:r>
      <w:r w:rsidRPr="00F65199">
        <w:rPr>
          <w:rFonts w:ascii="Times New Roman" w:hAnsi="Times New Roman"/>
          <w:b/>
          <w:bCs/>
          <w:sz w:val="28"/>
          <w:szCs w:val="28"/>
        </w:rPr>
        <w:t>.</w:t>
      </w:r>
    </w:p>
    <w:p w:rsidR="00B07F8D" w:rsidRPr="0039352E" w:rsidRDefault="00B07F8D" w:rsidP="00961A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sr-Cyrl-CS"/>
        </w:rPr>
      </w:pPr>
    </w:p>
    <w:p w:rsidR="00B07F8D" w:rsidRPr="00F65199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39352E">
        <w:rPr>
          <w:rFonts w:ascii="Times New Roman" w:hAnsi="Times New Roman"/>
          <w:b/>
          <w:bCs/>
          <w:color w:val="FF0000"/>
          <w:sz w:val="28"/>
          <w:szCs w:val="28"/>
          <w:lang w:val="sr-Cyrl-CS"/>
        </w:rPr>
        <w:tab/>
      </w:r>
      <w:r w:rsidRPr="00F65199">
        <w:rPr>
          <w:rFonts w:ascii="Times New Roman" w:hAnsi="Times New Roman"/>
          <w:sz w:val="28"/>
          <w:szCs w:val="28"/>
          <w:lang w:val="sr-Cyrl-CS"/>
        </w:rPr>
        <w:t>Члан</w:t>
      </w:r>
      <w:r w:rsidRPr="00F65199">
        <w:rPr>
          <w:rFonts w:ascii="Times New Roman" w:hAnsi="Times New Roman"/>
          <w:sz w:val="28"/>
          <w:szCs w:val="28"/>
        </w:rPr>
        <w:t xml:space="preserve"> </w:t>
      </w:r>
      <w:r w:rsidRPr="00F65199">
        <w:rPr>
          <w:rFonts w:ascii="Times New Roman" w:hAnsi="Times New Roman"/>
          <w:sz w:val="28"/>
          <w:szCs w:val="28"/>
          <w:lang w:val="sr-Cyrl-CS"/>
        </w:rPr>
        <w:t>3</w:t>
      </w:r>
      <w:r>
        <w:rPr>
          <w:rFonts w:ascii="Times New Roman" w:hAnsi="Times New Roman"/>
          <w:sz w:val="28"/>
          <w:szCs w:val="28"/>
          <w:lang w:val="sr-Cyrl-CS"/>
        </w:rPr>
        <w:t>.</w:t>
      </w:r>
      <w:r w:rsidRPr="00F65199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F65199">
        <w:rPr>
          <w:rFonts w:ascii="Times New Roman" w:hAnsi="Times New Roman"/>
          <w:sz w:val="28"/>
          <w:szCs w:val="28"/>
        </w:rPr>
        <w:t>мења се и гласи:</w:t>
      </w:r>
    </w:p>
    <w:p w:rsidR="00B07F8D" w:rsidRDefault="00B07F8D" w:rsidP="0004438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 w:rsidRPr="00F65199">
        <w:rPr>
          <w:rFonts w:ascii="Times New Roman" w:hAnsi="Times New Roman"/>
          <w:sz w:val="28"/>
          <w:szCs w:val="28"/>
          <w:lang w:val="sr-Cyrl-CS"/>
        </w:rPr>
        <w:t>„Члан</w:t>
      </w:r>
      <w:r w:rsidRPr="00F65199">
        <w:rPr>
          <w:rFonts w:ascii="Times New Roman" w:hAnsi="Times New Roman"/>
          <w:sz w:val="28"/>
          <w:szCs w:val="28"/>
        </w:rPr>
        <w:t xml:space="preserve"> </w:t>
      </w:r>
      <w:r w:rsidRPr="00F65199">
        <w:rPr>
          <w:rFonts w:ascii="Times New Roman" w:hAnsi="Times New Roman"/>
          <w:sz w:val="28"/>
          <w:szCs w:val="28"/>
          <w:lang w:val="sr-Cyrl-CS"/>
        </w:rPr>
        <w:t>3</w:t>
      </w:r>
      <w:r>
        <w:rPr>
          <w:rFonts w:ascii="Times New Roman" w:hAnsi="Times New Roman"/>
          <w:sz w:val="28"/>
          <w:szCs w:val="28"/>
          <w:lang w:val="sr-Cyrl-CS"/>
        </w:rPr>
        <w:t>.</w:t>
      </w:r>
    </w:p>
    <w:p w:rsidR="00B07F8D" w:rsidRPr="00F65199" w:rsidRDefault="00B07F8D" w:rsidP="00961AD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F65199">
        <w:rPr>
          <w:rFonts w:ascii="Times New Roman" w:hAnsi="Times New Roman"/>
          <w:sz w:val="28"/>
          <w:szCs w:val="28"/>
          <w:lang w:val="sr-Cyrl-CS"/>
        </w:rPr>
        <w:t>Делатност предузећа је:</w:t>
      </w:r>
    </w:p>
    <w:p w:rsidR="00B07F8D" w:rsidRPr="00F65199" w:rsidRDefault="00B07F8D" w:rsidP="00194D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F65199">
        <w:rPr>
          <w:rFonts w:ascii="Times New Roman" w:hAnsi="Times New Roman"/>
          <w:sz w:val="28"/>
          <w:szCs w:val="28"/>
          <w:lang w:val="sr-Cyrl-CS"/>
        </w:rPr>
        <w:t xml:space="preserve"> 36.00 Скупљање, пречишћавање и дистрибуција воде</w:t>
      </w:r>
      <w:r w:rsidRPr="00F65199">
        <w:rPr>
          <w:rFonts w:ascii="Times New Roman" w:hAnsi="Times New Roman"/>
          <w:sz w:val="28"/>
          <w:szCs w:val="28"/>
          <w:lang w:val="sr-Latn-CS"/>
        </w:rPr>
        <w:t>-</w:t>
      </w:r>
      <w:r w:rsidRPr="00F65199">
        <w:rPr>
          <w:rFonts w:ascii="Times New Roman" w:hAnsi="Times New Roman"/>
          <w:sz w:val="28"/>
          <w:szCs w:val="28"/>
          <w:lang w:val="sr-Cyrl-CS"/>
        </w:rPr>
        <w:t>претежна делатност</w:t>
      </w:r>
    </w:p>
    <w:p w:rsidR="00B07F8D" w:rsidRPr="00F65199" w:rsidRDefault="00B07F8D" w:rsidP="004503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F65199">
        <w:rPr>
          <w:rFonts w:ascii="Times New Roman" w:hAnsi="Times New Roman"/>
          <w:sz w:val="28"/>
          <w:szCs w:val="28"/>
          <w:lang w:val="sr-Cyrl-CS"/>
        </w:rPr>
        <w:t xml:space="preserve"> 37.00 Уклањање отпадних вода</w:t>
      </w:r>
    </w:p>
    <w:p w:rsidR="00B07F8D" w:rsidRPr="00F65199" w:rsidRDefault="00B07F8D" w:rsidP="00393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5199">
        <w:rPr>
          <w:rFonts w:ascii="Times New Roman" w:hAnsi="Times New Roman"/>
          <w:sz w:val="28"/>
          <w:szCs w:val="28"/>
          <w:lang w:val="sr-Cyrl-CS"/>
        </w:rPr>
        <w:t>-</w:t>
      </w:r>
      <w:r w:rsidRPr="00F65199">
        <w:rPr>
          <w:rFonts w:ascii="Times New Roman" w:hAnsi="Times New Roman"/>
          <w:sz w:val="28"/>
          <w:szCs w:val="28"/>
        </w:rPr>
        <w:t>рад канализационих система и уређаја за обраду отпадних вода</w:t>
      </w:r>
    </w:p>
    <w:p w:rsidR="00B07F8D" w:rsidRPr="00F65199" w:rsidRDefault="00B07F8D" w:rsidP="00393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5199">
        <w:rPr>
          <w:rFonts w:ascii="Times New Roman" w:hAnsi="Times New Roman"/>
          <w:sz w:val="28"/>
          <w:szCs w:val="28"/>
        </w:rPr>
        <w:t>- скупљање и транспорт индустријских, комуналних и других отпадних вода, као и</w:t>
      </w:r>
      <w:r w:rsidRPr="00F65199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F65199">
        <w:rPr>
          <w:rFonts w:ascii="Times New Roman" w:hAnsi="Times New Roman"/>
          <w:sz w:val="28"/>
          <w:szCs w:val="28"/>
        </w:rPr>
        <w:t>кишнице, коришћењем канализационих мрежа, колектора, покретних танкова или других</w:t>
      </w:r>
      <w:r w:rsidRPr="00F65199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F65199">
        <w:rPr>
          <w:rFonts w:ascii="Times New Roman" w:hAnsi="Times New Roman"/>
          <w:sz w:val="28"/>
          <w:szCs w:val="28"/>
        </w:rPr>
        <w:t>видова транспорта</w:t>
      </w:r>
    </w:p>
    <w:p w:rsidR="00B07F8D" w:rsidRPr="00F65199" w:rsidRDefault="00B07F8D" w:rsidP="00393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Latn-CS"/>
        </w:rPr>
      </w:pPr>
      <w:r w:rsidRPr="00F65199">
        <w:rPr>
          <w:rFonts w:ascii="Times New Roman" w:hAnsi="Times New Roman"/>
          <w:sz w:val="28"/>
          <w:szCs w:val="28"/>
        </w:rPr>
        <w:t>-обраду/пречишћавање отпадних вода (укључујући канализационе и индустријске отпадне</w:t>
      </w:r>
      <w:r w:rsidRPr="00F65199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F65199">
        <w:rPr>
          <w:rFonts w:ascii="Times New Roman" w:hAnsi="Times New Roman"/>
          <w:sz w:val="28"/>
          <w:szCs w:val="28"/>
        </w:rPr>
        <w:t>воде и воду из базена за купање) применом физичких, хемијских и биолошких процеса</w:t>
      </w:r>
      <w:r w:rsidRPr="00F65199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B07F8D" w:rsidRPr="00F65199" w:rsidRDefault="00B07F8D" w:rsidP="00393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F65199">
        <w:rPr>
          <w:rFonts w:ascii="Times New Roman" w:hAnsi="Times New Roman"/>
          <w:sz w:val="28"/>
          <w:szCs w:val="28"/>
          <w:lang w:val="sr-Latn-CS"/>
        </w:rPr>
        <w:t>-</w:t>
      </w:r>
      <w:r w:rsidRPr="00F65199">
        <w:rPr>
          <w:rFonts w:ascii="Times New Roman" w:hAnsi="Times New Roman"/>
          <w:sz w:val="28"/>
          <w:szCs w:val="28"/>
        </w:rPr>
        <w:t xml:space="preserve">одржавање и чишћење одводних канала и дренажу, укључујући и деблокирање одвода </w:t>
      </w:r>
    </w:p>
    <w:p w:rsidR="00B07F8D" w:rsidRPr="00F65199" w:rsidRDefault="00B07F8D" w:rsidP="00961AD4">
      <w:pPr>
        <w:pStyle w:val="stil1tekst"/>
        <w:ind w:left="0" w:firstLine="0"/>
        <w:rPr>
          <w:sz w:val="28"/>
          <w:szCs w:val="28"/>
        </w:rPr>
      </w:pPr>
      <w:r w:rsidRPr="00F65199">
        <w:rPr>
          <w:sz w:val="28"/>
          <w:szCs w:val="28"/>
        </w:rPr>
        <w:t>71.11 - Архитектонска делатност</w:t>
      </w:r>
    </w:p>
    <w:p w:rsidR="00B07F8D" w:rsidRPr="00F65199" w:rsidRDefault="00B07F8D" w:rsidP="0039352E">
      <w:pPr>
        <w:pStyle w:val="stil1tekst"/>
        <w:ind w:left="0" w:firstLine="0"/>
        <w:rPr>
          <w:sz w:val="28"/>
          <w:szCs w:val="28"/>
        </w:rPr>
      </w:pPr>
      <w:r w:rsidRPr="00F65199">
        <w:rPr>
          <w:sz w:val="28"/>
          <w:szCs w:val="28"/>
        </w:rPr>
        <w:t>71.12 - Инжењерске делатности и техничко саветовање.</w:t>
      </w:r>
    </w:p>
    <w:p w:rsidR="00B07F8D" w:rsidRPr="00F65199" w:rsidRDefault="00B07F8D" w:rsidP="00961AD4">
      <w:pPr>
        <w:pStyle w:val="stil1tekst"/>
        <w:rPr>
          <w:sz w:val="28"/>
          <w:szCs w:val="28"/>
        </w:rPr>
      </w:pPr>
      <w:r w:rsidRPr="00F65199">
        <w:rPr>
          <w:sz w:val="28"/>
          <w:szCs w:val="28"/>
          <w:lang w:val="ru-RU"/>
        </w:rPr>
        <w:t>Ове делатности предузећа су од општег интереса.</w:t>
      </w:r>
      <w:r w:rsidRPr="00F65199">
        <w:rPr>
          <w:sz w:val="28"/>
          <w:szCs w:val="28"/>
        </w:rPr>
        <w:t xml:space="preserve"> “</w:t>
      </w:r>
    </w:p>
    <w:p w:rsidR="00B07F8D" w:rsidRPr="00F65199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sr-Cyrl-CS"/>
        </w:rPr>
      </w:pPr>
    </w:p>
    <w:p w:rsidR="00B07F8D" w:rsidRPr="00F65199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5199">
        <w:rPr>
          <w:rFonts w:ascii="Times New Roman" w:hAnsi="Times New Roman"/>
          <w:b/>
          <w:bCs/>
          <w:sz w:val="28"/>
          <w:szCs w:val="28"/>
        </w:rPr>
        <w:t xml:space="preserve">Члан </w:t>
      </w:r>
      <w:r w:rsidRPr="00F65199">
        <w:rPr>
          <w:rFonts w:ascii="Times New Roman" w:hAnsi="Times New Roman"/>
          <w:b/>
          <w:bCs/>
          <w:sz w:val="28"/>
          <w:szCs w:val="28"/>
          <w:lang w:val="sr-Cyrl-CS"/>
        </w:rPr>
        <w:t>4</w:t>
      </w:r>
      <w:r w:rsidRPr="00F65199">
        <w:rPr>
          <w:rFonts w:ascii="Times New Roman" w:hAnsi="Times New Roman"/>
          <w:b/>
          <w:bCs/>
          <w:sz w:val="28"/>
          <w:szCs w:val="28"/>
        </w:rPr>
        <w:t>.</w:t>
      </w:r>
    </w:p>
    <w:p w:rsidR="00B07F8D" w:rsidRPr="0039352E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07F8D" w:rsidRPr="00AD5F99" w:rsidRDefault="00B07F8D" w:rsidP="005805C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39352E">
        <w:rPr>
          <w:rFonts w:ascii="Times New Roman" w:hAnsi="Times New Roman"/>
          <w:color w:val="FF0000"/>
          <w:sz w:val="28"/>
          <w:szCs w:val="28"/>
        </w:rPr>
        <w:tab/>
      </w:r>
      <w:r w:rsidRPr="00AD5F99">
        <w:rPr>
          <w:rFonts w:ascii="Times New Roman" w:hAnsi="Times New Roman"/>
          <w:sz w:val="28"/>
          <w:szCs w:val="28"/>
          <w:lang w:val="sr-Cyrl-CS"/>
        </w:rPr>
        <w:t>Члан 4. мења се и гласи</w:t>
      </w:r>
      <w:r w:rsidRPr="00AD5F99">
        <w:rPr>
          <w:rFonts w:ascii="Times New Roman" w:hAnsi="Times New Roman"/>
          <w:sz w:val="28"/>
          <w:szCs w:val="28"/>
        </w:rPr>
        <w:t>:</w:t>
      </w:r>
    </w:p>
    <w:p w:rsidR="00B07F8D" w:rsidRDefault="00B07F8D" w:rsidP="0004438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 w:rsidRPr="00F65199">
        <w:rPr>
          <w:rFonts w:ascii="Times New Roman" w:hAnsi="Times New Roman"/>
          <w:sz w:val="28"/>
          <w:szCs w:val="28"/>
          <w:lang w:val="sr-Cyrl-CS"/>
        </w:rPr>
        <w:t>„Члан</w:t>
      </w:r>
      <w:r w:rsidRPr="00F651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4.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Предузеће може обављати и следеће делатности: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ru-RU" w:eastAsia="sr-Cyrl-CS"/>
        </w:rPr>
        <w:t>33</w:t>
      </w:r>
      <w:r w:rsidRPr="00AD5F99">
        <w:rPr>
          <w:rFonts w:ascii="Times New Roman" w:hAnsi="Times New Roman"/>
          <w:sz w:val="28"/>
          <w:szCs w:val="28"/>
          <w:lang w:val="sr-Cyrl-CS" w:eastAsia="sr-Cyrl-CS"/>
        </w:rPr>
        <w:t>.</w:t>
      </w:r>
      <w:r w:rsidRPr="00AD5F99">
        <w:rPr>
          <w:rFonts w:ascii="Times New Roman" w:hAnsi="Times New Roman"/>
          <w:sz w:val="28"/>
          <w:szCs w:val="28"/>
          <w:lang w:val="ru-RU" w:eastAsia="sr-Cyrl-CS"/>
        </w:rPr>
        <w:t xml:space="preserve">11 </w:t>
      </w:r>
      <w:r w:rsidRPr="00AD5F99">
        <w:rPr>
          <w:rFonts w:ascii="Times New Roman" w:hAnsi="Times New Roman"/>
          <w:sz w:val="28"/>
          <w:szCs w:val="28"/>
          <w:lang w:val="sr-Cyrl-CS" w:eastAsia="sr-Cyrl-CS"/>
        </w:rPr>
        <w:t>Поправка металних производа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- поправка и одржавање цеви и цевних инсталација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33.12 Поправка машина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- поправка вентила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- поправка и одржавање пумпи, компресора и сл. уређаја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-поправка и одржавање направа за мерење</w:t>
      </w:r>
    </w:p>
    <w:p w:rsidR="00B07F8D" w:rsidRPr="00AD5F99" w:rsidRDefault="00B07F8D" w:rsidP="0039352E">
      <w:pPr>
        <w:pStyle w:val="stil1tekst"/>
        <w:ind w:left="0" w:firstLine="0"/>
        <w:rPr>
          <w:sz w:val="28"/>
          <w:szCs w:val="28"/>
        </w:rPr>
      </w:pPr>
      <w:r w:rsidRPr="00AD5F99">
        <w:rPr>
          <w:sz w:val="28"/>
          <w:szCs w:val="28"/>
        </w:rPr>
        <w:t>42.21 Изградња цевовода</w:t>
      </w:r>
    </w:p>
    <w:p w:rsidR="00B07F8D" w:rsidRPr="00AD5F99" w:rsidRDefault="00B07F8D" w:rsidP="0039352E">
      <w:pPr>
        <w:pStyle w:val="stil1tekst"/>
        <w:ind w:left="0" w:firstLine="0"/>
        <w:rPr>
          <w:sz w:val="28"/>
          <w:szCs w:val="28"/>
        </w:rPr>
      </w:pPr>
      <w:r w:rsidRPr="00AD5F99">
        <w:rPr>
          <w:sz w:val="28"/>
          <w:szCs w:val="28"/>
        </w:rPr>
        <w:t>42.91 Изградња хидротехничких објеката</w:t>
      </w:r>
    </w:p>
    <w:p w:rsidR="00B07F8D" w:rsidRPr="00AD5F99" w:rsidRDefault="00B07F8D" w:rsidP="00393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F99">
        <w:rPr>
          <w:rFonts w:ascii="Times New Roman" w:hAnsi="Times New Roman"/>
          <w:sz w:val="28"/>
          <w:szCs w:val="28"/>
        </w:rPr>
        <w:t>43.11 Рушење објеката</w:t>
      </w:r>
    </w:p>
    <w:p w:rsidR="00B07F8D" w:rsidRPr="00AD5F99" w:rsidRDefault="00B07F8D" w:rsidP="0039352E">
      <w:pPr>
        <w:pStyle w:val="stil1tekst"/>
        <w:ind w:left="0" w:firstLine="0"/>
        <w:rPr>
          <w:sz w:val="28"/>
          <w:szCs w:val="28"/>
        </w:rPr>
      </w:pPr>
      <w:r w:rsidRPr="00AD5F99">
        <w:rPr>
          <w:sz w:val="28"/>
          <w:szCs w:val="28"/>
        </w:rPr>
        <w:t>43.12 Припрема градилишта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43.22 Постављање водоводних, канализационих, грејних и климатизационих система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</w:rPr>
        <w:t>-постављање инсталација у зградама или другим грађевинама за водоводну и санитарну опрему</w:t>
      </w:r>
    </w:p>
    <w:p w:rsidR="00B07F8D" w:rsidRPr="00AD5F99" w:rsidRDefault="00B07F8D" w:rsidP="0039352E">
      <w:pPr>
        <w:pStyle w:val="stil1tekst"/>
        <w:ind w:left="0" w:firstLine="567"/>
        <w:rPr>
          <w:sz w:val="28"/>
          <w:szCs w:val="28"/>
        </w:rPr>
      </w:pPr>
      <w:r w:rsidRPr="00AD5F99">
        <w:rPr>
          <w:sz w:val="28"/>
          <w:szCs w:val="28"/>
        </w:rPr>
        <w:t>43.29 - Остали инсталациони радови у грађевинарству</w:t>
      </w:r>
    </w:p>
    <w:p w:rsidR="00B07F8D" w:rsidRPr="00AD5F99" w:rsidRDefault="00B07F8D" w:rsidP="003935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/>
        </w:rPr>
      </w:pPr>
      <w:r w:rsidRPr="00AD5F99">
        <w:rPr>
          <w:rFonts w:ascii="Times New Roman" w:hAnsi="Times New Roman"/>
          <w:sz w:val="28"/>
          <w:szCs w:val="28"/>
        </w:rPr>
        <w:t>43.31 - Малтерисање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/>
        </w:rPr>
      </w:pPr>
      <w:r w:rsidRPr="00AD5F99">
        <w:rPr>
          <w:rFonts w:ascii="Times New Roman" w:hAnsi="Times New Roman"/>
          <w:sz w:val="28"/>
          <w:szCs w:val="28"/>
        </w:rPr>
        <w:t>43.39 - Остали завршни радови</w:t>
      </w:r>
    </w:p>
    <w:p w:rsidR="00B07F8D" w:rsidRPr="00AD5F99" w:rsidRDefault="00B07F8D" w:rsidP="0039352E">
      <w:pPr>
        <w:pStyle w:val="stil1tekst"/>
        <w:ind w:left="0" w:firstLine="567"/>
        <w:rPr>
          <w:sz w:val="28"/>
          <w:szCs w:val="28"/>
        </w:rPr>
      </w:pPr>
      <w:r w:rsidRPr="00AD5F99">
        <w:rPr>
          <w:sz w:val="28"/>
          <w:szCs w:val="28"/>
        </w:rPr>
        <w:t>43.99 - Остали непоменути специфични грађевински радови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72.19.Истраживање и развој у осталим природним и техничко-технолошким наукама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71.20 Техничко испитивање и анализа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-</w:t>
      </w:r>
      <w:r w:rsidRPr="00AD5F99">
        <w:rPr>
          <w:rFonts w:ascii="Times New Roman" w:hAnsi="Times New Roman"/>
          <w:sz w:val="28"/>
          <w:szCs w:val="28"/>
          <w:lang w:val="sr-Latn-CS" w:eastAsia="sr-Cyrl-CS"/>
        </w:rPr>
        <w:t xml:space="preserve"> </w:t>
      </w:r>
      <w:r w:rsidRPr="00AD5F99">
        <w:rPr>
          <w:rFonts w:ascii="Times New Roman" w:hAnsi="Times New Roman"/>
          <w:sz w:val="28"/>
          <w:szCs w:val="28"/>
          <w:lang w:val="sr-Cyrl-CS" w:eastAsia="sr-Cyrl-CS"/>
        </w:rPr>
        <w:t>испитивање и мерење еколошких индикатора загађености воде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82.99 Остале услужне активности подршке пословању</w:t>
      </w:r>
    </w:p>
    <w:p w:rsidR="00B07F8D" w:rsidRPr="00AD5F99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D5F99">
        <w:rPr>
          <w:rFonts w:ascii="Times New Roman" w:hAnsi="Times New Roman"/>
          <w:sz w:val="28"/>
          <w:szCs w:val="28"/>
          <w:lang w:val="sr-Cyrl-CS" w:eastAsia="sr-Cyrl-CS"/>
        </w:rPr>
        <w:t>-</w:t>
      </w:r>
      <w:r w:rsidRPr="00AD5F99">
        <w:rPr>
          <w:rFonts w:ascii="Times New Roman" w:hAnsi="Times New Roman"/>
          <w:sz w:val="28"/>
          <w:szCs w:val="28"/>
          <w:lang w:val="sr-Latn-CS" w:eastAsia="sr-Cyrl-CS"/>
        </w:rPr>
        <w:t xml:space="preserve"> </w:t>
      </w:r>
      <w:r w:rsidRPr="00AD5F99">
        <w:rPr>
          <w:rFonts w:ascii="Times New Roman" w:hAnsi="Times New Roman"/>
          <w:sz w:val="28"/>
          <w:szCs w:val="28"/>
          <w:lang w:val="sr-Cyrl-CS" w:eastAsia="sr-Cyrl-CS"/>
        </w:rPr>
        <w:t>очитавање бројила за потрошњу воде</w:t>
      </w:r>
      <w:r w:rsidRPr="00AD5F99">
        <w:rPr>
          <w:rFonts w:ascii="Times New Roman" w:hAnsi="Times New Roman"/>
          <w:sz w:val="28"/>
          <w:szCs w:val="28"/>
          <w:lang w:val="sr-Latn-CS" w:eastAsia="sr-Cyrl-CS"/>
        </w:rPr>
        <w:t>.</w:t>
      </w:r>
    </w:p>
    <w:p w:rsidR="00B07F8D" w:rsidRDefault="00B07F8D" w:rsidP="0039352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/>
        </w:rPr>
      </w:pPr>
      <w:r w:rsidRPr="00AD5F99">
        <w:rPr>
          <w:rFonts w:ascii="Times New Roman" w:hAnsi="Times New Roman"/>
          <w:sz w:val="28"/>
          <w:szCs w:val="28"/>
          <w:lang w:val="ru-RU"/>
        </w:rPr>
        <w:t xml:space="preserve">Предузеће може обављати и друге делатности утврђене </w:t>
      </w:r>
      <w:r w:rsidRPr="00AD5F99">
        <w:rPr>
          <w:rFonts w:ascii="Times New Roman" w:hAnsi="Times New Roman"/>
          <w:sz w:val="28"/>
          <w:szCs w:val="28"/>
          <w:lang w:val="sr-Cyrl-CS"/>
        </w:rPr>
        <w:t>с</w:t>
      </w:r>
      <w:r w:rsidRPr="00AD5F99">
        <w:rPr>
          <w:rFonts w:ascii="Times New Roman" w:hAnsi="Times New Roman"/>
          <w:sz w:val="28"/>
          <w:szCs w:val="28"/>
          <w:lang w:val="ru-RU"/>
        </w:rPr>
        <w:t>татутом уз сагласност оснивача.</w:t>
      </w:r>
      <w:r w:rsidRPr="00AD5F99">
        <w:rPr>
          <w:rFonts w:ascii="Times New Roman" w:hAnsi="Times New Roman"/>
          <w:sz w:val="28"/>
          <w:szCs w:val="28"/>
          <w:lang w:val="sr-Cyrl-CS"/>
        </w:rPr>
        <w:t>“</w:t>
      </w:r>
    </w:p>
    <w:p w:rsidR="00B07F8D" w:rsidRDefault="00B07F8D" w:rsidP="0091036B">
      <w:pPr>
        <w:suppressLineNumbers/>
        <w:tabs>
          <w:tab w:val="left" w:pos="840"/>
          <w:tab w:val="center" w:pos="4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/>
          <w:b/>
          <w:bCs/>
          <w:sz w:val="28"/>
          <w:szCs w:val="28"/>
          <w:lang w:val="sr-Cyrl-CS"/>
        </w:rPr>
        <w:t>Члан 5</w:t>
      </w:r>
      <w:r w:rsidRPr="000400A3">
        <w:rPr>
          <w:rFonts w:ascii="Times New Roman" w:hAnsi="Times New Roman"/>
          <w:b/>
          <w:bCs/>
          <w:sz w:val="28"/>
          <w:szCs w:val="28"/>
          <w:lang w:val="sr-Cyrl-CS"/>
        </w:rPr>
        <w:t>.</w:t>
      </w:r>
    </w:p>
    <w:p w:rsidR="00B07F8D" w:rsidRDefault="00B07F8D" w:rsidP="005805C6">
      <w:pPr>
        <w:suppressLineNumbers/>
        <w:tabs>
          <w:tab w:val="left" w:pos="84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07F8D" w:rsidRPr="000400A3" w:rsidRDefault="00B07F8D" w:rsidP="00040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400A3">
        <w:rPr>
          <w:rFonts w:ascii="Times New Roman" w:hAnsi="Times New Roman"/>
          <w:bCs/>
          <w:sz w:val="28"/>
          <w:szCs w:val="28"/>
          <w:lang w:eastAsia="sr-Cyrl-CS"/>
        </w:rPr>
        <w:t>Ч</w:t>
      </w:r>
      <w:r w:rsidRPr="000400A3">
        <w:rPr>
          <w:rFonts w:ascii="Times New Roman" w:hAnsi="Times New Roman"/>
          <w:bCs/>
          <w:sz w:val="28"/>
          <w:szCs w:val="28"/>
          <w:lang w:val="sr-Cyrl-CS" w:eastAsia="sr-Cyrl-CS"/>
        </w:rPr>
        <w:t xml:space="preserve">лан </w:t>
      </w:r>
      <w:r>
        <w:rPr>
          <w:rFonts w:ascii="Times New Roman" w:hAnsi="Times New Roman"/>
          <w:bCs/>
          <w:sz w:val="28"/>
          <w:szCs w:val="28"/>
          <w:lang w:val="sr-Cyrl-CS" w:eastAsia="sr-Cyrl-CS"/>
        </w:rPr>
        <w:t>7</w:t>
      </w:r>
      <w:r w:rsidRPr="000400A3">
        <w:rPr>
          <w:rFonts w:ascii="Times New Roman" w:hAnsi="Times New Roman"/>
          <w:bCs/>
          <w:sz w:val="28"/>
          <w:szCs w:val="28"/>
          <w:lang w:val="sr-Cyrl-CS" w:eastAsia="sr-Cyrl-CS"/>
        </w:rPr>
        <w:t>.</w:t>
      </w:r>
      <w:r w:rsidRPr="000400A3">
        <w:rPr>
          <w:rFonts w:ascii="Times New Roman" w:hAnsi="Times New Roman"/>
          <w:bCs/>
          <w:sz w:val="28"/>
          <w:szCs w:val="28"/>
          <w:lang w:eastAsia="sr-Cyrl-CS"/>
        </w:rPr>
        <w:t xml:space="preserve"> </w:t>
      </w:r>
      <w:r w:rsidRPr="000400A3">
        <w:rPr>
          <w:rFonts w:ascii="Times New Roman" w:hAnsi="Times New Roman"/>
          <w:bCs/>
          <w:sz w:val="28"/>
          <w:szCs w:val="28"/>
          <w:lang w:val="sr-Cyrl-CS" w:eastAsia="sr-Cyrl-CS"/>
        </w:rPr>
        <w:t>мења се и гласи:</w:t>
      </w:r>
    </w:p>
    <w:p w:rsidR="00B07F8D" w:rsidRPr="000400A3" w:rsidRDefault="00B07F8D" w:rsidP="00040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sr-Cyrl-CS"/>
        </w:rPr>
      </w:pPr>
      <w:r w:rsidRPr="000400A3">
        <w:rPr>
          <w:rFonts w:ascii="Times New Roman" w:hAnsi="Times New Roman"/>
          <w:bCs/>
          <w:sz w:val="28"/>
          <w:szCs w:val="28"/>
          <w:lang w:val="sr-Cyrl-CS" w:eastAsia="sr-Cyrl-CS"/>
        </w:rPr>
        <w:t>„</w:t>
      </w:r>
      <w:r w:rsidRPr="000400A3">
        <w:rPr>
          <w:rFonts w:ascii="Times New Roman" w:hAnsi="Times New Roman"/>
          <w:bCs/>
          <w:sz w:val="28"/>
          <w:szCs w:val="28"/>
          <w:lang w:eastAsia="sr-Cyrl-CS"/>
        </w:rPr>
        <w:t xml:space="preserve">Члан </w:t>
      </w:r>
      <w:r>
        <w:rPr>
          <w:rFonts w:ascii="Times New Roman" w:hAnsi="Times New Roman"/>
          <w:bCs/>
          <w:sz w:val="28"/>
          <w:szCs w:val="28"/>
          <w:lang w:val="sr-Cyrl-CS" w:eastAsia="sr-Cyrl-CS"/>
        </w:rPr>
        <w:t>7</w:t>
      </w:r>
      <w:r w:rsidRPr="000400A3">
        <w:rPr>
          <w:rFonts w:ascii="Times New Roman" w:hAnsi="Times New Roman"/>
          <w:bCs/>
          <w:sz w:val="28"/>
          <w:szCs w:val="28"/>
          <w:lang w:eastAsia="sr-Cyrl-CS"/>
        </w:rPr>
        <w:t>.</w:t>
      </w:r>
    </w:p>
    <w:p w:rsidR="00B07F8D" w:rsidRPr="000400A3" w:rsidRDefault="00B07F8D" w:rsidP="00040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400A3">
        <w:rPr>
          <w:rFonts w:ascii="Times New Roman" w:hAnsi="Times New Roman"/>
          <w:bCs/>
          <w:sz w:val="28"/>
          <w:szCs w:val="28"/>
          <w:lang w:eastAsia="sr-Cyrl-CS"/>
        </w:rPr>
        <w:t>У случају поремећаја у пословању предузећа Скупштина Града предузима мере којима ће се обезбедити услови за несметано обављање делатности од општег интереса, а нарочито:</w:t>
      </w:r>
    </w:p>
    <w:p w:rsidR="00B07F8D" w:rsidRPr="000400A3" w:rsidRDefault="00B07F8D" w:rsidP="00040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400A3">
        <w:rPr>
          <w:rFonts w:ascii="Times New Roman" w:hAnsi="Times New Roman"/>
          <w:bCs/>
          <w:sz w:val="28"/>
          <w:szCs w:val="28"/>
          <w:lang w:eastAsia="sr-Cyrl-CS"/>
        </w:rPr>
        <w:t>1) промену унутрашње организације;</w:t>
      </w:r>
    </w:p>
    <w:p w:rsidR="00B07F8D" w:rsidRPr="000400A3" w:rsidRDefault="00B07F8D" w:rsidP="00040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400A3">
        <w:rPr>
          <w:rFonts w:ascii="Times New Roman" w:hAnsi="Times New Roman"/>
          <w:bCs/>
          <w:sz w:val="28"/>
          <w:szCs w:val="28"/>
          <w:lang w:eastAsia="sr-Cyrl-CS"/>
        </w:rPr>
        <w:t>2) разрешење органа које именује и именовање привремених органа;</w:t>
      </w:r>
    </w:p>
    <w:p w:rsidR="00B07F8D" w:rsidRPr="000400A3" w:rsidRDefault="00B07F8D" w:rsidP="00040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400A3">
        <w:rPr>
          <w:rFonts w:ascii="Times New Roman" w:hAnsi="Times New Roman"/>
          <w:bCs/>
          <w:sz w:val="28"/>
          <w:szCs w:val="28"/>
          <w:lang w:eastAsia="sr-Cyrl-CS"/>
        </w:rPr>
        <w:t>3) ограничење у погледу права располагања појединим средствима у јавној својини;</w:t>
      </w:r>
    </w:p>
    <w:p w:rsidR="00B07F8D" w:rsidRDefault="00B07F8D" w:rsidP="00040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0400A3">
        <w:rPr>
          <w:rFonts w:ascii="Times New Roman" w:hAnsi="Times New Roman"/>
          <w:bCs/>
          <w:sz w:val="28"/>
          <w:szCs w:val="28"/>
          <w:lang w:eastAsia="sr-Cyrl-CS"/>
        </w:rPr>
        <w:t>4) друге мере одређене законом којим се одређују делатности од општег интереса и оснивачким актом.</w:t>
      </w:r>
      <w:r w:rsidRPr="000400A3">
        <w:rPr>
          <w:rFonts w:ascii="Times New Roman" w:hAnsi="Times New Roman"/>
          <w:bCs/>
          <w:sz w:val="28"/>
          <w:szCs w:val="28"/>
          <w:lang w:val="sr-Cyrl-CS" w:eastAsia="sr-Cyrl-CS"/>
        </w:rPr>
        <w:t>“</w:t>
      </w:r>
    </w:p>
    <w:p w:rsidR="00B07F8D" w:rsidRPr="000400A3" w:rsidRDefault="00B07F8D" w:rsidP="00040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</w:p>
    <w:p w:rsidR="00B07F8D" w:rsidRDefault="00B07F8D" w:rsidP="000B467C">
      <w:pPr>
        <w:suppressLineNumbers/>
        <w:tabs>
          <w:tab w:val="left" w:pos="840"/>
          <w:tab w:val="center" w:pos="4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/>
          <w:b/>
          <w:bCs/>
          <w:sz w:val="28"/>
          <w:szCs w:val="28"/>
          <w:lang w:val="sr-Cyrl-CS"/>
        </w:rPr>
        <w:t>Члан 6</w:t>
      </w:r>
      <w:r w:rsidRPr="000400A3">
        <w:rPr>
          <w:rFonts w:ascii="Times New Roman" w:hAnsi="Times New Roman"/>
          <w:b/>
          <w:bCs/>
          <w:sz w:val="28"/>
          <w:szCs w:val="28"/>
          <w:lang w:val="sr-Cyrl-CS"/>
        </w:rPr>
        <w:t>.</w:t>
      </w:r>
    </w:p>
    <w:p w:rsidR="00B07F8D" w:rsidRDefault="00B07F8D" w:rsidP="000B467C">
      <w:pPr>
        <w:suppressLineNumbers/>
        <w:tabs>
          <w:tab w:val="left" w:pos="840"/>
          <w:tab w:val="center" w:pos="4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07F8D" w:rsidRPr="00B54CFE" w:rsidRDefault="00B07F8D" w:rsidP="00B54CFE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B54CFE">
        <w:rPr>
          <w:rFonts w:ascii="Times New Roman" w:hAnsi="Times New Roman"/>
          <w:sz w:val="28"/>
          <w:szCs w:val="28"/>
          <w:lang w:val="ru-RU" w:eastAsia="sr-Cyrl-CS"/>
        </w:rPr>
        <w:t>Члан 9. мења се и гласи:</w:t>
      </w:r>
    </w:p>
    <w:p w:rsidR="00B07F8D" w:rsidRPr="00B54CFE" w:rsidRDefault="00B07F8D" w:rsidP="00B54CFE">
      <w:pPr>
        <w:suppressLineNumber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B54CFE">
        <w:rPr>
          <w:rFonts w:ascii="Times New Roman" w:hAnsi="Times New Roman"/>
          <w:sz w:val="28"/>
          <w:szCs w:val="28"/>
          <w:lang w:val="sr-Cyrl-CS" w:eastAsia="sr-Cyrl-CS"/>
        </w:rPr>
        <w:t>„</w:t>
      </w:r>
      <w:r w:rsidRPr="00B54CFE">
        <w:rPr>
          <w:rFonts w:ascii="Times New Roman" w:hAnsi="Times New Roman"/>
          <w:sz w:val="28"/>
          <w:szCs w:val="28"/>
          <w:lang w:val="ru-RU" w:eastAsia="sr-Cyrl-CS"/>
        </w:rPr>
        <w:t>Члан 9.</w:t>
      </w:r>
    </w:p>
    <w:p w:rsidR="00B07F8D" w:rsidRPr="00B54CFE" w:rsidRDefault="00B07F8D" w:rsidP="00B54CFE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B54CFE">
        <w:rPr>
          <w:rFonts w:ascii="Times New Roman" w:hAnsi="Times New Roman"/>
          <w:sz w:val="28"/>
          <w:szCs w:val="28"/>
          <w:lang w:val="sr-Cyrl-CS" w:eastAsia="sr-Cyrl-CS"/>
        </w:rPr>
        <w:t>Основни капитал предузећа</w:t>
      </w:r>
      <w:r w:rsidRPr="00B54CFE">
        <w:rPr>
          <w:rFonts w:ascii="Times New Roman" w:hAnsi="Times New Roman"/>
          <w:sz w:val="28"/>
          <w:szCs w:val="28"/>
          <w:lang w:val="sr-Latn-CS" w:eastAsia="sr-Cyrl-CS"/>
        </w:rPr>
        <w:t xml:space="preserve"> </w:t>
      </w:r>
      <w:r w:rsidRPr="00B54CFE">
        <w:rPr>
          <w:rFonts w:ascii="Times New Roman" w:hAnsi="Times New Roman"/>
          <w:sz w:val="28"/>
          <w:szCs w:val="28"/>
          <w:lang w:val="sr-Cyrl-CS" w:eastAsia="sr-Cyrl-CS"/>
        </w:rPr>
        <w:t xml:space="preserve">износи </w:t>
      </w:r>
      <w:r w:rsidRPr="00B54CFE">
        <w:rPr>
          <w:rFonts w:ascii="Times New Roman" w:hAnsi="Times New Roman"/>
          <w:sz w:val="28"/>
          <w:szCs w:val="28"/>
          <w:lang w:val="ru-RU" w:eastAsia="sr-Cyrl-CS"/>
        </w:rPr>
        <w:t>792.527.201,35</w:t>
      </w:r>
      <w:r w:rsidRPr="00B54CFE">
        <w:rPr>
          <w:rFonts w:ascii="Times New Roman" w:hAnsi="Times New Roman"/>
          <w:sz w:val="28"/>
          <w:szCs w:val="28"/>
          <w:lang w:val="sr-Cyrl-CS" w:eastAsia="sr-Cyrl-CS"/>
        </w:rPr>
        <w:t xml:space="preserve"> динара, од чега новчани у износу </w:t>
      </w:r>
      <w:r w:rsidRPr="00B54CFE">
        <w:rPr>
          <w:rFonts w:ascii="Times New Roman" w:hAnsi="Times New Roman"/>
          <w:sz w:val="28"/>
          <w:szCs w:val="28"/>
          <w:lang w:val="ru-RU" w:eastAsia="sr-Cyrl-CS"/>
        </w:rPr>
        <w:t>792.527.201,35</w:t>
      </w:r>
      <w:r w:rsidRPr="00B54CFE">
        <w:rPr>
          <w:rFonts w:ascii="Times New Roman" w:hAnsi="Times New Roman"/>
          <w:sz w:val="28"/>
          <w:szCs w:val="28"/>
          <w:lang w:val="sr-Cyrl-CS" w:eastAsia="sr-Cyrl-CS"/>
        </w:rPr>
        <w:t xml:space="preserve"> динара</w:t>
      </w:r>
      <w:r w:rsidRPr="00B54CFE">
        <w:rPr>
          <w:rFonts w:ascii="Times New Roman" w:hAnsi="Times New Roman"/>
          <w:sz w:val="28"/>
          <w:szCs w:val="28"/>
          <w:lang w:val="ru-RU" w:eastAsia="sr-Cyrl-CS"/>
        </w:rPr>
        <w:t>.</w:t>
      </w:r>
    </w:p>
    <w:p w:rsidR="00B07F8D" w:rsidRPr="00B54CFE" w:rsidRDefault="00B07F8D" w:rsidP="00B54CFE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B54CFE">
        <w:rPr>
          <w:rFonts w:ascii="Times New Roman" w:hAnsi="Times New Roman"/>
          <w:sz w:val="28"/>
          <w:szCs w:val="28"/>
          <w:lang w:val="ru-RU" w:eastAsia="sr-Cyrl-CS"/>
        </w:rPr>
        <w:t>Град Ниш је власник 100% удела у основном капиталу предузећа</w:t>
      </w:r>
      <w:r w:rsidRPr="00B54CFE">
        <w:rPr>
          <w:rFonts w:ascii="Times New Roman" w:hAnsi="Times New Roman"/>
          <w:sz w:val="28"/>
          <w:szCs w:val="28"/>
          <w:lang w:val="sr-Cyrl-CS" w:eastAsia="sr-Cyrl-CS"/>
        </w:rPr>
        <w:t>.</w:t>
      </w:r>
    </w:p>
    <w:p w:rsidR="00B07F8D" w:rsidRPr="000400A3" w:rsidRDefault="00B07F8D" w:rsidP="00067FC5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B54CFE">
        <w:rPr>
          <w:rFonts w:ascii="Times New Roman" w:hAnsi="Times New Roman"/>
          <w:sz w:val="28"/>
          <w:szCs w:val="28"/>
          <w:lang w:val="sr-Cyrl-CS" w:eastAsia="sr-Cyrl-CS"/>
        </w:rPr>
        <w:t>Усклађивање регистрованог капитала са капиталом исказаним по финансијским извештајима, биће извршено у складу са Законом о привредним друштвима и прописима којима се уређује регистрација привредних субјеката.“</w:t>
      </w:r>
    </w:p>
    <w:p w:rsidR="00B07F8D" w:rsidRDefault="00B07F8D" w:rsidP="00B54CFE">
      <w:pPr>
        <w:suppressLineNumbers/>
        <w:tabs>
          <w:tab w:val="left" w:pos="840"/>
          <w:tab w:val="center" w:pos="4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/>
          <w:b/>
          <w:bCs/>
          <w:sz w:val="28"/>
          <w:szCs w:val="28"/>
          <w:lang w:val="sr-Cyrl-CS"/>
        </w:rPr>
        <w:t>Члан 7</w:t>
      </w:r>
      <w:r w:rsidRPr="000400A3">
        <w:rPr>
          <w:rFonts w:ascii="Times New Roman" w:hAnsi="Times New Roman"/>
          <w:b/>
          <w:bCs/>
          <w:sz w:val="28"/>
          <w:szCs w:val="28"/>
          <w:lang w:val="sr-Cyrl-CS"/>
        </w:rPr>
        <w:t>.</w:t>
      </w:r>
    </w:p>
    <w:p w:rsidR="00B07F8D" w:rsidRPr="00433E59" w:rsidRDefault="00B07F8D" w:rsidP="00433E5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433E59">
        <w:rPr>
          <w:rFonts w:ascii="Times New Roman" w:hAnsi="Times New Roman"/>
          <w:sz w:val="28"/>
          <w:szCs w:val="28"/>
          <w:lang w:val="sr-Cyrl-CS" w:eastAsia="sr-Cyrl-CS"/>
        </w:rPr>
        <w:t xml:space="preserve">У </w:t>
      </w:r>
      <w:r>
        <w:rPr>
          <w:rFonts w:ascii="Times New Roman" w:hAnsi="Times New Roman"/>
          <w:sz w:val="28"/>
          <w:szCs w:val="28"/>
          <w:lang w:val="ru-RU" w:eastAsia="sr-Cyrl-CS"/>
        </w:rPr>
        <w:t>члану 12</w:t>
      </w:r>
      <w:r w:rsidRPr="00433E59">
        <w:rPr>
          <w:rFonts w:ascii="Times New Roman" w:hAnsi="Times New Roman"/>
          <w:sz w:val="28"/>
          <w:szCs w:val="28"/>
          <w:lang w:val="ru-RU" w:eastAsia="sr-Cyrl-CS"/>
        </w:rPr>
        <w:t>. став 1 се брише.</w:t>
      </w:r>
    </w:p>
    <w:p w:rsidR="00B07F8D" w:rsidRDefault="00B07F8D" w:rsidP="00B54CFE">
      <w:pPr>
        <w:suppressLineNumbers/>
        <w:tabs>
          <w:tab w:val="left" w:pos="840"/>
          <w:tab w:val="center" w:pos="4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07F8D" w:rsidRDefault="00B07F8D" w:rsidP="00433E59">
      <w:pPr>
        <w:suppressLineNumbers/>
        <w:tabs>
          <w:tab w:val="left" w:pos="840"/>
          <w:tab w:val="center" w:pos="4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/>
          <w:b/>
          <w:bCs/>
          <w:sz w:val="28"/>
          <w:szCs w:val="28"/>
          <w:lang w:val="sr-Cyrl-CS"/>
        </w:rPr>
        <w:t>Члан 8</w:t>
      </w:r>
      <w:r w:rsidRPr="000400A3">
        <w:rPr>
          <w:rFonts w:ascii="Times New Roman" w:hAnsi="Times New Roman"/>
          <w:b/>
          <w:bCs/>
          <w:sz w:val="28"/>
          <w:szCs w:val="28"/>
          <w:lang w:val="sr-Cyrl-CS"/>
        </w:rPr>
        <w:t>.</w:t>
      </w:r>
    </w:p>
    <w:p w:rsidR="00B07F8D" w:rsidRDefault="00B07F8D" w:rsidP="005805C6">
      <w:pPr>
        <w:suppressLineNumbers/>
        <w:tabs>
          <w:tab w:val="left" w:pos="84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C522BC">
        <w:rPr>
          <w:rFonts w:ascii="Times New Roman" w:hAnsi="Times New Roman"/>
          <w:sz w:val="28"/>
          <w:szCs w:val="28"/>
          <w:lang w:val="sr-Cyrl-CS" w:eastAsia="sr-Cyrl-CS"/>
        </w:rPr>
        <w:t>Ч</w:t>
      </w:r>
      <w:r>
        <w:rPr>
          <w:rFonts w:ascii="Times New Roman" w:hAnsi="Times New Roman"/>
          <w:sz w:val="28"/>
          <w:szCs w:val="28"/>
          <w:lang w:val="ru-RU" w:eastAsia="sr-Cyrl-CS"/>
        </w:rPr>
        <w:t>лан 13</w:t>
      </w:r>
      <w:r w:rsidRPr="00C522BC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val="sr-Cyrl-CS" w:eastAsia="sr-Cyrl-CS"/>
        </w:rPr>
        <w:t xml:space="preserve">         „</w:t>
      </w:r>
      <w:r w:rsidRPr="00C522BC">
        <w:rPr>
          <w:rFonts w:ascii="Times New Roman" w:hAnsi="Times New Roman"/>
          <w:bCs/>
          <w:sz w:val="28"/>
          <w:szCs w:val="28"/>
          <w:lang w:eastAsia="sr-Cyrl-CS"/>
        </w:rPr>
        <w:t>Члан 1</w:t>
      </w:r>
      <w:r>
        <w:rPr>
          <w:rFonts w:ascii="Times New Roman" w:hAnsi="Times New Roman"/>
          <w:bCs/>
          <w:sz w:val="28"/>
          <w:szCs w:val="28"/>
          <w:lang w:val="sr-Cyrl-CS" w:eastAsia="sr-Cyrl-CS"/>
        </w:rPr>
        <w:t>3</w:t>
      </w:r>
      <w:r w:rsidRPr="00C522BC">
        <w:rPr>
          <w:rFonts w:ascii="Times New Roman" w:hAnsi="Times New Roman"/>
          <w:bCs/>
          <w:sz w:val="28"/>
          <w:szCs w:val="28"/>
          <w:lang w:eastAsia="sr-Cyrl-CS"/>
        </w:rPr>
        <w:t>.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Надзорни одбор има три члана, од којих је један председник.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Председника и чланове надзорног одбора именује и разрешава Скупштина Града.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Једног члана надзорног одбора предлажу запослени на начин утврђен статутом.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Надзорни одбор, директор и извршни директор не могу предлагати представника запослених у надзорном одбору.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Чланови надзорног одбора бирају се на четири године.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За председника и члана надзорног одбора именује се лице које испуњава следеће услове: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1) да је пунолетно и пословно способно;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2) 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студијама;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3) да има најмање пет година радног искуства на пословима за које се захтева високо образовање из тачке 2) овог члана;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4) да има најмање три године радног искуства на пословима који су повезани са пословима јавног предузећа;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5) да познаје област корпоративног управљања или област финансија;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6) да није осуђивано на казну затвора од најмање шест месеци;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7) да му нису изречене мере безбедности у складу са законом којим се уређују кривична дела, и то: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(1) обавезно психијатријско лечење и чување у здравственој установи;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(2) обавезно психијатријско лечење на слободи;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(3) обавезно лечење наркомана;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(4) обавезно лечење алкохоличара;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 xml:space="preserve">(5) забрана вршења позива, делатности и дужности. 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Председник и чланови надзорног одбора дужни су да се додатно стручно усавршавају у области корпоративног управљања.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Представник запослених у надзорном одбору поред услова из става 6. овог члана мора да испуњава и следеће услове: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1) да није био ангажован у вршењу ревизије финансијских извештаја предузећа у последњих пет година;</w:t>
      </w:r>
    </w:p>
    <w:p w:rsidR="00B07F8D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C522BC">
        <w:rPr>
          <w:rFonts w:ascii="Times New Roman" w:hAnsi="Times New Roman"/>
          <w:bCs/>
          <w:sz w:val="28"/>
          <w:szCs w:val="28"/>
          <w:lang w:eastAsia="sr-Cyrl-CS"/>
        </w:rPr>
        <w:t>2) да није члан политичке странке.</w:t>
      </w:r>
      <w:r w:rsidRPr="00C522BC">
        <w:rPr>
          <w:rFonts w:ascii="Times New Roman" w:hAnsi="Times New Roman"/>
          <w:bCs/>
          <w:sz w:val="28"/>
          <w:szCs w:val="28"/>
          <w:lang w:val="sr-Cyrl-CS" w:eastAsia="sr-Cyrl-CS"/>
        </w:rPr>
        <w:t>“</w:t>
      </w:r>
    </w:p>
    <w:p w:rsidR="00B07F8D" w:rsidRPr="00C522BC" w:rsidRDefault="00B07F8D" w:rsidP="00C522B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</w:p>
    <w:p w:rsidR="00B07F8D" w:rsidRDefault="00B07F8D" w:rsidP="00DE0940">
      <w:pPr>
        <w:suppressLineNumbers/>
        <w:tabs>
          <w:tab w:val="left" w:pos="840"/>
          <w:tab w:val="center" w:pos="4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/>
          <w:b/>
          <w:bCs/>
          <w:sz w:val="28"/>
          <w:szCs w:val="28"/>
          <w:lang w:val="sr-Cyrl-CS"/>
        </w:rPr>
        <w:t>Члан 9</w:t>
      </w:r>
      <w:r w:rsidRPr="000400A3">
        <w:rPr>
          <w:rFonts w:ascii="Times New Roman" w:hAnsi="Times New Roman"/>
          <w:b/>
          <w:bCs/>
          <w:sz w:val="28"/>
          <w:szCs w:val="28"/>
          <w:lang w:val="sr-Cyrl-CS"/>
        </w:rPr>
        <w:t>.</w:t>
      </w:r>
    </w:p>
    <w:p w:rsidR="00B07F8D" w:rsidRPr="00DE0940" w:rsidRDefault="00B07F8D" w:rsidP="00DE094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DE0940">
        <w:rPr>
          <w:rFonts w:ascii="Times New Roman" w:hAnsi="Times New Roman"/>
          <w:sz w:val="28"/>
          <w:szCs w:val="28"/>
          <w:lang w:val="sr-Cyrl-CS" w:eastAsia="sr-Cyrl-CS"/>
        </w:rPr>
        <w:t>Ч</w:t>
      </w:r>
      <w:r w:rsidRPr="00DE0940">
        <w:rPr>
          <w:rFonts w:ascii="Times New Roman" w:hAnsi="Times New Roman"/>
          <w:sz w:val="28"/>
          <w:szCs w:val="28"/>
          <w:lang w:val="ru-RU" w:eastAsia="sr-Cyrl-CS"/>
        </w:rPr>
        <w:t xml:space="preserve">лан </w:t>
      </w:r>
      <w:r>
        <w:rPr>
          <w:rFonts w:ascii="Times New Roman" w:hAnsi="Times New Roman"/>
          <w:sz w:val="28"/>
          <w:szCs w:val="28"/>
          <w:lang w:val="ru-RU" w:eastAsia="sr-Cyrl-CS"/>
        </w:rPr>
        <w:t>14</w:t>
      </w:r>
      <w:r w:rsidRPr="00DE0940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Default="00B07F8D" w:rsidP="00837A5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sr-Cyrl-CS"/>
        </w:rPr>
      </w:pPr>
      <w:r w:rsidRPr="00DE0940">
        <w:rPr>
          <w:rFonts w:ascii="Times New Roman" w:hAnsi="Times New Roman"/>
          <w:sz w:val="28"/>
          <w:szCs w:val="28"/>
          <w:lang w:val="sr-Cyrl-CS" w:eastAsia="sr-Cyrl-CS"/>
        </w:rPr>
        <w:t>„Ч</w:t>
      </w:r>
      <w:r w:rsidRPr="00DE0940">
        <w:rPr>
          <w:rFonts w:ascii="Times New Roman" w:hAnsi="Times New Roman"/>
          <w:sz w:val="28"/>
          <w:szCs w:val="28"/>
          <w:lang w:val="ru-RU" w:eastAsia="sr-Cyrl-CS"/>
        </w:rPr>
        <w:t xml:space="preserve">лан </w:t>
      </w:r>
      <w:r>
        <w:rPr>
          <w:rFonts w:ascii="Times New Roman" w:hAnsi="Times New Roman"/>
          <w:sz w:val="28"/>
          <w:szCs w:val="28"/>
          <w:lang w:val="ru-RU" w:eastAsia="sr-Cyrl-CS"/>
        </w:rPr>
        <w:t>14</w:t>
      </w:r>
      <w:r w:rsidRPr="00DE0940">
        <w:rPr>
          <w:rFonts w:ascii="Times New Roman" w:hAnsi="Times New Roman"/>
          <w:sz w:val="28"/>
          <w:szCs w:val="28"/>
          <w:lang w:val="ru-RU" w:eastAsia="sr-Cyrl-CS"/>
        </w:rPr>
        <w:t>.</w:t>
      </w:r>
    </w:p>
    <w:p w:rsidR="00B07F8D" w:rsidRPr="00DE0940" w:rsidRDefault="00B07F8D" w:rsidP="00DE094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DE0940">
        <w:rPr>
          <w:rFonts w:ascii="Times New Roman" w:hAnsi="Times New Roman"/>
          <w:sz w:val="28"/>
          <w:szCs w:val="28"/>
          <w:lang w:val="sr-Cyrl-CS" w:eastAsia="sr-Cyrl-CS"/>
        </w:rPr>
        <w:t>Мандат председнику и члановима надзорног одбора престаје истеком периода на који су именовани, оставком или разрешењем.</w:t>
      </w:r>
    </w:p>
    <w:p w:rsidR="00B07F8D" w:rsidRPr="00DE0940" w:rsidRDefault="00B07F8D" w:rsidP="00DE094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DE0940">
        <w:rPr>
          <w:rFonts w:ascii="Times New Roman" w:hAnsi="Times New Roman"/>
          <w:bCs/>
          <w:sz w:val="28"/>
          <w:szCs w:val="28"/>
          <w:lang w:val="sr-Cyrl-CS" w:eastAsia="sr-Cyrl-CS"/>
        </w:rPr>
        <w:t>Председник и чланови надзорног одбора разрешавају се пре истека периода на који су именовани, уколико:</w:t>
      </w:r>
    </w:p>
    <w:p w:rsidR="00B07F8D" w:rsidRPr="00DE0940" w:rsidRDefault="00B07F8D" w:rsidP="00DE094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DE0940">
        <w:rPr>
          <w:rFonts w:ascii="Times New Roman" w:hAnsi="Times New Roman"/>
          <w:bCs/>
          <w:sz w:val="28"/>
          <w:szCs w:val="28"/>
          <w:lang w:val="sr-Cyrl-CS" w:eastAsia="sr-Cyrl-CS"/>
        </w:rPr>
        <w:t>1) јавно предузеће не достави годишњи, односно трогодишњи програм пословања у роковима прописаним законом;</w:t>
      </w:r>
    </w:p>
    <w:p w:rsidR="00B07F8D" w:rsidRPr="00DE0940" w:rsidRDefault="00B07F8D" w:rsidP="00DE094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DE0940">
        <w:rPr>
          <w:rFonts w:ascii="Times New Roman" w:hAnsi="Times New Roman"/>
          <w:bCs/>
          <w:sz w:val="28"/>
          <w:szCs w:val="28"/>
          <w:lang w:val="sr-Cyrl-CS" w:eastAsia="sr-Cyrl-CS"/>
        </w:rPr>
        <w:t>2) надзорни одбор пропусти да предузме неопходне мере пред надлежним органима у случају постојања основане сумње да одговорно лице јавног предузећа делује на штету јавног предузећа несавесним понашањем или на други начин;</w:t>
      </w:r>
    </w:p>
    <w:p w:rsidR="00B07F8D" w:rsidRPr="00DE0940" w:rsidRDefault="00B07F8D" w:rsidP="00DE094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DE0940">
        <w:rPr>
          <w:rFonts w:ascii="Times New Roman" w:hAnsi="Times New Roman"/>
          <w:bCs/>
          <w:sz w:val="28"/>
          <w:szCs w:val="28"/>
          <w:lang w:val="sr-Cyrl-CS" w:eastAsia="sr-Cyrl-CS"/>
        </w:rPr>
        <w:t>3) се утврди да делује на штету јавног предузећа несавесним понашањем или на други начин;</w:t>
      </w:r>
    </w:p>
    <w:p w:rsidR="00B07F8D" w:rsidRPr="00DE0940" w:rsidRDefault="00B07F8D" w:rsidP="00DE094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DE0940">
        <w:rPr>
          <w:rFonts w:ascii="Times New Roman" w:hAnsi="Times New Roman"/>
          <w:bCs/>
          <w:sz w:val="28"/>
          <w:szCs w:val="28"/>
          <w:lang w:val="sr-Cyrl-CS" w:eastAsia="sr-Cyrl-CS"/>
        </w:rPr>
        <w:t>4) у току трајања мандата буде осуђен на условну или безусловну казну затвора.</w:t>
      </w:r>
      <w:r w:rsidRPr="00DE0940">
        <w:rPr>
          <w:rFonts w:ascii="Times New Roman" w:hAnsi="Times New Roman"/>
          <w:sz w:val="28"/>
          <w:szCs w:val="28"/>
          <w:lang w:val="sr-Cyrl-CS" w:eastAsia="sr-Cyrl-CS"/>
        </w:rPr>
        <w:t xml:space="preserve"> </w:t>
      </w:r>
    </w:p>
    <w:p w:rsidR="00B07F8D" w:rsidRPr="00DE0940" w:rsidRDefault="00B07F8D" w:rsidP="00DE094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DE0940">
        <w:rPr>
          <w:rFonts w:ascii="Times New Roman" w:hAnsi="Times New Roman"/>
          <w:sz w:val="28"/>
          <w:szCs w:val="28"/>
          <w:lang w:val="sr-Cyrl-CS" w:eastAsia="sr-Cyrl-CS"/>
        </w:rPr>
        <w:t>Председник и чланови надзорног одбора којима је престао мандат, дужни су да врше своје дужности до именовања новог надзорног одбора, односно именовања новог председника или члана надзорног одбора, а најдуже шест месеци.“</w:t>
      </w:r>
    </w:p>
    <w:p w:rsidR="00B07F8D" w:rsidRDefault="00B07F8D" w:rsidP="00DE094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10</w:t>
      </w:r>
      <w:r w:rsidRPr="00DE0940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Pr="00837A5C" w:rsidRDefault="00B07F8D" w:rsidP="00837A5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Ч</w:t>
      </w:r>
      <w:r>
        <w:rPr>
          <w:rFonts w:ascii="Times New Roman" w:hAnsi="Times New Roman"/>
          <w:sz w:val="28"/>
          <w:szCs w:val="28"/>
          <w:lang w:val="ru-RU" w:eastAsia="sr-Cyrl-CS"/>
        </w:rPr>
        <w:t>лан 15</w:t>
      </w:r>
      <w:r w:rsidRPr="00837A5C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837A5C" w:rsidRDefault="00B07F8D" w:rsidP="00837A5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„Ч</w:t>
      </w:r>
      <w:r>
        <w:rPr>
          <w:rFonts w:ascii="Times New Roman" w:hAnsi="Times New Roman"/>
          <w:sz w:val="28"/>
          <w:szCs w:val="28"/>
          <w:lang w:val="ru-RU" w:eastAsia="sr-Cyrl-CS"/>
        </w:rPr>
        <w:t>лан 15</w:t>
      </w:r>
      <w:r w:rsidRPr="00837A5C">
        <w:rPr>
          <w:rFonts w:ascii="Times New Roman" w:hAnsi="Times New Roman"/>
          <w:sz w:val="28"/>
          <w:szCs w:val="28"/>
          <w:lang w:val="ru-RU" w:eastAsia="sr-Cyrl-CS"/>
        </w:rPr>
        <w:t>.</w:t>
      </w:r>
    </w:p>
    <w:p w:rsidR="00B07F8D" w:rsidRPr="00837A5C" w:rsidRDefault="00B07F8D" w:rsidP="00837A5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 w:eastAsia="sr-Cyrl-CS"/>
        </w:rPr>
      </w:pP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Надзорни одбор: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1) доноси дугорочни и средњорочни план пословне стратегије и развоја и одговоран је за њихово спровођење;</w:t>
      </w:r>
    </w:p>
    <w:p w:rsidR="00B07F8D" w:rsidRPr="00837A5C" w:rsidRDefault="00B07F8D" w:rsidP="00837A5C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2) доноси годишњи, односно трогодишњи програм пословања, усклађен са дугорочним и средњорочним планом пословне стратегије и развоја из тачке 1. овог члана, уз сагласност Скупштине Града;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3) усваја извештај о степену реализације годишњег, односно трогодишњег програма пословања;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4) усваја тромесечни извештај о степену усклађености планираних и реализованих активности;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5) усваја финансијске извештаје;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6) надзире рад директора;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7) доноси статут;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8) одлучује о статусним променама, оснивању других правних субјеката и улагању капитала;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9) доноси одлуку о расподели добити, односно начину покрића губитка;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10) закључује уговоре о раду са директором, у складу са законом којим се уређују радни односи;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11) врши друге послове у складу са законом и статутом.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Надзорни одбор не може пренети право одлучивања о питањима из своје надлежности на директора или друго лице у јавном предузећу.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Одлуке из става 1. тач. 1), 2), 7) и 9) овог члана надзорни одбор доноси уз сагласност Скупштине Града Ниша.</w:t>
      </w:r>
    </w:p>
    <w:p w:rsidR="00B07F8D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837A5C">
        <w:rPr>
          <w:rFonts w:ascii="Times New Roman" w:hAnsi="Times New Roman"/>
          <w:sz w:val="28"/>
          <w:szCs w:val="28"/>
          <w:lang w:val="sr-Cyrl-CS" w:eastAsia="sr-Cyrl-CS"/>
        </w:rPr>
        <w:t>Одлуку из става 1. тачка 8) овог члана надзорни одбор доноси уз претходну сагласност Скупштине Града Ниша.“</w:t>
      </w:r>
    </w:p>
    <w:p w:rsidR="00B07F8D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Default="00B07F8D" w:rsidP="00C3087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11</w:t>
      </w:r>
      <w:r w:rsidRPr="00DE0940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Pr="00837A5C" w:rsidRDefault="00B07F8D" w:rsidP="00837A5C">
      <w:pPr>
        <w:spacing w:after="0" w:line="240" w:lineRule="auto"/>
        <w:ind w:right="525" w:firstLine="72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Pr="00C3087F" w:rsidRDefault="00B07F8D" w:rsidP="00C3087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>
        <w:rPr>
          <w:rFonts w:ascii="Times New Roman" w:hAnsi="Times New Roman"/>
          <w:sz w:val="28"/>
          <w:szCs w:val="28"/>
          <w:lang w:val="sr-Cyrl-CS" w:eastAsia="sr-Cyrl-CS"/>
        </w:rPr>
        <w:t>После члана 15. додаје се члан 15</w:t>
      </w:r>
      <w:r w:rsidRPr="00C3087F">
        <w:rPr>
          <w:rFonts w:ascii="Times New Roman" w:hAnsi="Times New Roman"/>
          <w:sz w:val="28"/>
          <w:szCs w:val="28"/>
          <w:lang w:val="sr-Cyrl-CS" w:eastAsia="sr-Cyrl-CS"/>
        </w:rPr>
        <w:t>а који</w:t>
      </w:r>
      <w:r w:rsidRPr="00C3087F">
        <w:rPr>
          <w:rFonts w:ascii="Times New Roman" w:hAnsi="Times New Roman"/>
          <w:sz w:val="28"/>
          <w:szCs w:val="28"/>
          <w:lang w:val="ru-RU" w:eastAsia="sr-Cyrl-CS"/>
        </w:rPr>
        <w:t xml:space="preserve"> гласи:</w:t>
      </w:r>
    </w:p>
    <w:p w:rsidR="00B07F8D" w:rsidRPr="00C3087F" w:rsidRDefault="00B07F8D" w:rsidP="00C3087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</w:p>
    <w:p w:rsidR="00B07F8D" w:rsidRPr="00C3087F" w:rsidRDefault="00B07F8D" w:rsidP="00C3087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 w:eastAsia="sr-Cyrl-CS"/>
        </w:rPr>
      </w:pPr>
      <w:r w:rsidRPr="00C3087F">
        <w:rPr>
          <w:rFonts w:ascii="Times New Roman" w:hAnsi="Times New Roman"/>
          <w:sz w:val="28"/>
          <w:szCs w:val="28"/>
          <w:lang w:val="sr-Cyrl-CS" w:eastAsia="sr-Cyrl-CS"/>
        </w:rPr>
        <w:t>„Ч</w:t>
      </w:r>
      <w:r w:rsidRPr="00C3087F">
        <w:rPr>
          <w:rFonts w:ascii="Times New Roman" w:hAnsi="Times New Roman"/>
          <w:sz w:val="28"/>
          <w:szCs w:val="28"/>
          <w:lang w:val="ru-RU" w:eastAsia="sr-Cyrl-CS"/>
        </w:rPr>
        <w:t>лан</w:t>
      </w:r>
      <w:r>
        <w:rPr>
          <w:rFonts w:ascii="Times New Roman" w:hAnsi="Times New Roman"/>
          <w:sz w:val="28"/>
          <w:szCs w:val="28"/>
          <w:lang w:val="ru-RU" w:eastAsia="sr-Cyrl-CS"/>
        </w:rPr>
        <w:t xml:space="preserve"> 15</w:t>
      </w:r>
      <w:r w:rsidRPr="00C3087F">
        <w:rPr>
          <w:rFonts w:ascii="Times New Roman" w:hAnsi="Times New Roman"/>
          <w:sz w:val="28"/>
          <w:szCs w:val="28"/>
          <w:lang w:val="ru-RU" w:eastAsia="sr-Cyrl-CS"/>
        </w:rPr>
        <w:t>а</w:t>
      </w:r>
    </w:p>
    <w:p w:rsidR="00B07F8D" w:rsidRPr="00C3087F" w:rsidRDefault="00B07F8D" w:rsidP="00C3087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Pr="00C3087F" w:rsidRDefault="00B07F8D" w:rsidP="00C3087F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sr-Cyrl-CS"/>
        </w:rPr>
      </w:pPr>
      <w:r w:rsidRPr="00C3087F">
        <w:rPr>
          <w:rFonts w:ascii="Times New Roman" w:hAnsi="Times New Roman"/>
          <w:b/>
          <w:bCs/>
          <w:sz w:val="28"/>
          <w:szCs w:val="28"/>
          <w:lang w:val="ru-RU" w:eastAsia="sr-Cyrl-CS"/>
        </w:rPr>
        <w:tab/>
      </w:r>
      <w:r>
        <w:rPr>
          <w:rFonts w:ascii="Times New Roman" w:hAnsi="Times New Roman"/>
          <w:bCs/>
          <w:sz w:val="28"/>
          <w:szCs w:val="28"/>
          <w:lang w:val="ru-RU" w:eastAsia="sr-Cyrl-CS"/>
        </w:rPr>
        <w:t xml:space="preserve">Предузеће је дужно да </w:t>
      </w:r>
      <w:r w:rsidRPr="00C3087F">
        <w:rPr>
          <w:rFonts w:ascii="Times New Roman" w:hAnsi="Times New Roman"/>
          <w:bCs/>
          <w:sz w:val="28"/>
          <w:szCs w:val="28"/>
          <w:lang w:val="ru-RU" w:eastAsia="sr-Cyrl-CS"/>
        </w:rPr>
        <w:t>тромесечне извештаје о реализацији годишњег, односно трогодишњег програма пословања, на који је Скупштина Града Ниша дала сагласност, доставља Градском већу у року од 30 дана од дана истека тромесечја.</w:t>
      </w:r>
    </w:p>
    <w:p w:rsidR="00B07F8D" w:rsidRPr="00C3087F" w:rsidRDefault="00B07F8D" w:rsidP="00C3087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u-RU" w:eastAsia="sr-Cyrl-CS"/>
        </w:rPr>
      </w:pPr>
      <w:r w:rsidRPr="00C3087F">
        <w:rPr>
          <w:rFonts w:ascii="Times New Roman" w:hAnsi="Times New Roman"/>
          <w:bCs/>
          <w:sz w:val="28"/>
          <w:szCs w:val="28"/>
          <w:lang w:val="ru-RU" w:eastAsia="sr-Cyrl-CS"/>
        </w:rPr>
        <w:t>На основу извештаја из става 1. овог члана, Градско веће сачињава и доставља информацију о степену усклађености планираних и реализованих активности, надлежном министарству.</w:t>
      </w:r>
    </w:p>
    <w:p w:rsidR="00B07F8D" w:rsidRDefault="00B07F8D" w:rsidP="00C3087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C3087F">
        <w:rPr>
          <w:rFonts w:ascii="Times New Roman" w:hAnsi="Times New Roman"/>
          <w:bCs/>
          <w:sz w:val="28"/>
          <w:szCs w:val="28"/>
          <w:lang w:val="ru-RU" w:eastAsia="sr-Cyrl-CS"/>
        </w:rPr>
        <w:t>Поред информације из претходног става, Градско веће једном годишње доставља Министарству анализу пословања предузећа, са предузетим мерама за отклањање поремећаја.</w:t>
      </w:r>
      <w:r w:rsidRPr="00C3087F">
        <w:rPr>
          <w:rFonts w:ascii="Times New Roman" w:hAnsi="Times New Roman"/>
          <w:sz w:val="28"/>
          <w:szCs w:val="28"/>
          <w:lang w:val="sr-Cyrl-CS" w:eastAsia="sr-Cyrl-CS"/>
        </w:rPr>
        <w:t>“</w:t>
      </w:r>
    </w:p>
    <w:p w:rsidR="00B07F8D" w:rsidRPr="00C3087F" w:rsidRDefault="00B07F8D" w:rsidP="00C3087F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</w:p>
    <w:p w:rsidR="00B07F8D" w:rsidRDefault="00B07F8D" w:rsidP="00C3087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12</w:t>
      </w:r>
      <w:r w:rsidRPr="00C3087F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Default="00B07F8D" w:rsidP="00C3087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Pr="004F4501" w:rsidRDefault="00B07F8D" w:rsidP="004F450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4F4501">
        <w:rPr>
          <w:rFonts w:ascii="Times New Roman" w:hAnsi="Times New Roman"/>
          <w:sz w:val="28"/>
          <w:szCs w:val="28"/>
          <w:lang w:val="sr-Cyrl-CS" w:eastAsia="sr-Cyrl-CS"/>
        </w:rPr>
        <w:t>Ч</w:t>
      </w:r>
      <w:r>
        <w:rPr>
          <w:rFonts w:ascii="Times New Roman" w:hAnsi="Times New Roman"/>
          <w:sz w:val="28"/>
          <w:szCs w:val="28"/>
          <w:lang w:val="ru-RU" w:eastAsia="sr-Cyrl-CS"/>
        </w:rPr>
        <w:t>лан 16</w:t>
      </w:r>
      <w:r w:rsidRPr="004F4501">
        <w:rPr>
          <w:rFonts w:ascii="Times New Roman" w:hAnsi="Times New Roman"/>
          <w:sz w:val="28"/>
          <w:szCs w:val="28"/>
          <w:lang w:val="ru-RU" w:eastAsia="sr-Cyrl-CS"/>
        </w:rPr>
        <w:t>. став 2 мења се и гласи:</w:t>
      </w:r>
    </w:p>
    <w:p w:rsidR="00B07F8D" w:rsidRPr="004F4501" w:rsidRDefault="00B07F8D" w:rsidP="004F450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4F4501">
        <w:rPr>
          <w:rFonts w:ascii="Times New Roman" w:hAnsi="Times New Roman"/>
          <w:sz w:val="28"/>
          <w:szCs w:val="28"/>
          <w:lang w:val="sr-Cyrl-CS" w:eastAsia="sr-Cyrl-CS"/>
        </w:rPr>
        <w:t>„Висину накнаде из става 1. овог члана, односно критеријуме и мерила за њено утврђивање одређује Влада</w:t>
      </w:r>
      <w:r w:rsidRPr="004F4501">
        <w:rPr>
          <w:rFonts w:ascii="Times New Roman" w:hAnsi="Times New Roman"/>
          <w:sz w:val="28"/>
          <w:szCs w:val="28"/>
          <w:lang w:eastAsia="sr-Cyrl-CS"/>
        </w:rPr>
        <w:t xml:space="preserve"> Републике Србије</w:t>
      </w:r>
      <w:r w:rsidRPr="004F4501">
        <w:rPr>
          <w:rFonts w:ascii="Times New Roman" w:hAnsi="Times New Roman"/>
          <w:sz w:val="28"/>
          <w:szCs w:val="28"/>
          <w:lang w:val="sr-Cyrl-CS" w:eastAsia="sr-Cyrl-CS"/>
        </w:rPr>
        <w:t>.“</w:t>
      </w:r>
    </w:p>
    <w:p w:rsidR="00B07F8D" w:rsidRPr="004F4501" w:rsidRDefault="00B07F8D" w:rsidP="004F4501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Pr="004F4501" w:rsidRDefault="00B07F8D" w:rsidP="004F450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13</w:t>
      </w:r>
      <w:r w:rsidRPr="004F4501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Pr="00C3087F" w:rsidRDefault="00B07F8D" w:rsidP="00C3087F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Pr="00496DCA" w:rsidRDefault="00B07F8D" w:rsidP="00496D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496DCA">
        <w:rPr>
          <w:rFonts w:ascii="Times New Roman" w:hAnsi="Times New Roman"/>
          <w:sz w:val="28"/>
          <w:szCs w:val="28"/>
          <w:lang w:val="sr-Cyrl-CS" w:eastAsia="sr-Cyrl-CS"/>
        </w:rPr>
        <w:t>Ч</w:t>
      </w:r>
      <w:r>
        <w:rPr>
          <w:rFonts w:ascii="Times New Roman" w:hAnsi="Times New Roman"/>
          <w:sz w:val="28"/>
          <w:szCs w:val="28"/>
          <w:lang w:val="ru-RU" w:eastAsia="sr-Cyrl-CS"/>
        </w:rPr>
        <w:t>лан 17</w:t>
      </w:r>
      <w:r w:rsidRPr="00496DCA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496DCA" w:rsidRDefault="00B07F8D" w:rsidP="00496D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sr-Cyrl-CS"/>
        </w:rPr>
      </w:pPr>
      <w:r w:rsidRPr="00496DCA">
        <w:rPr>
          <w:rFonts w:ascii="Times New Roman" w:hAnsi="Times New Roman"/>
          <w:sz w:val="28"/>
          <w:szCs w:val="28"/>
          <w:lang w:val="sr-Cyrl-CS" w:eastAsia="sr-Cyrl-CS"/>
        </w:rPr>
        <w:t>„Ч</w:t>
      </w:r>
      <w:r>
        <w:rPr>
          <w:rFonts w:ascii="Times New Roman" w:hAnsi="Times New Roman"/>
          <w:sz w:val="28"/>
          <w:szCs w:val="28"/>
          <w:lang w:val="ru-RU" w:eastAsia="sr-Cyrl-CS"/>
        </w:rPr>
        <w:t>лан 17</w:t>
      </w:r>
      <w:r w:rsidRPr="00496DCA">
        <w:rPr>
          <w:rFonts w:ascii="Times New Roman" w:hAnsi="Times New Roman"/>
          <w:sz w:val="28"/>
          <w:szCs w:val="28"/>
          <w:lang w:val="ru-RU" w:eastAsia="sr-Cyrl-CS"/>
        </w:rPr>
        <w:t>.</w:t>
      </w:r>
    </w:p>
    <w:p w:rsidR="00B07F8D" w:rsidRPr="00496DCA" w:rsidRDefault="00B07F8D" w:rsidP="00496D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Директора предузећа именује Скупштина Града на основу спроведеног јавног конкурса, на предлог Градског већа, у складу са законом.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Одлуку о спровођењу јавног конкурса за избор директора предузећа доноси Скупштина Града, на предлог Градског већа.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Директор предузећа је јавни функционер у смислу закона којим се регулише област вршења јавних функција.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За директора предузећа може бити именовано лице које испуњава следеће услове: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1) да је пунолетно и пословно способно;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2) 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3) да има најмање пет година радног искуства на пословима за које се захтева високо образовање из тачке 2) овог става;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4) да има најмање три године радног искуства на пословима који су повезани са пословима предузећа;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5) да познаје област корпоративног управљања;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6) да има радно искуство у организовању рада и вођењу послова;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7) да није члан органа политичке странке, односно да му је одређено мировање у вршењу функције у органу политичке странке;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8) да није осуђивано на казну затвора од најмање шест месеци;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9) да му нису изречене мере безбедности у складу са законом којим се уређују кривична дела, и то: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(1) обавезно психијатријско лечење и чување у здравственој установи;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(2) обавезно психијатријско лечење на слободи;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(3) обавезно лечење наркомана;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(4) обавезно лечење алкохоличара;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(5) забрана вршења позива, делатности и дужности.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Статутом предузећа могу бити одређени и други услови које лице мора да испуни да би било именовано за директора предузећа.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Директор не може имати заменика.</w:t>
      </w:r>
    </w:p>
    <w:p w:rsidR="00B07F8D" w:rsidRPr="000340A7" w:rsidRDefault="00B07F8D" w:rsidP="000340A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sr-Cyrl-CS"/>
        </w:rPr>
      </w:pPr>
      <w:r w:rsidRPr="000340A7">
        <w:rPr>
          <w:rFonts w:ascii="Times New Roman" w:hAnsi="Times New Roman"/>
          <w:bCs/>
          <w:sz w:val="28"/>
          <w:szCs w:val="28"/>
          <w:lang w:eastAsia="sr-Cyrl-CS"/>
        </w:rPr>
        <w:t>Директор предузећа заснива радни однос на одређено време.</w:t>
      </w:r>
      <w:r w:rsidRPr="00496DCA">
        <w:rPr>
          <w:rFonts w:ascii="Times New Roman" w:hAnsi="Times New Roman"/>
          <w:sz w:val="28"/>
          <w:szCs w:val="28"/>
          <w:lang w:val="sr-Cyrl-CS" w:eastAsia="sr-Cyrl-CS"/>
        </w:rPr>
        <w:t>“</w:t>
      </w:r>
    </w:p>
    <w:p w:rsidR="00B07F8D" w:rsidRPr="00496DCA" w:rsidRDefault="00B07F8D" w:rsidP="00496D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Default="00B07F8D" w:rsidP="00496D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14</w:t>
      </w:r>
      <w:r w:rsidRPr="00496DCA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Default="00B07F8D" w:rsidP="00496D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Ч</w:t>
      </w:r>
      <w:r>
        <w:rPr>
          <w:rFonts w:ascii="Times New Roman" w:hAnsi="Times New Roman"/>
          <w:sz w:val="28"/>
          <w:szCs w:val="28"/>
          <w:lang w:val="ru-RU" w:eastAsia="sr-Cyrl-CS"/>
        </w:rPr>
        <w:t>лан 20</w:t>
      </w:r>
      <w:r w:rsidRPr="005849CA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„Ч</w:t>
      </w:r>
      <w:r>
        <w:rPr>
          <w:rFonts w:ascii="Times New Roman" w:hAnsi="Times New Roman"/>
          <w:sz w:val="28"/>
          <w:szCs w:val="28"/>
          <w:lang w:val="ru-RU" w:eastAsia="sr-Cyrl-CS"/>
        </w:rPr>
        <w:t>лан 20</w:t>
      </w:r>
      <w:r w:rsidRPr="005849CA">
        <w:rPr>
          <w:rFonts w:ascii="Times New Roman" w:hAnsi="Times New Roman"/>
          <w:sz w:val="28"/>
          <w:szCs w:val="28"/>
          <w:lang w:val="ru-RU" w:eastAsia="sr-Cyrl-CS"/>
        </w:rPr>
        <w:t>.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Предлог за разрешење директора јавног предузећа чији је оснивач јединица локалне самоуправе, подноси Градско веће Града Ниша.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Предлог из става 1. може поднети и надзорни одбор јавног предузећа, преко Градског већа Града Ниша из става 2. овог члана.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Предлог за разрешење мора бити образложен, са прецизно наведеним разлозима због којих се предлаже разрешење и доставља се директору који има право да се у року од 20 дана изјасни о разлозима због којих се предлаже разрешење.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Пошто директору пружи прилику да се изјасни о постојању разлога за разрешење и утврди потребне чињенице, Градско веће Града Ниша, предлаже оснивачу доношење одговарајућег решења.</w:t>
      </w:r>
    </w:p>
    <w:p w:rsidR="00B07F8D" w:rsidRDefault="00B07F8D" w:rsidP="00067FC5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Против решења о разрешењу жалба није допуштена, али се може водити управни спор. “</w:t>
      </w:r>
    </w:p>
    <w:p w:rsidR="00B07F8D" w:rsidRDefault="00B07F8D" w:rsidP="005849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15</w:t>
      </w:r>
      <w:r w:rsidRPr="005849CA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Ч</w:t>
      </w:r>
      <w:r>
        <w:rPr>
          <w:rFonts w:ascii="Times New Roman" w:hAnsi="Times New Roman"/>
          <w:sz w:val="28"/>
          <w:szCs w:val="28"/>
          <w:lang w:val="ru-RU" w:eastAsia="sr-Cyrl-CS"/>
        </w:rPr>
        <w:t>лан 21</w:t>
      </w:r>
      <w:r w:rsidRPr="005849CA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„Ч</w:t>
      </w:r>
      <w:r>
        <w:rPr>
          <w:rFonts w:ascii="Times New Roman" w:hAnsi="Times New Roman"/>
          <w:sz w:val="28"/>
          <w:szCs w:val="28"/>
          <w:lang w:val="ru-RU" w:eastAsia="sr-Cyrl-CS"/>
        </w:rPr>
        <w:t>лан 21</w:t>
      </w:r>
      <w:r w:rsidRPr="005849CA">
        <w:rPr>
          <w:rFonts w:ascii="Times New Roman" w:hAnsi="Times New Roman"/>
          <w:sz w:val="28"/>
          <w:szCs w:val="28"/>
          <w:lang w:val="ru-RU" w:eastAsia="sr-Cyrl-CS"/>
        </w:rPr>
        <w:t>.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Директор се разрешава пре истека периода на који је именован уколико: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1) у току трајања мандата престане да испуњава прописане услове за директора јавног предузећа;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2) јавно предузеће не достави годишњи, односно трогодишњи програм пословања у роковима прописаним законом;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3) се утврди да је, због нестручног, несавесног обављања дужности и поступања супротног пажњи доброг привредника и пропуста у доношењу и извршавању одлука и организовању послова у јавном предузећу, дошло до знатног одступања од остваривања основног циља пословања јавног предузећа, односно од плана пословања јавног предузећа;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4) се утврди да делује на штету јавног предузећа кршењем директорских дужности, несавесним понашањем или на други начин;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5) извештај овлашћеног ревизора на годишњи финансијски извештај буде негативан;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6) у току трајања мандата буде правноснажно осуђен на условну или безусловну казну затвора;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5849CA">
        <w:rPr>
          <w:rFonts w:ascii="Times New Roman" w:hAnsi="Times New Roman"/>
          <w:sz w:val="28"/>
          <w:szCs w:val="28"/>
          <w:lang w:val="sr-Cyrl-CS" w:eastAsia="sr-Cyrl-CS"/>
        </w:rPr>
        <w:t>7) у другим случајевима прописаним законом.“</w:t>
      </w:r>
    </w:p>
    <w:p w:rsidR="00B07F8D" w:rsidRPr="005849CA" w:rsidRDefault="00B07F8D" w:rsidP="005849CA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Default="00B07F8D" w:rsidP="005849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16</w:t>
      </w:r>
      <w:r w:rsidRPr="005849CA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Default="00B07F8D" w:rsidP="005849C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Pr="007051EC" w:rsidRDefault="00B07F8D" w:rsidP="007051EC">
      <w:pPr>
        <w:suppressLineNumber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ab/>
      </w:r>
      <w:r w:rsidRPr="007051EC">
        <w:rPr>
          <w:rFonts w:ascii="Times New Roman" w:hAnsi="Times New Roman"/>
          <w:sz w:val="28"/>
          <w:szCs w:val="28"/>
          <w:lang w:val="sr-Cyrl-CS" w:eastAsia="sr-Cyrl-CS"/>
        </w:rPr>
        <w:t>Ч</w:t>
      </w:r>
      <w:r>
        <w:rPr>
          <w:rFonts w:ascii="Times New Roman" w:hAnsi="Times New Roman"/>
          <w:sz w:val="28"/>
          <w:szCs w:val="28"/>
          <w:lang w:val="ru-RU" w:eastAsia="sr-Cyrl-CS"/>
        </w:rPr>
        <w:t>лан 23</w:t>
      </w:r>
      <w:r w:rsidRPr="007051EC">
        <w:rPr>
          <w:rFonts w:ascii="Times New Roman" w:hAnsi="Times New Roman"/>
          <w:sz w:val="28"/>
          <w:szCs w:val="28"/>
          <w:lang w:val="ru-RU" w:eastAsia="sr-Cyrl-CS"/>
        </w:rPr>
        <w:t>. став 1 мења се и гласи:</w:t>
      </w:r>
    </w:p>
    <w:p w:rsidR="00B07F8D" w:rsidRPr="007051EC" w:rsidRDefault="00B07F8D" w:rsidP="007051EC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051EC">
        <w:rPr>
          <w:rFonts w:ascii="Times New Roman" w:hAnsi="Times New Roman"/>
          <w:sz w:val="28"/>
          <w:szCs w:val="28"/>
          <w:lang w:val="sr-Cyrl-CS" w:eastAsia="sr-Cyrl-CS"/>
        </w:rPr>
        <w:t>„Уколико у току трајања мандата против директора буде потврђена оптужница, Скупштина Града Ниша доноси решење о суспензији.“</w:t>
      </w:r>
    </w:p>
    <w:p w:rsidR="00B07F8D" w:rsidRPr="007051EC" w:rsidRDefault="00B07F8D" w:rsidP="007051E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sr-Cyrl-CS"/>
        </w:rPr>
      </w:pPr>
    </w:p>
    <w:p w:rsidR="00B07F8D" w:rsidRPr="005849CA" w:rsidRDefault="00B07F8D" w:rsidP="00067FC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17</w:t>
      </w:r>
      <w:r w:rsidRPr="007051EC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Pr="00350956" w:rsidRDefault="00B07F8D" w:rsidP="00350956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350956">
        <w:rPr>
          <w:rFonts w:ascii="Times New Roman" w:hAnsi="Times New Roman"/>
          <w:sz w:val="28"/>
          <w:szCs w:val="28"/>
          <w:lang w:val="sr-Cyrl-CS" w:eastAsia="sr-Cyrl-CS"/>
        </w:rPr>
        <w:t>Ч</w:t>
      </w:r>
      <w:r>
        <w:rPr>
          <w:rFonts w:ascii="Times New Roman" w:hAnsi="Times New Roman"/>
          <w:sz w:val="28"/>
          <w:szCs w:val="28"/>
          <w:lang w:val="ru-RU" w:eastAsia="sr-Cyrl-CS"/>
        </w:rPr>
        <w:t>лан 24</w:t>
      </w:r>
      <w:r w:rsidRPr="00350956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350956" w:rsidRDefault="00B07F8D" w:rsidP="0035095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sr-Cyrl-CS"/>
        </w:rPr>
      </w:pPr>
      <w:r w:rsidRPr="00350956">
        <w:rPr>
          <w:rFonts w:ascii="Times New Roman" w:hAnsi="Times New Roman"/>
          <w:sz w:val="28"/>
          <w:szCs w:val="28"/>
          <w:lang w:val="sr-Cyrl-CS" w:eastAsia="sr-Cyrl-CS"/>
        </w:rPr>
        <w:t>„Ч</w:t>
      </w:r>
      <w:r>
        <w:rPr>
          <w:rFonts w:ascii="Times New Roman" w:hAnsi="Times New Roman"/>
          <w:sz w:val="28"/>
          <w:szCs w:val="28"/>
          <w:lang w:val="ru-RU" w:eastAsia="sr-Cyrl-CS"/>
        </w:rPr>
        <w:t>лан 24</w:t>
      </w:r>
      <w:r w:rsidRPr="00350956">
        <w:rPr>
          <w:rFonts w:ascii="Times New Roman" w:hAnsi="Times New Roman"/>
          <w:sz w:val="28"/>
          <w:szCs w:val="28"/>
          <w:lang w:val="ru-RU" w:eastAsia="sr-Cyrl-CS"/>
        </w:rPr>
        <w:t>.</w:t>
      </w:r>
    </w:p>
    <w:p w:rsidR="00B07F8D" w:rsidRPr="00350956" w:rsidRDefault="00B07F8D" w:rsidP="0035095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Pr="00350956" w:rsidRDefault="00B07F8D" w:rsidP="00350956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350956">
        <w:rPr>
          <w:rFonts w:ascii="Times New Roman" w:hAnsi="Times New Roman"/>
          <w:sz w:val="28"/>
          <w:szCs w:val="28"/>
          <w:lang w:val="sr-Cyrl-CS" w:eastAsia="sr-Cyrl-CS"/>
        </w:rPr>
        <w:t>Вршилац дужности директора може се именовати до именовања директора јавног предузећа по спроведеном јавном конкурсу.</w:t>
      </w:r>
    </w:p>
    <w:p w:rsidR="00B07F8D" w:rsidRPr="00350956" w:rsidRDefault="00B07F8D" w:rsidP="00350956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350956">
        <w:rPr>
          <w:rFonts w:ascii="Times New Roman" w:hAnsi="Times New Roman"/>
          <w:sz w:val="28"/>
          <w:szCs w:val="28"/>
          <w:lang w:val="sr-Cyrl-CS" w:eastAsia="sr-Cyrl-CS"/>
        </w:rPr>
        <w:t>Период обављања функције вршиоца дужности директора не може бити дужи од једне године.</w:t>
      </w:r>
    </w:p>
    <w:p w:rsidR="00B07F8D" w:rsidRPr="00350956" w:rsidRDefault="00B07F8D" w:rsidP="00350956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350956">
        <w:rPr>
          <w:rFonts w:ascii="Times New Roman" w:hAnsi="Times New Roman"/>
          <w:sz w:val="28"/>
          <w:szCs w:val="28"/>
          <w:lang w:val="sr-Cyrl-CS" w:eastAsia="sr-Cyrl-CS"/>
        </w:rPr>
        <w:t>Исто лице не може бити два пута именовано за вршиоца дужности директора.</w:t>
      </w:r>
    </w:p>
    <w:p w:rsidR="00B07F8D" w:rsidRPr="00350956" w:rsidRDefault="00B07F8D" w:rsidP="00350956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350956">
        <w:rPr>
          <w:rFonts w:ascii="Times New Roman" w:hAnsi="Times New Roman"/>
          <w:sz w:val="28"/>
          <w:szCs w:val="28"/>
          <w:lang w:val="sr-Cyrl-CS" w:eastAsia="sr-Cyrl-CS"/>
        </w:rPr>
        <w:t>Вршилац дужности директора мора испуњавати услове за именовање директора јавног предузећа који су прописани овом одлуком.</w:t>
      </w:r>
    </w:p>
    <w:p w:rsidR="00B07F8D" w:rsidRPr="00350956" w:rsidRDefault="00B07F8D" w:rsidP="00350956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  <w:r w:rsidRPr="00350956">
        <w:rPr>
          <w:rFonts w:ascii="Times New Roman" w:hAnsi="Times New Roman"/>
          <w:sz w:val="28"/>
          <w:szCs w:val="28"/>
          <w:lang w:val="sr-Cyrl-CS" w:eastAsia="sr-Cyrl-CS"/>
        </w:rPr>
        <w:t>Вршилац дужности има сва права, обавезе и овлашћења која има директор јавног предузећа.“</w:t>
      </w:r>
    </w:p>
    <w:p w:rsidR="00B07F8D" w:rsidRPr="00350956" w:rsidRDefault="00B07F8D" w:rsidP="00350956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Default="00B07F8D" w:rsidP="0035095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18</w:t>
      </w:r>
      <w:r w:rsidRPr="00350956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Default="00B07F8D" w:rsidP="0035095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Pr="00A538A5" w:rsidRDefault="00B07F8D" w:rsidP="00A538A5">
      <w:pPr>
        <w:suppressLineNumbers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ab/>
      </w:r>
      <w:r w:rsidRPr="00A538A5">
        <w:rPr>
          <w:rFonts w:ascii="Times New Roman" w:hAnsi="Times New Roman"/>
          <w:sz w:val="28"/>
          <w:szCs w:val="28"/>
          <w:lang w:val="sr-Cyrl-CS" w:eastAsia="sr-Cyrl-CS"/>
        </w:rPr>
        <w:t>Ч</w:t>
      </w:r>
      <w:r>
        <w:rPr>
          <w:rFonts w:ascii="Times New Roman" w:hAnsi="Times New Roman"/>
          <w:sz w:val="28"/>
          <w:szCs w:val="28"/>
          <w:lang w:val="ru-RU" w:eastAsia="sr-Cyrl-CS"/>
        </w:rPr>
        <w:t>лан 25</w:t>
      </w:r>
      <w:r w:rsidRPr="00A538A5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„Ч</w:t>
      </w:r>
      <w:r>
        <w:rPr>
          <w:rFonts w:ascii="Times New Roman" w:hAnsi="Times New Roman"/>
          <w:sz w:val="28"/>
          <w:szCs w:val="28"/>
          <w:lang w:val="ru-RU" w:eastAsia="sr-Cyrl-CS"/>
        </w:rPr>
        <w:t>лан 25</w:t>
      </w:r>
      <w:r w:rsidRPr="00A538A5">
        <w:rPr>
          <w:rFonts w:ascii="Times New Roman" w:hAnsi="Times New Roman"/>
          <w:sz w:val="28"/>
          <w:szCs w:val="28"/>
          <w:lang w:val="ru-RU" w:eastAsia="sr-Cyrl-CS"/>
        </w:rPr>
        <w:t>.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Директор јавног предузећа: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1) представља и заступа јавно предузеће;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2) организује и руководи процесом рада;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3) води пословање јавног предузећа;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4) одговара за законитост рада јавног предузећа;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5) предлаже дугорочни и средњорочни план пословне стратегије и развоја и одговоран је за њихово спровођење;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6) предлаже годишњи, односно трогодишњи програм пословања и одговоран је за његово спровођење;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7) предлаже финансијске извештаје;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8) извршава одлуке надзорног одбора;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9) бира извршне директоре;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10) бира представнике јавног предузећа у скупштини друштва капитала чији је једини власник јавно предузеће;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11) закључује уговоре о раду са извршним директорима, у складу са законом којим се уређују радни односи;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sr-Latn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12) доноси акт о систематизацији</w:t>
      </w:r>
      <w:r w:rsidRPr="00A538A5">
        <w:rPr>
          <w:rFonts w:ascii="Times New Roman" w:hAnsi="Times New Roman"/>
          <w:sz w:val="28"/>
          <w:szCs w:val="28"/>
          <w:u w:val="single"/>
          <w:lang w:val="sr-Cyrl-CS" w:eastAsia="sr-Cyrl-CS"/>
        </w:rPr>
        <w:t>;</w:t>
      </w:r>
    </w:p>
    <w:p w:rsidR="00B07F8D" w:rsidRPr="00A538A5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1</w:t>
      </w:r>
      <w:r w:rsidRPr="00A538A5">
        <w:rPr>
          <w:rFonts w:ascii="Times New Roman" w:hAnsi="Times New Roman"/>
          <w:sz w:val="28"/>
          <w:szCs w:val="28"/>
          <w:lang w:val="sr-Latn-CS" w:eastAsia="sr-Cyrl-CS"/>
        </w:rPr>
        <w:t>3</w:t>
      </w:r>
      <w:r w:rsidRPr="00A538A5">
        <w:rPr>
          <w:rFonts w:ascii="Times New Roman" w:hAnsi="Times New Roman"/>
          <w:sz w:val="28"/>
          <w:szCs w:val="28"/>
          <w:lang w:val="sr-Cyrl-CS" w:eastAsia="sr-Cyrl-CS"/>
        </w:rPr>
        <w:t>) врши друге послове одређене законом, овом одлуком и статутом јавног предузећа.</w:t>
      </w:r>
    </w:p>
    <w:p w:rsidR="00B07F8D" w:rsidRPr="00350956" w:rsidRDefault="00B07F8D" w:rsidP="00067FC5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 w:rsidRPr="00A538A5">
        <w:rPr>
          <w:rFonts w:ascii="Times New Roman" w:hAnsi="Times New Roman"/>
          <w:sz w:val="28"/>
          <w:szCs w:val="28"/>
          <w:lang w:val="sr-Cyrl-CS" w:eastAsia="sr-Cyrl-CS"/>
        </w:rPr>
        <w:t>На акт о систематизацији предузећа сагласност даје Градско веће Града Ниша“</w:t>
      </w:r>
    </w:p>
    <w:p w:rsidR="00B07F8D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19</w:t>
      </w:r>
      <w:r w:rsidRPr="00350956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Default="00B07F8D" w:rsidP="00A538A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7273C1">
        <w:rPr>
          <w:rFonts w:ascii="Times New Roman" w:hAnsi="Times New Roman"/>
          <w:sz w:val="28"/>
          <w:szCs w:val="28"/>
          <w:lang w:val="ru-RU" w:eastAsia="sr-Cyrl-CS"/>
        </w:rPr>
        <w:t>Члан</w:t>
      </w:r>
      <w:r>
        <w:rPr>
          <w:rFonts w:ascii="Times New Roman" w:hAnsi="Times New Roman"/>
          <w:sz w:val="28"/>
          <w:szCs w:val="28"/>
          <w:lang w:val="ru-RU" w:eastAsia="sr-Cyrl-CS"/>
        </w:rPr>
        <w:t xml:space="preserve"> 26</w:t>
      </w:r>
      <w:r w:rsidRPr="007273C1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„</w:t>
      </w:r>
      <w:r>
        <w:rPr>
          <w:rFonts w:ascii="Times New Roman" w:hAnsi="Times New Roman"/>
          <w:sz w:val="28"/>
          <w:szCs w:val="28"/>
          <w:lang w:val="ru-RU" w:eastAsia="sr-Cyrl-CS"/>
        </w:rPr>
        <w:t>Члан 26</w:t>
      </w:r>
      <w:r w:rsidRPr="007273C1">
        <w:rPr>
          <w:rFonts w:ascii="Times New Roman" w:hAnsi="Times New Roman"/>
          <w:sz w:val="28"/>
          <w:szCs w:val="28"/>
          <w:lang w:val="ru-RU" w:eastAsia="sr-Cyrl-CS"/>
        </w:rPr>
        <w:t>.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За извршног директора јавног предузећа бира се лице које испуњава следеће услове: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1) да је пунолетно и пословно способно;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2) 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студијама;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3) да има најмање пет година радног искуства на пословима за које се захтева високо образовање из претходне тачке;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4) да има радно искуство у организовању рада и вођењу послова;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5) да није осуђивано на казну затвора од најмање шест месеци;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6) да му нису изречене мере безбедности у складу са законом којим се уређују кривична дела, и то: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(1) обавезно психијатријско лечење и чување у здравственој установи;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(2) обавезно психијатријско лечење на слободи;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(3) обавезно лечење наркомана;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(4) обавезно лечење алкохоличара;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(5) забрана вршења позива, делатности и дужности.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Поред услова из става 1. овог члана, лице које се бира за извршног директора мора имати три године радног искуства на пословима за које ће бити задужен у јавном предузећу.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Јавно предузеће не може имати више од седам извршних директора, а број извршних директора утврђује се статутом.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Извршни директор не може имати заменика.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Извршни директор мора бити у радном односу у јавном предузећу.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bookmarkStart w:id="0" w:name="sadrzaj_47"/>
      <w:bookmarkEnd w:id="0"/>
      <w:r w:rsidRPr="007273C1">
        <w:rPr>
          <w:rFonts w:ascii="Times New Roman" w:hAnsi="Times New Roman"/>
          <w:sz w:val="28"/>
          <w:szCs w:val="28"/>
          <w:lang w:val="sr-Cyrl-CS" w:eastAsia="sr-Cyrl-CS"/>
        </w:rPr>
        <w:t>Извршни директор за свој рад одговара директору.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Извршни директор обавља послове у оквиру овлашћења које му је одредио директор, у складу са овом одлуком и статутом.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bookmarkStart w:id="1" w:name="sadrzaj_48"/>
      <w:bookmarkEnd w:id="1"/>
      <w:r w:rsidRPr="007273C1">
        <w:rPr>
          <w:rFonts w:ascii="Times New Roman" w:hAnsi="Times New Roman"/>
          <w:sz w:val="28"/>
          <w:szCs w:val="28"/>
          <w:lang w:val="sr-Cyrl-CS" w:eastAsia="sr-Cyrl-CS"/>
        </w:rPr>
        <w:t>Директор и извршни директор имају право на зараду, а могу имати и право на стимулацију</w:t>
      </w:r>
      <w:r w:rsidRPr="007273C1">
        <w:rPr>
          <w:rFonts w:ascii="Times New Roman" w:hAnsi="Times New Roman"/>
          <w:sz w:val="28"/>
          <w:szCs w:val="28"/>
          <w:lang w:val="sr-Latn-CS" w:eastAsia="sr-Cyrl-CS"/>
        </w:rPr>
        <w:t xml:space="preserve"> </w:t>
      </w:r>
      <w:r w:rsidRPr="007273C1">
        <w:rPr>
          <w:rFonts w:ascii="Times New Roman" w:hAnsi="Times New Roman"/>
          <w:sz w:val="28"/>
          <w:szCs w:val="28"/>
          <w:lang w:val="sr-Cyrl-CS" w:eastAsia="sr-Cyrl-CS"/>
        </w:rPr>
        <w:t>према условима и критеријумима за утврђивање и висину стимулације које одређује Влада Републике Србије.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Акт о исплати стимулације директора и извршног директора доноси надзорни одбор, уз сагласност Градског већа Града Ниша.</w:t>
      </w:r>
    </w:p>
    <w:p w:rsidR="00B07F8D" w:rsidRPr="007273C1" w:rsidRDefault="00B07F8D" w:rsidP="007273C1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  <w:r w:rsidRPr="007273C1">
        <w:rPr>
          <w:rFonts w:ascii="Times New Roman" w:hAnsi="Times New Roman"/>
          <w:sz w:val="28"/>
          <w:szCs w:val="28"/>
          <w:lang w:val="sr-Cyrl-CS" w:eastAsia="sr-Cyrl-CS"/>
        </w:rPr>
        <w:t>Акт о исплати стимулације извршног директора доноси се на предлог директора.“</w:t>
      </w:r>
    </w:p>
    <w:p w:rsidR="00B07F8D" w:rsidRDefault="00B07F8D" w:rsidP="007273C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20</w:t>
      </w:r>
      <w:r w:rsidRPr="007273C1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Default="00B07F8D" w:rsidP="007273C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Default="00B07F8D" w:rsidP="00F42CE2">
      <w:pPr>
        <w:suppressLineNumber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ab/>
      </w:r>
      <w:r w:rsidRPr="00F42CE2">
        <w:rPr>
          <w:rFonts w:ascii="Times New Roman" w:hAnsi="Times New Roman"/>
          <w:sz w:val="28"/>
          <w:szCs w:val="28"/>
          <w:lang w:val="ru-RU" w:eastAsia="sr-Cyrl-CS"/>
        </w:rPr>
        <w:t xml:space="preserve">Члан </w:t>
      </w:r>
      <w:r>
        <w:rPr>
          <w:rFonts w:ascii="Times New Roman" w:hAnsi="Times New Roman"/>
          <w:sz w:val="28"/>
          <w:szCs w:val="28"/>
          <w:lang w:val="sr-Latn-CS" w:eastAsia="sr-Cyrl-CS"/>
        </w:rPr>
        <w:t>2</w:t>
      </w:r>
      <w:r>
        <w:rPr>
          <w:rFonts w:ascii="Times New Roman" w:hAnsi="Times New Roman"/>
          <w:sz w:val="28"/>
          <w:szCs w:val="28"/>
          <w:lang w:val="sr-Cyrl-CS" w:eastAsia="sr-Cyrl-CS"/>
        </w:rPr>
        <w:t>8</w:t>
      </w:r>
      <w:r w:rsidRPr="00F42CE2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067FC5" w:rsidRDefault="00B07F8D" w:rsidP="00F42CE2">
      <w:pPr>
        <w:suppressLineNumber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</w:p>
    <w:p w:rsidR="00B07F8D" w:rsidRPr="00F42CE2" w:rsidRDefault="00B07F8D" w:rsidP="00F42CE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sr-Latn-CS" w:eastAsia="sr-Cyrl-CS"/>
        </w:rPr>
      </w:pPr>
      <w:r w:rsidRPr="00F42CE2">
        <w:rPr>
          <w:rFonts w:ascii="Times New Roman" w:hAnsi="Times New Roman"/>
          <w:bCs/>
          <w:sz w:val="28"/>
          <w:szCs w:val="28"/>
          <w:lang w:val="sr-Cyrl-CS" w:eastAsia="sr-Cyrl-CS"/>
        </w:rPr>
        <w:t>„</w:t>
      </w:r>
      <w:r w:rsidRPr="00F42CE2">
        <w:rPr>
          <w:rFonts w:ascii="Times New Roman" w:hAnsi="Times New Roman"/>
          <w:bCs/>
          <w:sz w:val="28"/>
          <w:szCs w:val="28"/>
          <w:lang w:val="ru-RU" w:eastAsia="sr-Cyrl-CS"/>
        </w:rPr>
        <w:t xml:space="preserve">Члан </w:t>
      </w:r>
      <w:r>
        <w:rPr>
          <w:rFonts w:ascii="Times New Roman" w:hAnsi="Times New Roman"/>
          <w:bCs/>
          <w:sz w:val="28"/>
          <w:szCs w:val="28"/>
          <w:lang w:val="sr-Latn-CS" w:eastAsia="sr-Cyrl-CS"/>
        </w:rPr>
        <w:t>2</w:t>
      </w:r>
      <w:r>
        <w:rPr>
          <w:rFonts w:ascii="Times New Roman" w:hAnsi="Times New Roman"/>
          <w:bCs/>
          <w:sz w:val="28"/>
          <w:szCs w:val="28"/>
          <w:lang w:val="sr-Cyrl-CS" w:eastAsia="sr-Cyrl-CS"/>
        </w:rPr>
        <w:t>8</w:t>
      </w:r>
      <w:r w:rsidRPr="00F42CE2">
        <w:rPr>
          <w:rFonts w:ascii="Times New Roman" w:hAnsi="Times New Roman"/>
          <w:bCs/>
          <w:sz w:val="28"/>
          <w:szCs w:val="28"/>
          <w:lang w:val="ru-RU" w:eastAsia="sr-Cyrl-CS"/>
        </w:rPr>
        <w:t>.</w:t>
      </w:r>
    </w:p>
    <w:p w:rsidR="00B07F8D" w:rsidRPr="00F42CE2" w:rsidRDefault="00B07F8D" w:rsidP="00F42CE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sr-Latn-CS" w:eastAsia="sr-Cyrl-CS"/>
        </w:rPr>
      </w:pP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F42CE2">
        <w:rPr>
          <w:rFonts w:ascii="Times New Roman" w:hAnsi="Times New Roman"/>
          <w:sz w:val="28"/>
          <w:szCs w:val="28"/>
          <w:lang w:val="ru-RU" w:eastAsia="sr-Cyrl-CS"/>
        </w:rPr>
        <w:t xml:space="preserve">Ради обезбеђивања заштите општег интереса у </w:t>
      </w:r>
      <w:r w:rsidRPr="00F42CE2">
        <w:rPr>
          <w:rFonts w:ascii="Times New Roman" w:hAnsi="Times New Roman"/>
          <w:sz w:val="28"/>
          <w:szCs w:val="28"/>
          <w:lang w:val="sr-Cyrl-CS" w:eastAsia="sr-Cyrl-CS"/>
        </w:rPr>
        <w:t>п</w:t>
      </w:r>
      <w:r w:rsidRPr="00F42CE2">
        <w:rPr>
          <w:rFonts w:ascii="Times New Roman" w:hAnsi="Times New Roman"/>
          <w:sz w:val="28"/>
          <w:szCs w:val="28"/>
          <w:lang w:val="ru-RU" w:eastAsia="sr-Cyrl-CS"/>
        </w:rPr>
        <w:t xml:space="preserve">редузећу, </w:t>
      </w:r>
      <w:r w:rsidRPr="00F42CE2">
        <w:rPr>
          <w:rFonts w:ascii="Times New Roman" w:hAnsi="Times New Roman"/>
          <w:sz w:val="28"/>
          <w:szCs w:val="28"/>
          <w:lang w:val="sr-Cyrl-CS" w:eastAsia="sr-Cyrl-CS"/>
        </w:rPr>
        <w:t>надлежни орган</w:t>
      </w:r>
      <w:r w:rsidRPr="00F42CE2">
        <w:rPr>
          <w:rFonts w:ascii="Times New Roman" w:hAnsi="Times New Roman"/>
          <w:sz w:val="28"/>
          <w:szCs w:val="28"/>
          <w:lang w:val="ru-RU" w:eastAsia="sr-Cyrl-CS"/>
        </w:rPr>
        <w:t xml:space="preserve"> даје сагласност на: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F42CE2">
        <w:rPr>
          <w:rFonts w:ascii="Times New Roman" w:hAnsi="Times New Roman"/>
          <w:sz w:val="28"/>
          <w:szCs w:val="28"/>
          <w:lang w:val="sr-Cyrl-CS" w:eastAsia="sr-Cyrl-CS"/>
        </w:rPr>
        <w:t>1) статут;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  <w:r w:rsidRPr="00F42CE2">
        <w:rPr>
          <w:rFonts w:ascii="Times New Roman" w:hAnsi="Times New Roman"/>
          <w:sz w:val="28"/>
          <w:szCs w:val="28"/>
          <w:lang w:val="sr-Cyrl-CS" w:eastAsia="sr-Cyrl-CS"/>
        </w:rPr>
        <w:t>2) давање гаранција, авала, јемстава, залога и других средстава обезбеђења за послове који нису из оквира делатности од општег интереса;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Times New Roman" w:hAnsi="Times New Roman"/>
          <w:sz w:val="28"/>
          <w:szCs w:val="28"/>
          <w:lang w:val="sr-Latn-CS" w:eastAsia="sr-Cyrl-CS"/>
        </w:rPr>
      </w:pPr>
      <w:r w:rsidRPr="00F42CE2">
        <w:rPr>
          <w:rFonts w:ascii="Times New Roman" w:hAnsi="Times New Roman"/>
          <w:sz w:val="28"/>
          <w:szCs w:val="28"/>
          <w:lang w:val="sr-Cyrl-CS" w:eastAsia="sr-Cyrl-CS"/>
        </w:rPr>
        <w:t>3) тарифу (одлуку о ценама, тарифни систем и др.) осим ако другим законом није предвиђено да ту сагласност даје други државни орган;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F42CE2">
        <w:rPr>
          <w:rFonts w:ascii="Times New Roman" w:hAnsi="Times New Roman"/>
          <w:sz w:val="28"/>
          <w:szCs w:val="28"/>
          <w:lang w:val="sr-Cyrl-CS" w:eastAsia="sr-Cyrl-CS"/>
        </w:rPr>
        <w:t>4) располагање (прибављање и отуђење) средствима у јавној својини која су пренета у својину предузећа, веће вредности, која је у непосредној функцији обављања делатности од општег интереса, утврђених овом одлуком;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F42CE2">
        <w:rPr>
          <w:rFonts w:ascii="Times New Roman" w:hAnsi="Times New Roman"/>
          <w:sz w:val="28"/>
          <w:szCs w:val="28"/>
          <w:lang w:val="sr-Cyrl-CS" w:eastAsia="sr-Cyrl-CS"/>
        </w:rPr>
        <w:t>5) акт о општим условима за испоруку производа и услуга;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Times New Roman" w:hAnsi="Times New Roman"/>
          <w:i/>
          <w:iCs/>
          <w:sz w:val="28"/>
          <w:szCs w:val="28"/>
          <w:lang w:val="sr-Latn-CS" w:eastAsia="sr-Cyrl-CS"/>
        </w:rPr>
      </w:pPr>
      <w:r w:rsidRPr="00F42CE2">
        <w:rPr>
          <w:rFonts w:ascii="Times New Roman" w:hAnsi="Times New Roman"/>
          <w:sz w:val="28"/>
          <w:szCs w:val="28"/>
          <w:lang w:val="sr-Cyrl-CS" w:eastAsia="sr-Cyrl-CS"/>
        </w:rPr>
        <w:t>6) улагање капитала;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F42CE2">
        <w:rPr>
          <w:rFonts w:ascii="Times New Roman" w:hAnsi="Times New Roman"/>
          <w:sz w:val="28"/>
          <w:szCs w:val="28"/>
          <w:lang w:val="sr-Cyrl-CS" w:eastAsia="sr-Cyrl-CS"/>
        </w:rPr>
        <w:t>7) статусне промене;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F42CE2">
        <w:rPr>
          <w:rFonts w:ascii="Times New Roman" w:hAnsi="Times New Roman"/>
          <w:sz w:val="28"/>
          <w:szCs w:val="28"/>
          <w:lang w:val="sr-Cyrl-CS" w:eastAsia="sr-Cyrl-CS"/>
        </w:rPr>
        <w:t>8) акт о процени вредности капитала и исказивању тог капитала у акцијама, као и на програм и одлуку о својинској трансформацији.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F42CE2">
        <w:rPr>
          <w:rFonts w:ascii="Times New Roman" w:hAnsi="Times New Roman"/>
          <w:sz w:val="28"/>
          <w:szCs w:val="28"/>
          <w:lang w:val="sr-Cyrl-CS" w:eastAsia="sr-Cyrl-CS"/>
        </w:rPr>
        <w:t>Скупштина Града даје сагласност н</w:t>
      </w:r>
      <w:r>
        <w:rPr>
          <w:rFonts w:ascii="Times New Roman" w:hAnsi="Times New Roman"/>
          <w:sz w:val="28"/>
          <w:szCs w:val="28"/>
          <w:lang w:val="sr-Cyrl-CS" w:eastAsia="sr-Cyrl-CS"/>
        </w:rPr>
        <w:t>а одлуке из тачке 1), 4)</w:t>
      </w:r>
      <w:r w:rsidRPr="00F42CE2">
        <w:rPr>
          <w:rFonts w:ascii="Times New Roman" w:hAnsi="Times New Roman"/>
          <w:sz w:val="28"/>
          <w:szCs w:val="28"/>
          <w:lang w:val="sr-Cyrl-CS" w:eastAsia="sr-Cyrl-CS"/>
        </w:rPr>
        <w:t xml:space="preserve"> и 8), а Градско веће на одлуке из тачке 2), 3) и 5).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F42CE2">
        <w:rPr>
          <w:rFonts w:ascii="Times New Roman" w:hAnsi="Times New Roman"/>
          <w:sz w:val="28"/>
          <w:szCs w:val="28"/>
          <w:lang w:val="sr-Cyrl-CS" w:eastAsia="sr-Cyrl-CS"/>
        </w:rPr>
        <w:t>На одлуке из тачке 6) и 7)  Скупштина Града даје претходну сагласност.</w:t>
      </w:r>
      <w:r w:rsidRPr="00F42CE2">
        <w:rPr>
          <w:rFonts w:ascii="Times New Roman" w:hAnsi="Times New Roman"/>
          <w:b/>
          <w:sz w:val="28"/>
          <w:szCs w:val="28"/>
          <w:lang w:val="sr-Latn-CS" w:eastAsia="sr-Cyrl-CS"/>
        </w:rPr>
        <w:t>“</w:t>
      </w: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sr-Latn-CS" w:eastAsia="sr-Cyrl-CS"/>
        </w:rPr>
      </w:pPr>
    </w:p>
    <w:p w:rsidR="00B07F8D" w:rsidRPr="00F42CE2" w:rsidRDefault="00B07F8D" w:rsidP="00F42CE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21</w:t>
      </w:r>
      <w:r w:rsidRPr="00F42CE2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Pr="007273C1" w:rsidRDefault="00B07F8D" w:rsidP="00F42CE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Latn-CS" w:eastAsia="sr-Cyrl-CS"/>
        </w:rPr>
      </w:pP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>
        <w:rPr>
          <w:rFonts w:ascii="Times New Roman" w:hAnsi="Times New Roman"/>
          <w:sz w:val="28"/>
          <w:szCs w:val="28"/>
          <w:lang w:val="ru-RU" w:eastAsia="sr-Cyrl-CS"/>
        </w:rPr>
        <w:t>Члан 31</w:t>
      </w:r>
      <w:r w:rsidRPr="00CF6520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CF6520" w:rsidRDefault="00B07F8D" w:rsidP="00CF652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 w:eastAsia="sr-Cyrl-CS"/>
        </w:rPr>
      </w:pPr>
      <w:r w:rsidRPr="00CF6520">
        <w:rPr>
          <w:rFonts w:ascii="Times New Roman" w:hAnsi="Times New Roman"/>
          <w:bCs/>
          <w:sz w:val="28"/>
          <w:szCs w:val="28"/>
          <w:lang w:val="sr-Cyrl-CS" w:eastAsia="sr-Cyrl-CS"/>
        </w:rPr>
        <w:t>„</w:t>
      </w:r>
      <w:bookmarkStart w:id="2" w:name="sadrzaj_25"/>
      <w:bookmarkEnd w:id="2"/>
      <w:r>
        <w:rPr>
          <w:rFonts w:ascii="Times New Roman" w:hAnsi="Times New Roman"/>
          <w:bCs/>
          <w:sz w:val="28"/>
          <w:szCs w:val="28"/>
          <w:lang w:val="ru-RU" w:eastAsia="sr-Cyrl-CS"/>
        </w:rPr>
        <w:t>Члан 31</w:t>
      </w:r>
      <w:r w:rsidRPr="00CF6520">
        <w:rPr>
          <w:rFonts w:ascii="Times New Roman" w:hAnsi="Times New Roman"/>
          <w:bCs/>
          <w:sz w:val="28"/>
          <w:szCs w:val="28"/>
          <w:lang w:val="ru-RU" w:eastAsia="sr-Cyrl-CS"/>
        </w:rPr>
        <w:t>.</w:t>
      </w:r>
    </w:p>
    <w:p w:rsidR="00B07F8D" w:rsidRPr="00CF6520" w:rsidRDefault="00B07F8D" w:rsidP="00CF65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Pr="00CF6520" w:rsidRDefault="00B07F8D" w:rsidP="00CF652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CF6520">
        <w:rPr>
          <w:rFonts w:ascii="Times New Roman" w:hAnsi="Times New Roman"/>
          <w:bCs/>
          <w:sz w:val="28"/>
          <w:szCs w:val="28"/>
          <w:lang w:val="sr-Cyrl-CS" w:eastAsia="sr-Cyrl-CS"/>
        </w:rPr>
        <w:t>Јавно предузеће може, уз претходну сагласност оснивача, основати друштво капитала за обављање делатности од општег интереса и друштво капитала за обављање делатности која није делатност од општег интереса.</w:t>
      </w:r>
      <w:bookmarkStart w:id="3" w:name="sadrzaj_26"/>
      <w:bookmarkEnd w:id="3"/>
    </w:p>
    <w:p w:rsidR="00B07F8D" w:rsidRDefault="00B07F8D" w:rsidP="00CF65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CF6520">
        <w:rPr>
          <w:rFonts w:ascii="Times New Roman" w:hAnsi="Times New Roman"/>
          <w:bCs/>
          <w:sz w:val="28"/>
          <w:szCs w:val="28"/>
          <w:lang w:val="sr-Cyrl-CS" w:eastAsia="sr-Cyrl-CS"/>
        </w:rPr>
        <w:t>Јавно предузеће може улагати капитал у већ основана друштва капитала, уз претходну сагласност оснивача. “</w:t>
      </w:r>
    </w:p>
    <w:p w:rsidR="00B07F8D" w:rsidRPr="00CF6520" w:rsidRDefault="00B07F8D" w:rsidP="00CF65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</w:p>
    <w:p w:rsidR="00B07F8D" w:rsidRPr="00F42CE2" w:rsidRDefault="00B07F8D" w:rsidP="00A22B6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22</w:t>
      </w:r>
      <w:r w:rsidRPr="00F42CE2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Pr="007273C1" w:rsidRDefault="00B07F8D" w:rsidP="00A22B6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Latn-CS" w:eastAsia="sr-Cyrl-CS"/>
        </w:rPr>
      </w:pPr>
    </w:p>
    <w:p w:rsidR="00B07F8D" w:rsidRPr="00CF6520" w:rsidRDefault="00B07F8D" w:rsidP="00A22B68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>
        <w:rPr>
          <w:rFonts w:ascii="Times New Roman" w:hAnsi="Times New Roman"/>
          <w:sz w:val="28"/>
          <w:szCs w:val="28"/>
          <w:lang w:val="ru-RU" w:eastAsia="sr-Cyrl-CS"/>
        </w:rPr>
        <w:t>Члан 37</w:t>
      </w:r>
      <w:r w:rsidRPr="00CF6520">
        <w:rPr>
          <w:rFonts w:ascii="Times New Roman" w:hAnsi="Times New Roman"/>
          <w:sz w:val="28"/>
          <w:szCs w:val="28"/>
          <w:lang w:val="ru-RU" w:eastAsia="sr-Cyrl-CS"/>
        </w:rPr>
        <w:t>. мења се и гласи:</w:t>
      </w:r>
    </w:p>
    <w:p w:rsidR="00B07F8D" w:rsidRPr="00CF6520" w:rsidRDefault="00B07F8D" w:rsidP="00A22B6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 w:eastAsia="sr-Cyrl-CS"/>
        </w:rPr>
      </w:pPr>
      <w:r w:rsidRPr="00CF6520">
        <w:rPr>
          <w:rFonts w:ascii="Times New Roman" w:hAnsi="Times New Roman"/>
          <w:bCs/>
          <w:sz w:val="28"/>
          <w:szCs w:val="28"/>
          <w:lang w:val="sr-Cyrl-CS" w:eastAsia="sr-Cyrl-CS"/>
        </w:rPr>
        <w:t>„</w:t>
      </w:r>
      <w:r>
        <w:rPr>
          <w:rFonts w:ascii="Times New Roman" w:hAnsi="Times New Roman"/>
          <w:bCs/>
          <w:sz w:val="28"/>
          <w:szCs w:val="28"/>
          <w:lang w:val="ru-RU" w:eastAsia="sr-Cyrl-CS"/>
        </w:rPr>
        <w:t>Члан 37</w:t>
      </w:r>
      <w:r w:rsidRPr="00CF6520">
        <w:rPr>
          <w:rFonts w:ascii="Times New Roman" w:hAnsi="Times New Roman"/>
          <w:bCs/>
          <w:sz w:val="28"/>
          <w:szCs w:val="28"/>
          <w:lang w:val="ru-RU" w:eastAsia="sr-Cyrl-CS"/>
        </w:rPr>
        <w:t>.</w:t>
      </w:r>
    </w:p>
    <w:p w:rsidR="00B07F8D" w:rsidRPr="00CF6520" w:rsidRDefault="00B07F8D" w:rsidP="00A22B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</w:p>
    <w:p w:rsidR="00B07F8D" w:rsidRPr="00CF6520" w:rsidRDefault="00B07F8D" w:rsidP="00A22B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  <w:r w:rsidRPr="00CF6520">
        <w:rPr>
          <w:rFonts w:ascii="Times New Roman" w:hAnsi="Times New Roman"/>
          <w:sz w:val="28"/>
          <w:szCs w:val="28"/>
          <w:lang w:val="sr-Latn-CS" w:eastAsia="sr-Cyrl-CS"/>
        </w:rPr>
        <w:t xml:space="preserve">Предузеће је дужно да усклади Статут са одредбама ове одлуке у року од </w:t>
      </w:r>
      <w:r>
        <w:rPr>
          <w:rFonts w:ascii="Times New Roman" w:hAnsi="Times New Roman"/>
          <w:sz w:val="28"/>
          <w:szCs w:val="28"/>
          <w:lang w:val="sr-Cyrl-CS" w:eastAsia="sr-Cyrl-CS"/>
        </w:rPr>
        <w:t>90</w:t>
      </w:r>
      <w:r w:rsidRPr="00CF6520">
        <w:rPr>
          <w:rFonts w:ascii="Times New Roman" w:hAnsi="Times New Roman"/>
          <w:sz w:val="28"/>
          <w:szCs w:val="28"/>
          <w:lang w:val="sr-Latn-CS" w:eastAsia="sr-Cyrl-CS"/>
        </w:rPr>
        <w:t xml:space="preserve"> дана од дана ступања на снагу</w:t>
      </w:r>
      <w:r w:rsidRPr="00CF6520">
        <w:rPr>
          <w:rFonts w:ascii="Times New Roman" w:hAnsi="Times New Roman"/>
          <w:sz w:val="28"/>
          <w:szCs w:val="28"/>
          <w:lang w:val="sr-Cyrl-CS" w:eastAsia="sr-Cyrl-CS"/>
        </w:rPr>
        <w:t xml:space="preserve"> ове одлуке</w:t>
      </w:r>
      <w:r>
        <w:rPr>
          <w:rFonts w:ascii="Times New Roman" w:hAnsi="Times New Roman"/>
          <w:sz w:val="28"/>
          <w:szCs w:val="28"/>
          <w:lang w:val="sr-Cyrl-CS" w:eastAsia="sr-Cyrl-CS"/>
        </w:rPr>
        <w:t>.</w:t>
      </w:r>
      <w:r w:rsidRPr="00CF6520">
        <w:rPr>
          <w:rFonts w:ascii="Times New Roman" w:hAnsi="Times New Roman"/>
          <w:bCs/>
          <w:sz w:val="28"/>
          <w:szCs w:val="28"/>
          <w:lang w:val="sr-Cyrl-CS" w:eastAsia="sr-Cyrl-CS"/>
        </w:rPr>
        <w:t>“</w:t>
      </w:r>
    </w:p>
    <w:p w:rsidR="00B07F8D" w:rsidRPr="00CF6520" w:rsidRDefault="00B07F8D" w:rsidP="00CF65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sr-Cyrl-CS" w:eastAsia="sr-Cyrl-CS"/>
        </w:rPr>
      </w:pPr>
    </w:p>
    <w:p w:rsidR="00B07F8D" w:rsidRDefault="00B07F8D" w:rsidP="00D679F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23</w:t>
      </w:r>
      <w:r w:rsidRPr="00CF6520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Pr="00D679F6" w:rsidRDefault="00B07F8D" w:rsidP="00D679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ab/>
      </w:r>
      <w:r w:rsidRPr="00D679F6">
        <w:rPr>
          <w:rFonts w:ascii="Times New Roman" w:hAnsi="Times New Roman"/>
          <w:bCs/>
          <w:sz w:val="28"/>
          <w:szCs w:val="28"/>
          <w:lang w:val="ru-RU" w:eastAsia="sr-Cyrl-CS"/>
        </w:rPr>
        <w:t>Члан 38. се брише.</w:t>
      </w:r>
    </w:p>
    <w:p w:rsidR="00B07F8D" w:rsidRPr="00D679F6" w:rsidRDefault="00B07F8D" w:rsidP="00CF65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sr-Cyrl-CS"/>
        </w:rPr>
      </w:pP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24</w:t>
      </w:r>
      <w:r w:rsidRPr="00CF6520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</w:p>
    <w:p w:rsidR="00B07F8D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/>
        </w:rPr>
      </w:pPr>
      <w:r w:rsidRPr="00CF6520">
        <w:rPr>
          <w:rFonts w:ascii="Times New Roman" w:hAnsi="Times New Roman"/>
          <w:sz w:val="28"/>
          <w:szCs w:val="28"/>
          <w:lang w:val="ru-RU" w:eastAsia="sr-Cyrl-CS"/>
        </w:rPr>
        <w:t xml:space="preserve">Овлашћује се Служба за послове Скупштине Града да сачини и објави пречишћен текст Одлуке о оснивању </w:t>
      </w:r>
      <w:r w:rsidRPr="00961AD4">
        <w:rPr>
          <w:rFonts w:ascii="Times New Roman" w:hAnsi="Times New Roman"/>
          <w:sz w:val="28"/>
          <w:szCs w:val="28"/>
        </w:rPr>
        <w:t xml:space="preserve">Јавног </w:t>
      </w:r>
      <w:r w:rsidRPr="00961AD4">
        <w:rPr>
          <w:rFonts w:ascii="Times New Roman" w:hAnsi="Times New Roman"/>
          <w:sz w:val="28"/>
          <w:szCs w:val="28"/>
          <w:lang w:val="sr-Cyrl-CS"/>
        </w:rPr>
        <w:t xml:space="preserve">комуналног </w:t>
      </w:r>
      <w:r w:rsidRPr="00961AD4">
        <w:rPr>
          <w:rFonts w:ascii="Times New Roman" w:hAnsi="Times New Roman"/>
          <w:sz w:val="28"/>
          <w:szCs w:val="28"/>
        </w:rPr>
        <w:t>предузећа</w:t>
      </w:r>
      <w:r w:rsidRPr="00961AD4">
        <w:rPr>
          <w:rFonts w:ascii="Times New Roman" w:hAnsi="Times New Roman"/>
          <w:sz w:val="28"/>
          <w:szCs w:val="28"/>
          <w:lang w:val="sr-Cyrl-CS"/>
        </w:rPr>
        <w:t xml:space="preserve"> за водовод и канализацију</w:t>
      </w:r>
      <w:r w:rsidRPr="00961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„Наиссус“</w:t>
      </w:r>
      <w:r w:rsidRPr="00961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Ниш.</w:t>
      </w: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sr-Cyrl-CS"/>
        </w:rPr>
      </w:pPr>
      <w:r>
        <w:rPr>
          <w:rFonts w:ascii="Times New Roman" w:hAnsi="Times New Roman"/>
          <w:b/>
          <w:bCs/>
          <w:sz w:val="28"/>
          <w:szCs w:val="28"/>
          <w:lang w:val="ru-RU" w:eastAsia="sr-Cyrl-CS"/>
        </w:rPr>
        <w:t>Члан 25</w:t>
      </w:r>
      <w:r w:rsidRPr="00CF6520">
        <w:rPr>
          <w:rFonts w:ascii="Times New Roman" w:hAnsi="Times New Roman"/>
          <w:b/>
          <w:bCs/>
          <w:sz w:val="28"/>
          <w:szCs w:val="28"/>
          <w:lang w:val="ru-RU" w:eastAsia="sr-Cyrl-CS"/>
        </w:rPr>
        <w:t>.</w:t>
      </w: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sr-Latn-CS" w:eastAsia="sr-Cyrl-CS"/>
        </w:rPr>
      </w:pPr>
    </w:p>
    <w:p w:rsidR="00B07F8D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CF6520">
        <w:rPr>
          <w:rFonts w:ascii="Times New Roman" w:hAnsi="Times New Roman"/>
          <w:sz w:val="28"/>
          <w:szCs w:val="28"/>
          <w:lang w:val="ru-RU" w:eastAsia="sr-Cyrl-CS"/>
        </w:rPr>
        <w:t>Ова одлука ступа на снагу ос</w:t>
      </w:r>
      <w:r>
        <w:rPr>
          <w:rFonts w:ascii="Times New Roman" w:hAnsi="Times New Roman"/>
          <w:sz w:val="28"/>
          <w:szCs w:val="28"/>
          <w:lang w:val="ru-RU" w:eastAsia="sr-Cyrl-CS"/>
        </w:rPr>
        <w:t>мог дана од дана објављивања у "</w:t>
      </w:r>
      <w:r w:rsidRPr="00CF6520">
        <w:rPr>
          <w:rFonts w:ascii="Times New Roman" w:hAnsi="Times New Roman"/>
          <w:sz w:val="28"/>
          <w:szCs w:val="28"/>
          <w:lang w:val="ru-RU" w:eastAsia="sr-Cyrl-CS"/>
        </w:rPr>
        <w:t>Службеном листу Града</w:t>
      </w:r>
      <w:r w:rsidRPr="00CF6520">
        <w:rPr>
          <w:rFonts w:ascii="Times New Roman" w:hAnsi="Times New Roman"/>
          <w:sz w:val="28"/>
          <w:szCs w:val="28"/>
          <w:lang w:val="sr-Latn-CS" w:eastAsia="sr-Cyrl-CS"/>
        </w:rPr>
        <w:t xml:space="preserve"> </w:t>
      </w:r>
      <w:r w:rsidRPr="00CF6520">
        <w:rPr>
          <w:rFonts w:ascii="Times New Roman" w:hAnsi="Times New Roman"/>
          <w:sz w:val="28"/>
          <w:szCs w:val="28"/>
          <w:lang w:val="ru-RU" w:eastAsia="sr-Cyrl-CS"/>
        </w:rPr>
        <w:t>Ниша".</w:t>
      </w: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sr-Latn-CS" w:eastAsia="sr-Cyrl-CS"/>
        </w:rPr>
      </w:pP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left="705" w:hanging="138"/>
        <w:jc w:val="both"/>
        <w:rPr>
          <w:rFonts w:ascii="Times New Roman" w:hAnsi="Times New Roman"/>
          <w:sz w:val="28"/>
          <w:szCs w:val="28"/>
          <w:lang w:val="sr-Cyrl-CS" w:eastAsia="sr-Cyrl-CS"/>
        </w:rPr>
      </w:pPr>
      <w:r w:rsidRPr="00CF6520">
        <w:rPr>
          <w:rFonts w:ascii="Times New Roman" w:hAnsi="Times New Roman"/>
          <w:sz w:val="28"/>
          <w:szCs w:val="28"/>
          <w:lang w:val="ru-RU" w:eastAsia="sr-Cyrl-CS"/>
        </w:rPr>
        <w:t xml:space="preserve">Број: </w:t>
      </w:r>
      <w:r w:rsidRPr="00CF6520">
        <w:rPr>
          <w:rFonts w:ascii="Times New Roman" w:hAnsi="Times New Roman"/>
          <w:sz w:val="28"/>
          <w:szCs w:val="28"/>
          <w:lang w:val="sr-Cyrl-CS" w:eastAsia="sr-Cyrl-CS"/>
        </w:rPr>
        <w:t>___________</w:t>
      </w:r>
    </w:p>
    <w:p w:rsidR="00B07F8D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sr-Cyrl-CS" w:eastAsia="sr-Cyrl-CS"/>
        </w:rPr>
      </w:pPr>
      <w:r w:rsidRPr="00CF6520">
        <w:rPr>
          <w:rFonts w:ascii="Times New Roman" w:hAnsi="Times New Roman"/>
          <w:sz w:val="28"/>
          <w:szCs w:val="28"/>
          <w:lang w:val="ru-RU" w:eastAsia="sr-Cyrl-CS"/>
        </w:rPr>
        <w:t xml:space="preserve">У Нишу, </w:t>
      </w:r>
      <w:r w:rsidRPr="00CF6520">
        <w:rPr>
          <w:rFonts w:ascii="Times New Roman" w:hAnsi="Times New Roman"/>
          <w:sz w:val="28"/>
          <w:szCs w:val="28"/>
          <w:lang w:val="sr-Cyrl-CS" w:eastAsia="sr-Cyrl-CS"/>
        </w:rPr>
        <w:t>________ године</w:t>
      </w: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sr-Latn-CS" w:eastAsia="sr-Cyrl-CS"/>
        </w:rPr>
      </w:pP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sr-Cyrl-CS"/>
        </w:rPr>
      </w:pPr>
      <w:r w:rsidRPr="00CF6520">
        <w:rPr>
          <w:rFonts w:ascii="Times New Roman" w:hAnsi="Times New Roman"/>
          <w:b/>
          <w:bCs/>
          <w:sz w:val="28"/>
          <w:szCs w:val="28"/>
          <w:lang w:val="ru-RU" w:eastAsia="sr-Cyrl-CS"/>
        </w:rPr>
        <w:t>СКУПШТИНА ГРАДА НИША</w:t>
      </w: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 w:eastAsia="sr-Cyrl-CS"/>
        </w:rPr>
      </w:pP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left="6233" w:firstLine="139"/>
        <w:jc w:val="center"/>
        <w:rPr>
          <w:rFonts w:ascii="Times New Roman" w:hAnsi="Times New Roman"/>
          <w:sz w:val="28"/>
          <w:szCs w:val="28"/>
          <w:lang w:val="sr-Cyrl-CS" w:eastAsia="sr-Cyrl-CS"/>
        </w:rPr>
      </w:pPr>
      <w:r w:rsidRPr="00CF6520">
        <w:rPr>
          <w:rFonts w:ascii="Times New Roman" w:hAnsi="Times New Roman"/>
          <w:sz w:val="28"/>
          <w:szCs w:val="28"/>
          <w:lang w:val="sr-Cyrl-CS" w:eastAsia="sr-Cyrl-CS"/>
        </w:rPr>
        <w:t>Председник</w:t>
      </w: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left="6233" w:firstLine="139"/>
        <w:jc w:val="center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Pr="00CF6520" w:rsidRDefault="00B07F8D" w:rsidP="00CF6520">
      <w:pPr>
        <w:suppressLineNumbers/>
        <w:autoSpaceDE w:val="0"/>
        <w:autoSpaceDN w:val="0"/>
        <w:adjustRightInd w:val="0"/>
        <w:spacing w:after="0" w:line="240" w:lineRule="auto"/>
        <w:ind w:left="6233" w:firstLine="139"/>
        <w:jc w:val="center"/>
        <w:rPr>
          <w:rFonts w:ascii="Times New Roman" w:hAnsi="Times New Roman"/>
          <w:sz w:val="28"/>
          <w:szCs w:val="28"/>
          <w:lang w:val="sr-Cyrl-CS" w:eastAsia="sr-Cyrl-CS"/>
        </w:rPr>
      </w:pPr>
    </w:p>
    <w:p w:rsidR="00B07F8D" w:rsidRDefault="00B07F8D" w:rsidP="00D679F6">
      <w:pPr>
        <w:suppressLineNumbers/>
        <w:autoSpaceDE w:val="0"/>
        <w:autoSpaceDN w:val="0"/>
        <w:adjustRightInd w:val="0"/>
        <w:spacing w:after="0" w:line="240" w:lineRule="auto"/>
        <w:ind w:left="6094" w:firstLine="278"/>
        <w:jc w:val="center"/>
        <w:rPr>
          <w:rFonts w:ascii="Times New Roman" w:hAnsi="Times New Roman"/>
          <w:sz w:val="28"/>
          <w:szCs w:val="28"/>
          <w:lang w:val="ru-RU" w:eastAsia="sr-Cyrl-CS"/>
        </w:rPr>
      </w:pPr>
      <w:r w:rsidRPr="00CF6520">
        <w:rPr>
          <w:rFonts w:ascii="Times New Roman" w:hAnsi="Times New Roman"/>
          <w:sz w:val="28"/>
          <w:szCs w:val="28"/>
          <w:lang w:val="ru-RU" w:eastAsia="sr-Cyrl-CS"/>
        </w:rPr>
        <w:t>Мр Раде Рајковић</w:t>
      </w:r>
    </w:p>
    <w:sectPr w:rsidR="00B07F8D" w:rsidSect="00067FC5">
      <w:pgSz w:w="12240" w:h="15840"/>
      <w:pgMar w:top="1417" w:right="1417" w:bottom="1079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15F2"/>
    <w:multiLevelType w:val="hybridMultilevel"/>
    <w:tmpl w:val="5EE6FBBA"/>
    <w:lvl w:ilvl="0" w:tplc="DB863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CYR" w:eastAsia="Times New Roman" w:hAnsi="Arial CYR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8C70C3"/>
    <w:multiLevelType w:val="hybridMultilevel"/>
    <w:tmpl w:val="57D4F6CC"/>
    <w:lvl w:ilvl="0" w:tplc="C908D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CYR" w:eastAsia="Times New Roman" w:hAnsi="Arial CYR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5C6"/>
    <w:rsid w:val="0000592D"/>
    <w:rsid w:val="00020E41"/>
    <w:rsid w:val="00026FB1"/>
    <w:rsid w:val="000340A7"/>
    <w:rsid w:val="000400A3"/>
    <w:rsid w:val="0004438E"/>
    <w:rsid w:val="00046CDE"/>
    <w:rsid w:val="00054FF6"/>
    <w:rsid w:val="00064EF5"/>
    <w:rsid w:val="00067FC5"/>
    <w:rsid w:val="00072F27"/>
    <w:rsid w:val="000803F8"/>
    <w:rsid w:val="000A7CD2"/>
    <w:rsid w:val="000B3C07"/>
    <w:rsid w:val="000B4477"/>
    <w:rsid w:val="000B467C"/>
    <w:rsid w:val="000D05A9"/>
    <w:rsid w:val="000D0FE3"/>
    <w:rsid w:val="00113F48"/>
    <w:rsid w:val="001466CC"/>
    <w:rsid w:val="00163E70"/>
    <w:rsid w:val="00171DD8"/>
    <w:rsid w:val="00194DE6"/>
    <w:rsid w:val="00212264"/>
    <w:rsid w:val="00216FD6"/>
    <w:rsid w:val="002427AB"/>
    <w:rsid w:val="00270EC3"/>
    <w:rsid w:val="002E0534"/>
    <w:rsid w:val="002F46D9"/>
    <w:rsid w:val="002F6F15"/>
    <w:rsid w:val="00350956"/>
    <w:rsid w:val="003671B1"/>
    <w:rsid w:val="003711D2"/>
    <w:rsid w:val="003732C4"/>
    <w:rsid w:val="0039352E"/>
    <w:rsid w:val="003D5963"/>
    <w:rsid w:val="003E0BEB"/>
    <w:rsid w:val="003F0A0B"/>
    <w:rsid w:val="003F0F6F"/>
    <w:rsid w:val="00433E59"/>
    <w:rsid w:val="00450371"/>
    <w:rsid w:val="004624D5"/>
    <w:rsid w:val="00467410"/>
    <w:rsid w:val="004875FD"/>
    <w:rsid w:val="00496DCA"/>
    <w:rsid w:val="004A3897"/>
    <w:rsid w:val="004E6B26"/>
    <w:rsid w:val="004F4501"/>
    <w:rsid w:val="004F7123"/>
    <w:rsid w:val="00504E38"/>
    <w:rsid w:val="005331A6"/>
    <w:rsid w:val="00555A03"/>
    <w:rsid w:val="005610C0"/>
    <w:rsid w:val="005805C6"/>
    <w:rsid w:val="005849CA"/>
    <w:rsid w:val="005C6A44"/>
    <w:rsid w:val="005E13CA"/>
    <w:rsid w:val="005E75F8"/>
    <w:rsid w:val="00611B77"/>
    <w:rsid w:val="006143CA"/>
    <w:rsid w:val="00615310"/>
    <w:rsid w:val="00617F9D"/>
    <w:rsid w:val="006408C3"/>
    <w:rsid w:val="0064140F"/>
    <w:rsid w:val="006459C3"/>
    <w:rsid w:val="006602BC"/>
    <w:rsid w:val="006641A3"/>
    <w:rsid w:val="00670DFC"/>
    <w:rsid w:val="00671BCB"/>
    <w:rsid w:val="00694FFD"/>
    <w:rsid w:val="006C371B"/>
    <w:rsid w:val="006D5DA5"/>
    <w:rsid w:val="006E5BE0"/>
    <w:rsid w:val="006F3B60"/>
    <w:rsid w:val="007051EC"/>
    <w:rsid w:val="007057AA"/>
    <w:rsid w:val="00723DBD"/>
    <w:rsid w:val="007273C1"/>
    <w:rsid w:val="0073760D"/>
    <w:rsid w:val="00770B73"/>
    <w:rsid w:val="007A79A6"/>
    <w:rsid w:val="007B3B86"/>
    <w:rsid w:val="007C39A9"/>
    <w:rsid w:val="007E0193"/>
    <w:rsid w:val="007F2085"/>
    <w:rsid w:val="007F26E5"/>
    <w:rsid w:val="008122D1"/>
    <w:rsid w:val="008224A8"/>
    <w:rsid w:val="00837A5C"/>
    <w:rsid w:val="008430AA"/>
    <w:rsid w:val="00883DC9"/>
    <w:rsid w:val="008A5F46"/>
    <w:rsid w:val="008B370A"/>
    <w:rsid w:val="008E7BCA"/>
    <w:rsid w:val="0091036B"/>
    <w:rsid w:val="00924FEB"/>
    <w:rsid w:val="0093130A"/>
    <w:rsid w:val="0094580B"/>
    <w:rsid w:val="009543AC"/>
    <w:rsid w:val="00955FEC"/>
    <w:rsid w:val="00961AD4"/>
    <w:rsid w:val="009837A4"/>
    <w:rsid w:val="009A549B"/>
    <w:rsid w:val="009A7BB4"/>
    <w:rsid w:val="009D7BB2"/>
    <w:rsid w:val="009F756B"/>
    <w:rsid w:val="00A22B68"/>
    <w:rsid w:val="00A5141D"/>
    <w:rsid w:val="00A538A5"/>
    <w:rsid w:val="00AB0756"/>
    <w:rsid w:val="00AD5F99"/>
    <w:rsid w:val="00AE66FE"/>
    <w:rsid w:val="00AF5668"/>
    <w:rsid w:val="00B07F8D"/>
    <w:rsid w:val="00B22DDD"/>
    <w:rsid w:val="00B54CFE"/>
    <w:rsid w:val="00B550A3"/>
    <w:rsid w:val="00B72F94"/>
    <w:rsid w:val="00B8041F"/>
    <w:rsid w:val="00B84F35"/>
    <w:rsid w:val="00B908F6"/>
    <w:rsid w:val="00BA7C04"/>
    <w:rsid w:val="00BC1FDA"/>
    <w:rsid w:val="00BD5055"/>
    <w:rsid w:val="00BD6650"/>
    <w:rsid w:val="00BE0766"/>
    <w:rsid w:val="00C028AC"/>
    <w:rsid w:val="00C3087F"/>
    <w:rsid w:val="00C35815"/>
    <w:rsid w:val="00C522BC"/>
    <w:rsid w:val="00C81E79"/>
    <w:rsid w:val="00C9721A"/>
    <w:rsid w:val="00CB7701"/>
    <w:rsid w:val="00CF6520"/>
    <w:rsid w:val="00D15471"/>
    <w:rsid w:val="00D26787"/>
    <w:rsid w:val="00D457C4"/>
    <w:rsid w:val="00D51634"/>
    <w:rsid w:val="00D5617B"/>
    <w:rsid w:val="00D66BBD"/>
    <w:rsid w:val="00D679F6"/>
    <w:rsid w:val="00D802CA"/>
    <w:rsid w:val="00D806F4"/>
    <w:rsid w:val="00D813FF"/>
    <w:rsid w:val="00DA49A2"/>
    <w:rsid w:val="00DD54F0"/>
    <w:rsid w:val="00DE0940"/>
    <w:rsid w:val="00E164F1"/>
    <w:rsid w:val="00E20D6F"/>
    <w:rsid w:val="00E5770A"/>
    <w:rsid w:val="00E802A6"/>
    <w:rsid w:val="00E8315C"/>
    <w:rsid w:val="00EB162D"/>
    <w:rsid w:val="00ED1384"/>
    <w:rsid w:val="00ED7717"/>
    <w:rsid w:val="00F42CE2"/>
    <w:rsid w:val="00F44720"/>
    <w:rsid w:val="00F51595"/>
    <w:rsid w:val="00F65199"/>
    <w:rsid w:val="00FA12A8"/>
    <w:rsid w:val="00FA270C"/>
    <w:rsid w:val="00FE0CCC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2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1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6FD6"/>
    <w:rPr>
      <w:rFonts w:ascii="Tahoma" w:hAnsi="Tahoma" w:cs="Tahoma"/>
      <w:sz w:val="16"/>
      <w:szCs w:val="16"/>
    </w:rPr>
  </w:style>
  <w:style w:type="paragraph" w:customStyle="1" w:styleId="stil1tekst">
    <w:name w:val="stil_1tekst"/>
    <w:basedOn w:val="Normal"/>
    <w:uiPriority w:val="99"/>
    <w:rsid w:val="00194DE6"/>
    <w:pPr>
      <w:spacing w:after="0" w:line="240" w:lineRule="auto"/>
      <w:ind w:left="525" w:right="525" w:firstLine="240"/>
      <w:jc w:val="both"/>
    </w:pPr>
    <w:rPr>
      <w:rFonts w:ascii="Times New Roman" w:hAnsi="Times New Roman"/>
      <w:sz w:val="24"/>
      <w:szCs w:val="24"/>
      <w:lang w:val="sr-Cyrl-CS" w:eastAsia="sr-Cyrl-CS"/>
    </w:rPr>
  </w:style>
  <w:style w:type="paragraph" w:customStyle="1" w:styleId="stil2zakon">
    <w:name w:val="stil_2zakon"/>
    <w:basedOn w:val="Normal"/>
    <w:uiPriority w:val="99"/>
    <w:rsid w:val="004E6B26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33CC"/>
      <w:sz w:val="53"/>
      <w:szCs w:val="53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1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921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</TotalTime>
  <Pages>12</Pages>
  <Words>2706</Words>
  <Characters>15428</Characters>
  <Application>Microsoft Office Outlook</Application>
  <DocSecurity>0</DocSecurity>
  <Lines>0</Lines>
  <Paragraphs>0</Paragraphs>
  <ScaleCrop>false</ScaleCrop>
  <Company>Grad Nis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</dc:title>
  <dc:subject/>
  <dc:creator>Jelena Dinčić</dc:creator>
  <cp:keywords/>
  <dc:description/>
  <cp:lastModifiedBy>msaleksandra</cp:lastModifiedBy>
  <cp:revision>44</cp:revision>
  <cp:lastPrinted>2016-09-15T11:55:00Z</cp:lastPrinted>
  <dcterms:created xsi:type="dcterms:W3CDTF">2014-01-22T13:21:00Z</dcterms:created>
  <dcterms:modified xsi:type="dcterms:W3CDTF">2016-11-16T12:35:00Z</dcterms:modified>
</cp:coreProperties>
</file>