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A8" w:rsidRPr="00D91F83" w:rsidRDefault="00E70BA8" w:rsidP="00607756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56.55pt;margin-top:0;width:62.95pt;height:78.1pt;z-index:251658240;visibility:visible;mso-wrap-distance-left:9.05pt;mso-wrap-distance-right:9.05pt" filled="t">
            <v:imagedata r:id="rId7" o:title=""/>
            <w10:wrap type="square"/>
          </v:shape>
        </w:pict>
      </w:r>
    </w:p>
    <w:p w:rsidR="00E70BA8" w:rsidRPr="00D91F83" w:rsidRDefault="00E70BA8" w:rsidP="00607756">
      <w:pPr>
        <w:ind w:right="5292"/>
        <w:jc w:val="center"/>
        <w:rPr>
          <w:sz w:val="28"/>
          <w:szCs w:val="28"/>
        </w:rPr>
      </w:pPr>
    </w:p>
    <w:p w:rsidR="00E70BA8" w:rsidRPr="00D91F83" w:rsidRDefault="00E70BA8" w:rsidP="00607756">
      <w:pPr>
        <w:ind w:right="5292"/>
        <w:jc w:val="center"/>
        <w:rPr>
          <w:sz w:val="28"/>
          <w:szCs w:val="28"/>
        </w:rPr>
      </w:pPr>
    </w:p>
    <w:p w:rsidR="00E70BA8" w:rsidRPr="00D91F83" w:rsidRDefault="00E70BA8" w:rsidP="00607756">
      <w:pPr>
        <w:ind w:right="5292"/>
        <w:jc w:val="center"/>
        <w:rPr>
          <w:sz w:val="28"/>
          <w:szCs w:val="28"/>
        </w:rPr>
      </w:pPr>
    </w:p>
    <w:p w:rsidR="00E70BA8" w:rsidRPr="00D91F83" w:rsidRDefault="00E70BA8" w:rsidP="00607756">
      <w:pPr>
        <w:ind w:right="5292"/>
        <w:jc w:val="center"/>
        <w:rPr>
          <w:sz w:val="28"/>
          <w:szCs w:val="28"/>
        </w:rPr>
      </w:pPr>
    </w:p>
    <w:p w:rsidR="00E70BA8" w:rsidRPr="009A7E88" w:rsidRDefault="00E70BA8" w:rsidP="00607756">
      <w:pPr>
        <w:ind w:left="-360" w:right="5292"/>
        <w:jc w:val="center"/>
        <w:rPr>
          <w:rFonts w:ascii="Arial" w:hAnsi="Arial" w:cs="Arial"/>
          <w:sz w:val="28"/>
          <w:szCs w:val="28"/>
        </w:rPr>
      </w:pPr>
      <w:r w:rsidRPr="009A7E88">
        <w:rPr>
          <w:rFonts w:ascii="Arial" w:hAnsi="Arial" w:cs="Arial"/>
          <w:sz w:val="28"/>
          <w:szCs w:val="28"/>
        </w:rPr>
        <w:t>Република Србија</w:t>
      </w:r>
    </w:p>
    <w:p w:rsidR="00E70BA8" w:rsidRPr="009A7E88" w:rsidRDefault="00E70BA8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</w:rPr>
      </w:pPr>
      <w:r w:rsidRPr="009A7E88">
        <w:rPr>
          <w:rFonts w:ascii="Arial" w:hAnsi="Arial" w:cs="Arial"/>
          <w:b/>
          <w:sz w:val="28"/>
          <w:szCs w:val="28"/>
        </w:rPr>
        <w:t>Г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Р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А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Д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   </w:t>
      </w:r>
      <w:r w:rsidRPr="009A7E88">
        <w:rPr>
          <w:rFonts w:ascii="Arial" w:hAnsi="Arial" w:cs="Arial"/>
          <w:b/>
          <w:sz w:val="28"/>
          <w:szCs w:val="28"/>
        </w:rPr>
        <w:t xml:space="preserve"> Н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И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Ш</w:t>
      </w:r>
    </w:p>
    <w:p w:rsidR="00E70BA8" w:rsidRPr="009A7E88" w:rsidRDefault="00E70BA8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Служба за послове </w:t>
      </w:r>
    </w:p>
    <w:p w:rsidR="00E70BA8" w:rsidRPr="009A7E88" w:rsidRDefault="00E70BA8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</w:rPr>
        <w:t>С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>купштине</w:t>
      </w:r>
      <w:r w:rsidRPr="009A7E88">
        <w:rPr>
          <w:rFonts w:ascii="Arial" w:hAnsi="Arial" w:cs="Arial"/>
          <w:b/>
          <w:sz w:val="28"/>
          <w:szCs w:val="28"/>
        </w:rPr>
        <w:t xml:space="preserve"> Града</w:t>
      </w:r>
    </w:p>
    <w:p w:rsidR="00E70BA8" w:rsidRPr="00855CFC" w:rsidRDefault="00E70BA8" w:rsidP="00607756">
      <w:pPr>
        <w:ind w:right="5783"/>
        <w:jc w:val="center"/>
        <w:rPr>
          <w:rFonts w:ascii="Arial" w:hAnsi="Arial" w:cs="Arial"/>
          <w:sz w:val="28"/>
          <w:szCs w:val="28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 xml:space="preserve">   Број: </w:t>
      </w:r>
      <w:r>
        <w:rPr>
          <w:rFonts w:ascii="Arial" w:hAnsi="Arial" w:cs="Arial"/>
          <w:sz w:val="28"/>
          <w:szCs w:val="28"/>
        </w:rPr>
        <w:t>012-26</w:t>
      </w:r>
      <w:r w:rsidRPr="009A7E88">
        <w:rPr>
          <w:rFonts w:ascii="Arial" w:hAnsi="Arial" w:cs="Arial"/>
          <w:sz w:val="28"/>
          <w:szCs w:val="28"/>
          <w:lang w:val="sr-Latn-CS"/>
        </w:rPr>
        <w:t>/201</w:t>
      </w:r>
      <w:r>
        <w:rPr>
          <w:rFonts w:ascii="Arial" w:hAnsi="Arial" w:cs="Arial"/>
          <w:sz w:val="28"/>
          <w:szCs w:val="28"/>
          <w:lang w:val="sr-Latn-CS"/>
        </w:rPr>
        <w:t>6</w:t>
      </w:r>
      <w:r>
        <w:rPr>
          <w:rFonts w:ascii="Arial" w:hAnsi="Arial" w:cs="Arial"/>
          <w:sz w:val="28"/>
          <w:szCs w:val="28"/>
        </w:rPr>
        <w:t>-13</w:t>
      </w:r>
    </w:p>
    <w:p w:rsidR="00E70BA8" w:rsidRPr="009A7E88" w:rsidRDefault="00E70BA8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24.2.</w:t>
      </w:r>
      <w:r w:rsidRPr="009A7E88">
        <w:rPr>
          <w:rFonts w:ascii="Arial" w:hAnsi="Arial" w:cs="Arial"/>
          <w:sz w:val="28"/>
          <w:szCs w:val="28"/>
          <w:lang w:val="sr-Latn-CS"/>
        </w:rPr>
        <w:t>201</w:t>
      </w:r>
      <w:r>
        <w:rPr>
          <w:rFonts w:ascii="Arial" w:hAnsi="Arial" w:cs="Arial"/>
          <w:sz w:val="28"/>
          <w:szCs w:val="28"/>
          <w:lang w:val="sr-Latn-CS"/>
        </w:rPr>
        <w:t>6</w:t>
      </w:r>
      <w:r w:rsidRPr="009A7E88">
        <w:rPr>
          <w:rFonts w:ascii="Arial" w:hAnsi="Arial" w:cs="Arial"/>
          <w:sz w:val="28"/>
          <w:szCs w:val="28"/>
          <w:lang w:val="sr-Latn-CS"/>
        </w:rPr>
        <w:t>. године</w:t>
      </w:r>
    </w:p>
    <w:p w:rsidR="00E70BA8" w:rsidRPr="009A7E88" w:rsidRDefault="00E70BA8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>Н   И   Ш</w:t>
      </w:r>
    </w:p>
    <w:p w:rsidR="00E70BA8" w:rsidRDefault="00E70BA8" w:rsidP="00607756"/>
    <w:p w:rsidR="00E70BA8" w:rsidRDefault="00E70BA8" w:rsidP="003C3686"/>
    <w:p w:rsidR="00E70BA8" w:rsidRDefault="00E70BA8" w:rsidP="003C3686"/>
    <w:p w:rsidR="00E70BA8" w:rsidRDefault="00E70BA8" w:rsidP="003C3686"/>
    <w:p w:rsidR="00E70BA8" w:rsidRDefault="00E70BA8" w:rsidP="003C3686"/>
    <w:p w:rsidR="00E70BA8" w:rsidRDefault="00E70BA8" w:rsidP="003C3686"/>
    <w:p w:rsidR="00E70BA8" w:rsidRDefault="00E70BA8" w:rsidP="006077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УПРАВА ЗА КОМУНАЛНЕ ДЕЛАТНОСТИ, ЕНЕРГЕТИКУ</w:t>
      </w:r>
    </w:p>
    <w:p w:rsidR="00E70BA8" w:rsidRPr="00977411" w:rsidRDefault="00E70BA8" w:rsidP="006077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САОБРАЋАЈ</w:t>
      </w:r>
    </w:p>
    <w:p w:rsidR="00E70BA8" w:rsidRPr="00607756" w:rsidRDefault="00E70BA8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E70BA8" w:rsidRPr="00607756" w:rsidRDefault="00E70BA8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E70BA8" w:rsidRPr="00607756" w:rsidRDefault="00E70BA8" w:rsidP="006077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 xml:space="preserve">У вези са Вашим дописом број </w:t>
      </w:r>
      <w:r>
        <w:rPr>
          <w:rFonts w:ascii="Arial" w:hAnsi="Arial" w:cs="Arial"/>
          <w:sz w:val="24"/>
          <w:szCs w:val="24"/>
        </w:rPr>
        <w:t>1161</w:t>
      </w:r>
      <w:r>
        <w:rPr>
          <w:rFonts w:ascii="Arial" w:hAnsi="Arial" w:cs="Arial"/>
          <w:sz w:val="24"/>
          <w:szCs w:val="24"/>
          <w:lang w:val="sr-Latn-CS"/>
        </w:rPr>
        <w:t>/2016</w:t>
      </w:r>
      <w:r>
        <w:rPr>
          <w:rFonts w:ascii="Arial" w:hAnsi="Arial" w:cs="Arial"/>
          <w:sz w:val="24"/>
          <w:szCs w:val="24"/>
        </w:rPr>
        <w:t>-09</w:t>
      </w:r>
      <w:r w:rsidRPr="00607756">
        <w:rPr>
          <w:rFonts w:ascii="Arial" w:hAnsi="Arial" w:cs="Arial"/>
          <w:sz w:val="24"/>
          <w:szCs w:val="24"/>
        </w:rPr>
        <w:t xml:space="preserve">, од </w:t>
      </w:r>
      <w:r>
        <w:rPr>
          <w:rFonts w:ascii="Arial" w:hAnsi="Arial" w:cs="Arial"/>
          <w:sz w:val="24"/>
          <w:szCs w:val="24"/>
        </w:rPr>
        <w:t>24.2</w:t>
      </w:r>
      <w:r w:rsidRPr="00607756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  <w:lang w:val="sr-Cyrl-CS"/>
        </w:rPr>
        <w:t>6</w:t>
      </w:r>
      <w:r w:rsidRPr="00607756">
        <w:rPr>
          <w:rFonts w:ascii="Arial" w:hAnsi="Arial" w:cs="Arial"/>
          <w:sz w:val="24"/>
          <w:szCs w:val="24"/>
        </w:rPr>
        <w:t xml:space="preserve">. године и захтевом за давање </w:t>
      </w:r>
      <w:r>
        <w:rPr>
          <w:rFonts w:ascii="Arial" w:hAnsi="Arial" w:cs="Arial"/>
          <w:sz w:val="24"/>
          <w:szCs w:val="24"/>
        </w:rPr>
        <w:t xml:space="preserve">мишљења на </w:t>
      </w:r>
      <w:r>
        <w:rPr>
          <w:rFonts w:ascii="Arial" w:hAnsi="Arial" w:cs="Arial"/>
          <w:sz w:val="24"/>
          <w:szCs w:val="24"/>
          <w:lang w:val="sr-Cyrl-CS"/>
        </w:rPr>
        <w:t>Нацрт одлуке о изменама Одлуке о оснивању јавног комуналног предузећа „Горица“ Ниш</w:t>
      </w:r>
      <w:r w:rsidRPr="00607756">
        <w:rPr>
          <w:rFonts w:ascii="Arial" w:hAnsi="Arial" w:cs="Arial"/>
          <w:sz w:val="24"/>
          <w:szCs w:val="24"/>
        </w:rPr>
        <w:t>,  дајемо следеће:</w:t>
      </w:r>
    </w:p>
    <w:p w:rsidR="00E70BA8" w:rsidRPr="00607756" w:rsidRDefault="00E70BA8" w:rsidP="00607756">
      <w:pPr>
        <w:jc w:val="both"/>
        <w:rPr>
          <w:rFonts w:ascii="Arial" w:hAnsi="Arial" w:cs="Arial"/>
          <w:sz w:val="24"/>
          <w:szCs w:val="24"/>
        </w:rPr>
      </w:pPr>
    </w:p>
    <w:p w:rsidR="00E70BA8" w:rsidRPr="00607756" w:rsidRDefault="00E70BA8" w:rsidP="00607756">
      <w:pPr>
        <w:jc w:val="both"/>
        <w:rPr>
          <w:rFonts w:ascii="Arial" w:hAnsi="Arial" w:cs="Arial"/>
          <w:sz w:val="24"/>
          <w:szCs w:val="24"/>
        </w:rPr>
      </w:pPr>
    </w:p>
    <w:p w:rsidR="00E70BA8" w:rsidRPr="00607756" w:rsidRDefault="00E70BA8" w:rsidP="00607756">
      <w:pPr>
        <w:jc w:val="center"/>
        <w:rPr>
          <w:rFonts w:ascii="Arial" w:hAnsi="Arial" w:cs="Arial"/>
          <w:b/>
          <w:sz w:val="24"/>
          <w:szCs w:val="24"/>
        </w:rPr>
      </w:pPr>
      <w:r w:rsidRPr="00607756">
        <w:rPr>
          <w:rFonts w:ascii="Arial" w:hAnsi="Arial" w:cs="Arial"/>
          <w:b/>
          <w:sz w:val="24"/>
          <w:szCs w:val="24"/>
        </w:rPr>
        <w:t>М и ш љ е њ е</w:t>
      </w:r>
    </w:p>
    <w:p w:rsidR="00E70BA8" w:rsidRPr="00607756" w:rsidRDefault="00E70BA8" w:rsidP="00607756">
      <w:pPr>
        <w:jc w:val="center"/>
        <w:rPr>
          <w:rFonts w:ascii="Arial" w:hAnsi="Arial" w:cs="Arial"/>
          <w:b/>
          <w:sz w:val="24"/>
          <w:szCs w:val="24"/>
        </w:rPr>
      </w:pPr>
    </w:p>
    <w:p w:rsidR="00E70BA8" w:rsidRDefault="00E70BA8" w:rsidP="00607756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Нацрт одлуке о изменама Одлуке о оснивању јавног комуналног предузећа „Горица“ Ниш </w:t>
      </w:r>
      <w:r w:rsidRPr="00607756">
        <w:rPr>
          <w:rFonts w:ascii="Arial" w:hAnsi="Arial" w:cs="Arial"/>
          <w:sz w:val="24"/>
          <w:szCs w:val="24"/>
        </w:rPr>
        <w:t>је формално-правно исправан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E70BA8" w:rsidRPr="00607756" w:rsidRDefault="00E70BA8" w:rsidP="00684CB6">
      <w:pPr>
        <w:tabs>
          <w:tab w:val="left" w:pos="5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0BA8" w:rsidRPr="00607756" w:rsidRDefault="00E70BA8" w:rsidP="00607756">
      <w:pPr>
        <w:jc w:val="both"/>
        <w:rPr>
          <w:rFonts w:ascii="Arial" w:hAnsi="Arial" w:cs="Arial"/>
          <w:sz w:val="24"/>
          <w:szCs w:val="24"/>
        </w:rPr>
      </w:pPr>
    </w:p>
    <w:p w:rsidR="00E70BA8" w:rsidRPr="00607756" w:rsidRDefault="00E70BA8" w:rsidP="00607756">
      <w:pPr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ab/>
        <w:t>С</w:t>
      </w:r>
      <w:r w:rsidRPr="00607756">
        <w:rPr>
          <w:rFonts w:ascii="Calibri" w:hAnsi="Calibri" w:cs="Calibri"/>
          <w:sz w:val="24"/>
          <w:szCs w:val="24"/>
        </w:rPr>
        <w:t>ʹ</w:t>
      </w:r>
      <w:r w:rsidRPr="00607756">
        <w:rPr>
          <w:rFonts w:ascii="Arial" w:hAnsi="Arial" w:cs="Arial"/>
          <w:sz w:val="24"/>
          <w:szCs w:val="24"/>
        </w:rPr>
        <w:t xml:space="preserve"> поштовањем,</w:t>
      </w:r>
    </w:p>
    <w:p w:rsidR="00E70BA8" w:rsidRPr="00607756" w:rsidRDefault="00E70BA8" w:rsidP="00607756">
      <w:pPr>
        <w:jc w:val="both"/>
        <w:rPr>
          <w:rFonts w:ascii="Arial" w:hAnsi="Arial" w:cs="Arial"/>
          <w:sz w:val="24"/>
          <w:szCs w:val="24"/>
        </w:rPr>
      </w:pPr>
    </w:p>
    <w:p w:rsidR="00E70BA8" w:rsidRPr="00607756" w:rsidRDefault="00E70BA8" w:rsidP="00607756">
      <w:pPr>
        <w:jc w:val="both"/>
        <w:rPr>
          <w:rFonts w:ascii="Arial" w:hAnsi="Arial" w:cs="Arial"/>
          <w:sz w:val="24"/>
          <w:szCs w:val="24"/>
        </w:rPr>
      </w:pPr>
    </w:p>
    <w:p w:rsidR="00E70BA8" w:rsidRDefault="00E70BA8" w:rsidP="00607756">
      <w:pPr>
        <w:ind w:firstLine="5670"/>
        <w:jc w:val="center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>Начелник</w:t>
      </w:r>
    </w:p>
    <w:p w:rsidR="00E70BA8" w:rsidRPr="00855CFC" w:rsidRDefault="00E70BA8" w:rsidP="00607756">
      <w:pPr>
        <w:ind w:firstLine="5670"/>
        <w:jc w:val="center"/>
        <w:rPr>
          <w:rFonts w:ascii="Arial" w:hAnsi="Arial" w:cs="Arial"/>
          <w:b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>Иван Николић</w:t>
      </w:r>
      <w:r>
        <w:rPr>
          <w:rFonts w:ascii="Arial" w:hAnsi="Arial" w:cs="Arial"/>
          <w:sz w:val="24"/>
          <w:szCs w:val="24"/>
        </w:rPr>
        <w:t xml:space="preserve"> с.р.</w:t>
      </w:r>
      <w:bookmarkStart w:id="0" w:name="_GoBack"/>
      <w:bookmarkEnd w:id="0"/>
    </w:p>
    <w:p w:rsidR="00E70BA8" w:rsidRPr="00607756" w:rsidRDefault="00E70BA8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E70BA8" w:rsidRPr="00607756" w:rsidRDefault="00E70BA8" w:rsidP="0039124A">
      <w:pPr>
        <w:tabs>
          <w:tab w:val="left" w:pos="57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E70BA8" w:rsidRPr="00607756" w:rsidRDefault="00E70BA8" w:rsidP="003C3686">
      <w:pPr>
        <w:rPr>
          <w:sz w:val="24"/>
          <w:szCs w:val="24"/>
          <w:lang w:val="sr-Cyrl-CS"/>
        </w:rPr>
      </w:pPr>
    </w:p>
    <w:sectPr w:rsidR="00E70BA8" w:rsidRPr="00607756" w:rsidSect="007D5E0B"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A8" w:rsidRDefault="00E70BA8" w:rsidP="00441007">
      <w:r>
        <w:separator/>
      </w:r>
    </w:p>
  </w:endnote>
  <w:endnote w:type="continuationSeparator" w:id="0">
    <w:p w:rsidR="00E70BA8" w:rsidRDefault="00E70BA8" w:rsidP="0044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A8" w:rsidRDefault="00E70BA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70BA8" w:rsidRDefault="00E70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A8" w:rsidRDefault="00E70BA8" w:rsidP="00441007">
      <w:r>
        <w:separator/>
      </w:r>
    </w:p>
  </w:footnote>
  <w:footnote w:type="continuationSeparator" w:id="0">
    <w:p w:rsidR="00E70BA8" w:rsidRDefault="00E70BA8" w:rsidP="00441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02A"/>
    <w:rsid w:val="0002255F"/>
    <w:rsid w:val="00027B53"/>
    <w:rsid w:val="00037B00"/>
    <w:rsid w:val="000843F1"/>
    <w:rsid w:val="00086D18"/>
    <w:rsid w:val="000950EE"/>
    <w:rsid w:val="000C7F9B"/>
    <w:rsid w:val="000F41B5"/>
    <w:rsid w:val="001071A4"/>
    <w:rsid w:val="00107AA8"/>
    <w:rsid w:val="00114CA9"/>
    <w:rsid w:val="001347E8"/>
    <w:rsid w:val="001458D1"/>
    <w:rsid w:val="00170420"/>
    <w:rsid w:val="00190A93"/>
    <w:rsid w:val="001C2169"/>
    <w:rsid w:val="001D3C95"/>
    <w:rsid w:val="002057FC"/>
    <w:rsid w:val="00237354"/>
    <w:rsid w:val="002843A5"/>
    <w:rsid w:val="002A0DF0"/>
    <w:rsid w:val="002A1411"/>
    <w:rsid w:val="002B4357"/>
    <w:rsid w:val="00320CE2"/>
    <w:rsid w:val="00326AA7"/>
    <w:rsid w:val="00345ED4"/>
    <w:rsid w:val="003679F9"/>
    <w:rsid w:val="0039124A"/>
    <w:rsid w:val="003945E2"/>
    <w:rsid w:val="003B3E06"/>
    <w:rsid w:val="003C3686"/>
    <w:rsid w:val="00404EAB"/>
    <w:rsid w:val="00421104"/>
    <w:rsid w:val="00430786"/>
    <w:rsid w:val="00430AF7"/>
    <w:rsid w:val="00441007"/>
    <w:rsid w:val="00444059"/>
    <w:rsid w:val="004740A5"/>
    <w:rsid w:val="004F2285"/>
    <w:rsid w:val="004F304A"/>
    <w:rsid w:val="00512252"/>
    <w:rsid w:val="005268F9"/>
    <w:rsid w:val="005B1307"/>
    <w:rsid w:val="005C21AE"/>
    <w:rsid w:val="005C2CDF"/>
    <w:rsid w:val="005E3C72"/>
    <w:rsid w:val="00605880"/>
    <w:rsid w:val="00607756"/>
    <w:rsid w:val="00615CED"/>
    <w:rsid w:val="0064014A"/>
    <w:rsid w:val="00684CB6"/>
    <w:rsid w:val="006B0043"/>
    <w:rsid w:val="006C1BC9"/>
    <w:rsid w:val="006C3051"/>
    <w:rsid w:val="006F0981"/>
    <w:rsid w:val="00781F42"/>
    <w:rsid w:val="00785821"/>
    <w:rsid w:val="007A3B8E"/>
    <w:rsid w:val="007A3F88"/>
    <w:rsid w:val="007D5E0B"/>
    <w:rsid w:val="007D6D9A"/>
    <w:rsid w:val="00855CFC"/>
    <w:rsid w:val="00897F51"/>
    <w:rsid w:val="008B3D68"/>
    <w:rsid w:val="00904835"/>
    <w:rsid w:val="009101C9"/>
    <w:rsid w:val="0092599C"/>
    <w:rsid w:val="009332FA"/>
    <w:rsid w:val="00977411"/>
    <w:rsid w:val="00994BA9"/>
    <w:rsid w:val="009A7E88"/>
    <w:rsid w:val="00A076A9"/>
    <w:rsid w:val="00A10149"/>
    <w:rsid w:val="00A47D44"/>
    <w:rsid w:val="00A54234"/>
    <w:rsid w:val="00A545FD"/>
    <w:rsid w:val="00A81251"/>
    <w:rsid w:val="00AB24B4"/>
    <w:rsid w:val="00B20896"/>
    <w:rsid w:val="00B400DE"/>
    <w:rsid w:val="00B551DD"/>
    <w:rsid w:val="00B56088"/>
    <w:rsid w:val="00B74792"/>
    <w:rsid w:val="00BC602A"/>
    <w:rsid w:val="00BF6AFA"/>
    <w:rsid w:val="00C87755"/>
    <w:rsid w:val="00C95ADD"/>
    <w:rsid w:val="00CB2E69"/>
    <w:rsid w:val="00D10570"/>
    <w:rsid w:val="00D26121"/>
    <w:rsid w:val="00D43B99"/>
    <w:rsid w:val="00D86F0F"/>
    <w:rsid w:val="00D91F83"/>
    <w:rsid w:val="00DB5B72"/>
    <w:rsid w:val="00DD632E"/>
    <w:rsid w:val="00E065B6"/>
    <w:rsid w:val="00E30E59"/>
    <w:rsid w:val="00E31234"/>
    <w:rsid w:val="00E44838"/>
    <w:rsid w:val="00E45D71"/>
    <w:rsid w:val="00E511FE"/>
    <w:rsid w:val="00E566F6"/>
    <w:rsid w:val="00E70BA8"/>
    <w:rsid w:val="00E96254"/>
    <w:rsid w:val="00EC412A"/>
    <w:rsid w:val="00ED1796"/>
    <w:rsid w:val="00ED51F4"/>
    <w:rsid w:val="00F0141B"/>
    <w:rsid w:val="00F234E0"/>
    <w:rsid w:val="00F6016D"/>
    <w:rsid w:val="00F723BF"/>
    <w:rsid w:val="00F87B7A"/>
    <w:rsid w:val="00FB0B07"/>
    <w:rsid w:val="00FD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69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24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23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24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69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24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4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24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1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24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0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24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1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24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4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24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69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24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0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24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0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5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072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59070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73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2459071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72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245907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69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24590728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71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2459073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72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24590740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71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2459074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692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12459073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4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2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459074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24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3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24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0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24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24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0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85</Words>
  <Characters>486</Characters>
  <Application>Microsoft Office Outlook</Application>
  <DocSecurity>0</DocSecurity>
  <Lines>0</Lines>
  <Paragraphs>0</Paragraphs>
  <ScaleCrop>false</ScaleCrop>
  <Company>Grad Niš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msaleksandra</cp:lastModifiedBy>
  <cp:revision>2</cp:revision>
  <cp:lastPrinted>2016-02-24T10:10:00Z</cp:lastPrinted>
  <dcterms:created xsi:type="dcterms:W3CDTF">2016-02-24T10:48:00Z</dcterms:created>
  <dcterms:modified xsi:type="dcterms:W3CDTF">2016-02-24T10:48:00Z</dcterms:modified>
</cp:coreProperties>
</file>