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D7" w:rsidRPr="00277ED7" w:rsidRDefault="00277ED7" w:rsidP="00277ED7">
      <w:pPr>
        <w:pStyle w:val="2zakon"/>
        <w:spacing w:after="0" w:afterAutospacing="0"/>
        <w:rPr>
          <w:rFonts w:ascii="roboto" w:hAnsi="roboto"/>
          <w:lang w:val="sr-Cyrl-RS"/>
        </w:rPr>
      </w:pPr>
      <w:r>
        <w:rPr>
          <w:rFonts w:ascii="roboto" w:hAnsi="roboto"/>
          <w:lang w:val="sr-Cyrl-RS"/>
        </w:rPr>
        <w:t>Члан О</w:t>
      </w:r>
      <w:r>
        <w:rPr>
          <w:rFonts w:ascii="roboto" w:hAnsi="roboto"/>
        </w:rPr>
        <w:t>длук</w:t>
      </w:r>
      <w:r>
        <w:rPr>
          <w:rFonts w:ascii="roboto" w:hAnsi="roboto"/>
          <w:lang w:val="sr-Cyrl-RS"/>
        </w:rPr>
        <w:t>е</w:t>
      </w:r>
      <w:r w:rsidR="008033C3">
        <w:rPr>
          <w:rFonts w:ascii="roboto" w:hAnsi="roboto"/>
        </w:rPr>
        <w:t xml:space="preserve"> о градским управама града Ниша </w:t>
      </w:r>
      <w:r>
        <w:rPr>
          <w:rFonts w:ascii="roboto" w:hAnsi="roboto"/>
          <w:lang w:val="sr-Cyrl-RS"/>
        </w:rPr>
        <w:t>који се мења</w:t>
      </w:r>
    </w:p>
    <w:p w:rsidR="00000000" w:rsidRDefault="008033C3">
      <w:pPr>
        <w:jc w:val="center"/>
        <w:divId w:val="1360744322"/>
        <w:rPr>
          <w:rFonts w:ascii="roboto" w:eastAsia="Times New Roman" w:hAnsi="roboto"/>
          <w:b/>
          <w:bCs/>
        </w:rPr>
      </w:pPr>
      <w:proofErr w:type="gramStart"/>
      <w:r>
        <w:rPr>
          <w:rFonts w:ascii="roboto" w:eastAsia="Times New Roman" w:hAnsi="roboto"/>
          <w:b/>
          <w:bCs/>
        </w:rPr>
        <w:t>Члан 40.</w:t>
      </w:r>
      <w:proofErr w:type="gramEnd"/>
      <w:r>
        <w:rPr>
          <w:rFonts w:ascii="roboto" w:eastAsia="Times New Roman" w:hAnsi="roboto"/>
          <w:b/>
          <w:bCs/>
        </w:rPr>
        <w:t xml:space="preserve"> </w:t>
      </w:r>
    </w:p>
    <w:p w:rsidR="00000000" w:rsidRDefault="008033C3">
      <w:pPr>
        <w:pStyle w:val="1tekst"/>
        <w:rPr>
          <w:rFonts w:ascii="roboto" w:hAnsi="roboto"/>
        </w:rPr>
      </w:pPr>
      <w:proofErr w:type="gramStart"/>
      <w:r>
        <w:rPr>
          <w:rFonts w:ascii="roboto" w:hAnsi="roboto"/>
          <w:b/>
          <w:bCs/>
        </w:rPr>
        <w:t>Градска управа за имовину</w:t>
      </w:r>
      <w:r>
        <w:rPr>
          <w:rFonts w:ascii="roboto" w:hAnsi="roboto"/>
          <w:b/>
          <w:bCs/>
        </w:rPr>
        <w:t>, привреду и заштиту животне средине</w:t>
      </w:r>
      <w:r>
        <w:rPr>
          <w:rFonts w:ascii="roboto" w:hAnsi="roboto"/>
        </w:rPr>
        <w:t xml:space="preserve"> образује се за обављање послова у области имовинско-правних послова Града, привреде и заштите животне средине.</w:t>
      </w:r>
      <w:proofErr w:type="gramEnd"/>
      <w:r>
        <w:rPr>
          <w:rFonts w:ascii="roboto" w:hAnsi="roboto"/>
        </w:rPr>
        <w:t xml:space="preserve"> </w:t>
      </w:r>
    </w:p>
    <w:p w:rsidR="00000000" w:rsidRDefault="008033C3">
      <w:pPr>
        <w:pStyle w:val="1tekst"/>
        <w:rPr>
          <w:rFonts w:ascii="roboto" w:hAnsi="roboto"/>
        </w:rPr>
      </w:pPr>
      <w:r>
        <w:rPr>
          <w:rFonts w:ascii="roboto" w:hAnsi="roboto"/>
        </w:rPr>
        <w:t>У Градској управи за имовину, привреду и заштиту животне средине обављају се послови: општи, правни и еконо</w:t>
      </w:r>
      <w:r>
        <w:rPr>
          <w:rFonts w:ascii="roboto" w:hAnsi="roboto"/>
        </w:rPr>
        <w:t xml:space="preserve">мски послови; експропријације и административног преноса непокретности, привремене и непотпуне експропријације, деекспропријације и установљавања права стварне службености, одређивања земљишта за редовну употребу објеката у посебним случајевима, престанка </w:t>
      </w:r>
      <w:r>
        <w:rPr>
          <w:rFonts w:ascii="roboto" w:hAnsi="roboto"/>
        </w:rPr>
        <w:t xml:space="preserve">и установљавања права коришћења на грађевинском земљишту на основу неоверених уговора у циљу озакоњења објеката, давања сагласности који се односе на управљање непокретностима и у вези грађевинског земљишта у јавној својини Града, прибављања и располагања </w:t>
      </w:r>
      <w:r>
        <w:rPr>
          <w:rFonts w:ascii="roboto" w:hAnsi="roboto"/>
        </w:rPr>
        <w:t>непокретностима и грађевинским земљиштем у јавној својини Града, преноса права коришћења на непокретностима у јавној својини Града установама и предузећима, чији је оснивач Град; вођења евиденционих и аналитичких послова о непокретностима и грађевинском зе</w:t>
      </w:r>
      <w:r>
        <w:rPr>
          <w:rFonts w:ascii="roboto" w:hAnsi="roboto"/>
        </w:rPr>
        <w:t>мљишту чији је власник, корисник или држалац Град, уписа права јавне својине Града на грађевинском земљишту и другим непокретностима, припреме и прибављања документације за озакоњење објеката на којима се Град уписује као носилац права јавне својине, имови</w:t>
      </w:r>
      <w:r>
        <w:rPr>
          <w:rFonts w:ascii="roboto" w:hAnsi="roboto"/>
        </w:rPr>
        <w:t>нске припреме за реализацију програма и геодетско-техничке послове; припремања акта ради закључења уговора о закупу и уговора о откупу станова; вођења евиденционих и аналитичких послова стамбеног простора који је дат у закуп, у поступку откупа, бесправно у</w:t>
      </w:r>
      <w:r>
        <w:rPr>
          <w:rFonts w:ascii="roboto" w:hAnsi="roboto"/>
        </w:rPr>
        <w:t>сељен и празан; иницијатива за покретање поступка за исељење бесправно усељених лица у станове Града; контроле коришћења пословног и стамбеног простора; вођења евиденционих и аналитичких послова пословног простора који је дат у закуп, на коришћење или расп</w:t>
      </w:r>
      <w:r>
        <w:rPr>
          <w:rFonts w:ascii="roboto" w:hAnsi="roboto"/>
        </w:rPr>
        <w:t>оређен за потребе органа и служби Града и празан пословни простор; давања у закуп, односно на коришћење пословног простора, на којима је носилац права јавне својине Град, односно којима располаже Град Ниш; израде фактура за закуп пословног простора и рефак</w:t>
      </w:r>
      <w:r>
        <w:rPr>
          <w:rFonts w:ascii="roboto" w:hAnsi="roboto"/>
        </w:rPr>
        <w:t xml:space="preserve">турисање комуналних трошкова у вези закупа и коришћења пословног и стамбеног простора; давања сагласности закупцу за извођење радова који имају карактер инвестиционог одржавања на закупљеном пословном простору и признавање трошкова инвестиционог одржавања </w:t>
      </w:r>
      <w:r>
        <w:rPr>
          <w:rFonts w:ascii="roboto" w:hAnsi="roboto"/>
        </w:rPr>
        <w:t>пословног простора и покретање поступака за испражњење пословног простора и за наплату закупнине; израде предлога и реализације годишњег Програма заштите, уређења и коришћења државног пољопривредног земљишта на територији Града; Оперативног плана одбране о</w:t>
      </w:r>
      <w:r>
        <w:rPr>
          <w:rFonts w:ascii="roboto" w:hAnsi="roboto"/>
        </w:rPr>
        <w:t>д поплава за воде другог реда на територији Града и Програма мера подршке за спровођење пољопривредне политике и политике руралног развоја Града; извршавања законских обавеза Града које се тичу пољопривредног земљишта у државној својини и вода другог реда;</w:t>
      </w:r>
      <w:r>
        <w:rPr>
          <w:rFonts w:ascii="roboto" w:hAnsi="roboto"/>
        </w:rPr>
        <w:t xml:space="preserve"> утврђивања висине накнаде за промену намене пољопривредног земљишта; припреме предлога за управљање водним објектима за уређење водотока и заштиту од поплава, ерозије и бујица на водама другог реда на територији Града; издавања водних аката у складу са за</w:t>
      </w:r>
      <w:r>
        <w:rPr>
          <w:rFonts w:ascii="roboto" w:hAnsi="roboto"/>
        </w:rPr>
        <w:t>коном; припреме предлога и реализације стратешких докумената и акционих планова за економски и инфраструктурни развој села; доношења предлога програма развоја саветодавних послова у пољопривреди на подручју Града и давање препорука и стручних савета у обла</w:t>
      </w:r>
      <w:r>
        <w:rPr>
          <w:rFonts w:ascii="roboto" w:hAnsi="roboto"/>
        </w:rPr>
        <w:t>сти пољопривреде и руралног развоја; праћења и извештавања о сезонским пољопривредним радовима и упозоравања на постојање услова за појаву и развој штетних организама; праћења и спровођења активности на унапређењу еколошких услова на газдинствима и пољопри</w:t>
      </w:r>
      <w:r>
        <w:rPr>
          <w:rFonts w:ascii="roboto" w:hAnsi="roboto"/>
        </w:rPr>
        <w:t>вредном земљишту ради очувања агро-еко система на руралном подручју; припреме и спровођења едукације пољопривредних произвођача, удружења, асоцијација и друштвених група на селу и студијско-аналитички, финансијско-материјални послови у области пољопривреде</w:t>
      </w:r>
      <w:r>
        <w:rPr>
          <w:rFonts w:ascii="roboto" w:hAnsi="roboto"/>
        </w:rPr>
        <w:t xml:space="preserve">, руралног развоја, непољопривредних активности и приватног предузетништва на селу; прикупљања и обраде података за израду стратегија, програма, планова и пројеката у циљу развоја туризма; припреме, прикупљања и обраде података за категоризацију Града као </w:t>
      </w:r>
      <w:r>
        <w:rPr>
          <w:rFonts w:ascii="roboto" w:hAnsi="roboto"/>
        </w:rPr>
        <w:t>туристичког места; категоризације угоститељских објеката за смештај (врсте: кућа, соба, апартмана и сеоских туристичких домаћинстава), у складу са Законом; вођењa евиденције угоститеља и категорисаних угоститељских објеката за смештај, као и некатегорисани</w:t>
      </w:r>
      <w:r>
        <w:rPr>
          <w:rFonts w:ascii="roboto" w:hAnsi="roboto"/>
        </w:rPr>
        <w:t>х угоститељских објеката, у складу са законом; вођења и коришћења Централног информационог система у области угоститељства и туризма - Е-туриста; прописивањa Програма полагања и начин полагања стручног испита за локалне туристичке водиче; поверавањa и обав</w:t>
      </w:r>
      <w:r>
        <w:rPr>
          <w:rFonts w:ascii="roboto" w:hAnsi="roboto"/>
        </w:rPr>
        <w:t xml:space="preserve">љањa </w:t>
      </w:r>
      <w:r>
        <w:rPr>
          <w:rFonts w:ascii="roboto" w:hAnsi="roboto"/>
        </w:rPr>
        <w:lastRenderedPageBreak/>
        <w:t>туризма и управнoг надзора над њиховим извршавањем; израде финансијске и планско-аналитичке документације из области туризма и вођења првостепеног управног поступка у области туризма; образовања робних резерви, коришћења, финансирања и чувања робних р</w:t>
      </w:r>
      <w:r>
        <w:rPr>
          <w:rFonts w:ascii="roboto" w:hAnsi="roboto"/>
        </w:rPr>
        <w:t xml:space="preserve">езерви у складу са позитивним правним прописима припреме, доношења и реализације програма, планова и пројеката заштите животне средине; контроле и праћења стања животне средине (мониторинг), путем овлашћених стручних организација; вођењa локалног регистра </w:t>
      </w:r>
      <w:r>
        <w:rPr>
          <w:rFonts w:ascii="roboto" w:hAnsi="roboto"/>
        </w:rPr>
        <w:t>извора загађивања, информисање и објављивање података о стању и квалитету животне средине; припреме и доношења аката о заштити одређених природних добара, заштита природе применом домаћих и међународних прописа и стандарда, давање сагласности на планове уп</w:t>
      </w:r>
      <w:r>
        <w:rPr>
          <w:rFonts w:ascii="roboto" w:hAnsi="roboto"/>
        </w:rPr>
        <w:t>рављања заштићеним подручјем и годишње програме управљања; процене утицаја пројеката на животну средину; стратешке процене утицаја на животну средину и давање сагласности на извештај о стратешкој процени; издавања дозвола за рад стационарних извора загађив</w:t>
      </w:r>
      <w:r>
        <w:rPr>
          <w:rFonts w:ascii="roboto" w:hAnsi="roboto"/>
        </w:rPr>
        <w:t>ања, дозвола за обављање делатности промета и дозвола за коришћење нарочито опасних хемикалија, као и дозвола, одобрења и других аката у складу са Законом о управљању отпадом; вођења евиденције и достављања података министарству и давање мишљења министарст</w:t>
      </w:r>
      <w:r>
        <w:rPr>
          <w:rFonts w:ascii="roboto" w:hAnsi="roboto"/>
        </w:rPr>
        <w:t xml:space="preserve">ву у поступку када ови органи издају дозволу у складу са Законом о управљању отпадом; послови управног надзора над радом Јавног предузећа за стамбене услуге "Нишстан" Ниш и Туристичке организације Града Ниша; израде финансијског плана у процедури припреме </w:t>
      </w:r>
      <w:r>
        <w:rPr>
          <w:rFonts w:ascii="roboto" w:hAnsi="roboto"/>
        </w:rPr>
        <w:t xml:space="preserve">буџета Града по функцијама из надлежности управе и праћење реализације законитог и наменског коришћења средстава и израде плана јавних набавки и учешће у спровођењу поступака јавних набавки из надлежности управе. </w:t>
      </w:r>
    </w:p>
    <w:p w:rsidR="00000000" w:rsidRDefault="008033C3">
      <w:pPr>
        <w:pStyle w:val="1tekst"/>
        <w:rPr>
          <w:rFonts w:ascii="roboto" w:hAnsi="roboto"/>
        </w:rPr>
      </w:pPr>
      <w:proofErr w:type="gramStart"/>
      <w:r>
        <w:rPr>
          <w:rFonts w:ascii="roboto" w:hAnsi="roboto"/>
        </w:rPr>
        <w:t>Градска управа за имовину, привреду и зашт</w:t>
      </w:r>
      <w:r>
        <w:rPr>
          <w:rFonts w:ascii="roboto" w:hAnsi="roboto"/>
        </w:rPr>
        <w:t>иту животне средине обавља и друге послове у складу са законом и другим прописима.</w:t>
      </w:r>
      <w:proofErr w:type="gramEnd"/>
      <w:r>
        <w:rPr>
          <w:rFonts w:ascii="roboto" w:hAnsi="roboto"/>
        </w:rPr>
        <w:t xml:space="preserve"> </w:t>
      </w:r>
      <w:bookmarkStart w:id="0" w:name="_GoBack"/>
      <w:bookmarkEnd w:id="0"/>
    </w:p>
    <w:sectPr w:rsidR="000000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93579"/>
    <w:rsid w:val="00277ED7"/>
    <w:rsid w:val="00E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323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707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567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975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725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216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8599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461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543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401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722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14473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2061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254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2150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1470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1969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8958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7187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0916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0649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8306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8699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027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841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0506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998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2840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4428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9082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4482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72052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8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4692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574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8446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0048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6074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9220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52513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087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9898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3012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64504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05419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375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685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8596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7706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9956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805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214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7236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0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019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2010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27009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7058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952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1155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612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1365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6848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2336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356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007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417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8297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0739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806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9975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1157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34638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2705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4972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576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3434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2</cp:revision>
  <dcterms:created xsi:type="dcterms:W3CDTF">2025-04-23T07:32:00Z</dcterms:created>
  <dcterms:modified xsi:type="dcterms:W3CDTF">2025-04-23T07:32:00Z</dcterms:modified>
</cp:coreProperties>
</file>