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45" w:rsidRPr="00E62E79" w:rsidRDefault="009C5A45" w:rsidP="00CC6E68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E62E79">
        <w:rPr>
          <w:sz w:val="28"/>
          <w:szCs w:val="28"/>
        </w:rPr>
        <w:t xml:space="preserve">На основу члана 13. Закона о комуналним делатностима (''Службени гласник РС'', број </w:t>
      </w:r>
      <w:r w:rsidRPr="00E62E79">
        <w:rPr>
          <w:sz w:val="28"/>
          <w:szCs w:val="28"/>
          <w:lang w:val="sr-Latn-CS"/>
        </w:rPr>
        <w:t xml:space="preserve">88/2011 </w:t>
      </w:r>
      <w:r w:rsidRPr="00E62E79">
        <w:rPr>
          <w:sz w:val="28"/>
          <w:szCs w:val="28"/>
        </w:rPr>
        <w:t>и</w:t>
      </w:r>
      <w:r w:rsidRPr="00E62E79">
        <w:rPr>
          <w:sz w:val="28"/>
          <w:szCs w:val="28"/>
          <w:lang w:val="sr-Latn-CS"/>
        </w:rPr>
        <w:t xml:space="preserve"> 104</w:t>
      </w:r>
      <w:r w:rsidRPr="00E62E79">
        <w:rPr>
          <w:sz w:val="28"/>
          <w:szCs w:val="28"/>
        </w:rPr>
        <w:t>/</w:t>
      </w:r>
      <w:r w:rsidRPr="00E62E79">
        <w:rPr>
          <w:sz w:val="28"/>
          <w:szCs w:val="28"/>
          <w:lang w:val="sr-Latn-CS"/>
        </w:rPr>
        <w:t>2016</w:t>
      </w:r>
      <w:r w:rsidRPr="00E62E79">
        <w:rPr>
          <w:sz w:val="28"/>
          <w:szCs w:val="28"/>
        </w:rPr>
        <w:t>) и члана 37. Статута Града Ниша (''Службени лист Града Ниша'', број 88/2008 и 143/2016),</w:t>
      </w:r>
    </w:p>
    <w:p w:rsidR="009C5A45" w:rsidRPr="00E62E79" w:rsidRDefault="009C5A45" w:rsidP="00CC6E68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2E79">
        <w:rPr>
          <w:sz w:val="28"/>
          <w:szCs w:val="28"/>
        </w:rPr>
        <w:t>Скупштина</w:t>
      </w:r>
      <w:r w:rsidRPr="00E62E79">
        <w:rPr>
          <w:sz w:val="28"/>
          <w:szCs w:val="28"/>
          <w:lang w:val="sr-Latn-CS"/>
        </w:rPr>
        <w:t xml:space="preserve"> </w:t>
      </w:r>
      <w:r w:rsidRPr="00E62E79">
        <w:rPr>
          <w:sz w:val="28"/>
          <w:szCs w:val="28"/>
        </w:rPr>
        <w:t>Града</w:t>
      </w:r>
      <w:r w:rsidRPr="00E62E79">
        <w:rPr>
          <w:sz w:val="28"/>
          <w:szCs w:val="28"/>
          <w:lang w:val="sr-Latn-CS"/>
        </w:rPr>
        <w:t xml:space="preserve"> </w:t>
      </w:r>
      <w:r w:rsidRPr="00E62E79">
        <w:rPr>
          <w:sz w:val="28"/>
          <w:szCs w:val="28"/>
        </w:rPr>
        <w:t>Ниша</w:t>
      </w:r>
      <w:r w:rsidRPr="00E62E79">
        <w:rPr>
          <w:sz w:val="28"/>
          <w:szCs w:val="28"/>
          <w:lang w:val="sr-Latn-CS"/>
        </w:rPr>
        <w:t xml:space="preserve">, </w:t>
      </w:r>
      <w:r w:rsidRPr="00E62E79">
        <w:rPr>
          <w:sz w:val="28"/>
          <w:szCs w:val="28"/>
        </w:rPr>
        <w:t>на</w:t>
      </w:r>
      <w:r w:rsidRPr="00E62E79">
        <w:rPr>
          <w:sz w:val="28"/>
          <w:szCs w:val="28"/>
          <w:lang w:val="sr-Latn-CS"/>
        </w:rPr>
        <w:t xml:space="preserve"> </w:t>
      </w:r>
      <w:r w:rsidRPr="00E62E79">
        <w:rPr>
          <w:sz w:val="28"/>
          <w:szCs w:val="28"/>
        </w:rPr>
        <w:t>седници</w:t>
      </w:r>
      <w:r w:rsidRPr="00E62E79">
        <w:rPr>
          <w:sz w:val="28"/>
          <w:szCs w:val="28"/>
          <w:lang w:val="sr-Latn-CS"/>
        </w:rPr>
        <w:t xml:space="preserve"> </w:t>
      </w:r>
      <w:r w:rsidRPr="00E62E79">
        <w:rPr>
          <w:sz w:val="28"/>
          <w:szCs w:val="28"/>
        </w:rPr>
        <w:t xml:space="preserve">од </w:t>
      </w:r>
      <w:r w:rsidRPr="00E62E79">
        <w:rPr>
          <w:sz w:val="28"/>
          <w:szCs w:val="28"/>
          <w:lang w:val="sr-Latn-CS"/>
        </w:rPr>
        <w:t xml:space="preserve"> </w:t>
      </w:r>
      <w:r w:rsidRPr="00E62E79">
        <w:rPr>
          <w:sz w:val="28"/>
          <w:szCs w:val="28"/>
        </w:rPr>
        <w:t>_______</w:t>
      </w:r>
      <w:r w:rsidRPr="00E62E79">
        <w:rPr>
          <w:sz w:val="28"/>
          <w:szCs w:val="28"/>
          <w:lang w:val="sr-Latn-CS"/>
        </w:rPr>
        <w:t xml:space="preserve">. </w:t>
      </w:r>
      <w:r w:rsidRPr="00E62E79">
        <w:rPr>
          <w:sz w:val="28"/>
          <w:szCs w:val="28"/>
        </w:rPr>
        <w:t>године</w:t>
      </w:r>
      <w:r w:rsidRPr="00E62E79">
        <w:rPr>
          <w:sz w:val="28"/>
          <w:szCs w:val="28"/>
          <w:lang w:val="ru-RU"/>
        </w:rPr>
        <w:t>,</w:t>
      </w:r>
      <w:r w:rsidRPr="00E62E79">
        <w:rPr>
          <w:sz w:val="28"/>
          <w:szCs w:val="28"/>
          <w:lang w:val="sr-Latn-CS"/>
        </w:rPr>
        <w:t xml:space="preserve"> </w:t>
      </w:r>
      <w:r w:rsidRPr="00E62E79">
        <w:rPr>
          <w:sz w:val="28"/>
          <w:szCs w:val="28"/>
        </w:rPr>
        <w:t>донела</w:t>
      </w:r>
      <w:r w:rsidRPr="00E62E79">
        <w:rPr>
          <w:sz w:val="28"/>
          <w:szCs w:val="28"/>
          <w:lang w:val="sr-Latn-CS"/>
        </w:rPr>
        <w:t xml:space="preserve"> </w:t>
      </w:r>
      <w:r w:rsidRPr="00E62E79">
        <w:rPr>
          <w:sz w:val="28"/>
          <w:szCs w:val="28"/>
        </w:rPr>
        <w:t>је</w:t>
      </w:r>
    </w:p>
    <w:p w:rsidR="009C5A45" w:rsidRPr="00E62E79" w:rsidRDefault="009C5A45" w:rsidP="00CC6E68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A45" w:rsidRPr="00E62E79" w:rsidRDefault="009C5A45" w:rsidP="00CC6E68">
      <w:pPr>
        <w:suppressLineNumber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C5A45" w:rsidRPr="00E62E79" w:rsidRDefault="009C5A45" w:rsidP="00CC6E68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E62E79">
        <w:rPr>
          <w:b/>
          <w:sz w:val="28"/>
          <w:szCs w:val="28"/>
          <w:lang w:val="ru-RU"/>
        </w:rPr>
        <w:t>О Д Л У К У</w:t>
      </w:r>
    </w:p>
    <w:p w:rsidR="009C5A45" w:rsidRPr="00E62E79" w:rsidRDefault="009C5A45" w:rsidP="00CC6E68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ИЗМЕНАМА И ДОПУ</w:t>
      </w:r>
      <w:r>
        <w:rPr>
          <w:b/>
          <w:sz w:val="28"/>
          <w:szCs w:val="28"/>
        </w:rPr>
        <w:t>НИ</w:t>
      </w:r>
      <w:r w:rsidRPr="00E62E79">
        <w:rPr>
          <w:b/>
          <w:sz w:val="28"/>
          <w:szCs w:val="28"/>
          <w:lang w:val="ru-RU"/>
        </w:rPr>
        <w:t xml:space="preserve"> ОДЛУКЕ О </w:t>
      </w:r>
    </w:p>
    <w:p w:rsidR="009C5A45" w:rsidRPr="00D07D2B" w:rsidRDefault="009C5A45" w:rsidP="00D07D2B">
      <w:pPr>
        <w:autoSpaceDE w:val="0"/>
        <w:jc w:val="center"/>
        <w:rPr>
          <w:b/>
          <w:bCs/>
          <w:sz w:val="28"/>
          <w:szCs w:val="28"/>
        </w:rPr>
      </w:pPr>
      <w:r w:rsidRPr="00D07D2B">
        <w:rPr>
          <w:b/>
          <w:bCs/>
          <w:sz w:val="28"/>
          <w:szCs w:val="28"/>
        </w:rPr>
        <w:t>ВОДОВОДУ И КАНАЛИЗАЦИЈИ</w:t>
      </w:r>
    </w:p>
    <w:p w:rsidR="009C5A45" w:rsidRDefault="009C5A45" w:rsidP="00CC6E68">
      <w:pPr>
        <w:autoSpaceDE w:val="0"/>
        <w:jc w:val="center"/>
        <w:rPr>
          <w:b/>
          <w:bCs/>
          <w:sz w:val="28"/>
          <w:szCs w:val="28"/>
          <w:lang w:val="ru-RU"/>
        </w:rPr>
      </w:pPr>
    </w:p>
    <w:p w:rsidR="009C5A45" w:rsidRPr="00D07D2B" w:rsidRDefault="009C5A45" w:rsidP="00F00943">
      <w:pPr>
        <w:autoSpaceDE w:val="0"/>
        <w:jc w:val="both"/>
        <w:rPr>
          <w:b/>
          <w:bCs/>
          <w:color w:val="FF0000"/>
          <w:sz w:val="28"/>
          <w:szCs w:val="28"/>
        </w:rPr>
      </w:pPr>
    </w:p>
    <w:p w:rsidR="009C5A45" w:rsidRPr="000E1BA8" w:rsidRDefault="009C5A45" w:rsidP="00261822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0E1BA8">
        <w:rPr>
          <w:b/>
          <w:sz w:val="28"/>
          <w:szCs w:val="28"/>
          <w:lang w:val="ru-RU"/>
        </w:rPr>
        <w:t>Члан 1.</w:t>
      </w:r>
    </w:p>
    <w:p w:rsidR="009C5A45" w:rsidRPr="00D07D2B" w:rsidRDefault="009C5A45" w:rsidP="00261822">
      <w:pPr>
        <w:suppressLineNumbers/>
        <w:autoSpaceDE w:val="0"/>
        <w:autoSpaceDN w:val="0"/>
        <w:adjustRightInd w:val="0"/>
        <w:jc w:val="center"/>
        <w:rPr>
          <w:sz w:val="28"/>
          <w:szCs w:val="28"/>
          <w:lang w:val="sr-Latn-CS"/>
        </w:rPr>
      </w:pPr>
    </w:p>
    <w:p w:rsidR="009C5A45" w:rsidRDefault="009C5A45" w:rsidP="00261822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D2B">
        <w:rPr>
          <w:sz w:val="28"/>
          <w:szCs w:val="28"/>
          <w:lang w:val="ru-RU"/>
        </w:rPr>
        <w:t xml:space="preserve">У Одлуци о </w:t>
      </w:r>
      <w:r w:rsidRPr="00D07D2B">
        <w:rPr>
          <w:bCs/>
          <w:sz w:val="28"/>
          <w:szCs w:val="28"/>
        </w:rPr>
        <w:t>водоводу и канализацији</w:t>
      </w:r>
      <w:r w:rsidRPr="00D07D2B">
        <w:rPr>
          <w:b/>
          <w:bCs/>
          <w:sz w:val="28"/>
          <w:szCs w:val="28"/>
          <w:lang w:val="sr-Latn-CS"/>
        </w:rPr>
        <w:t xml:space="preserve"> </w:t>
      </w:r>
      <w:r w:rsidRPr="00D07D2B">
        <w:rPr>
          <w:sz w:val="28"/>
          <w:szCs w:val="28"/>
          <w:lang w:val="ru-RU"/>
        </w:rPr>
        <w:t xml:space="preserve"> ("Службени лист Града Ниша", број </w:t>
      </w:r>
      <w:r w:rsidRPr="00D07D2B">
        <w:rPr>
          <w:sz w:val="28"/>
          <w:szCs w:val="28"/>
          <w:lang w:val="sr-Latn-CS"/>
        </w:rPr>
        <w:t>89</w:t>
      </w:r>
      <w:r w:rsidRPr="00D07D2B">
        <w:rPr>
          <w:sz w:val="28"/>
          <w:szCs w:val="28"/>
          <w:lang w:val="ru-RU"/>
        </w:rPr>
        <w:t>/20</w:t>
      </w:r>
      <w:r>
        <w:rPr>
          <w:sz w:val="28"/>
          <w:szCs w:val="28"/>
          <w:lang w:val="sr-Latn-CS"/>
        </w:rPr>
        <w:t>0</w:t>
      </w:r>
      <w:r>
        <w:rPr>
          <w:sz w:val="28"/>
          <w:szCs w:val="28"/>
        </w:rPr>
        <w:t>5</w:t>
      </w:r>
      <w:r w:rsidRPr="00D07D2B">
        <w:rPr>
          <w:sz w:val="28"/>
          <w:szCs w:val="28"/>
          <w:lang w:val="ru-RU"/>
        </w:rPr>
        <w:t>-пречишћен текст), ч</w:t>
      </w:r>
      <w:r w:rsidRPr="00D07D2B">
        <w:rPr>
          <w:sz w:val="28"/>
          <w:szCs w:val="28"/>
        </w:rPr>
        <w:t xml:space="preserve">лан 1. </w:t>
      </w:r>
      <w:r>
        <w:rPr>
          <w:sz w:val="28"/>
          <w:szCs w:val="28"/>
        </w:rPr>
        <w:t>мења се и гласи:</w:t>
      </w:r>
    </w:p>
    <w:p w:rsidR="009C5A45" w:rsidRDefault="009C5A45" w:rsidP="00261822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C5A45" w:rsidRDefault="009C5A45" w:rsidP="00146FFA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„</w:t>
      </w:r>
      <w:r>
        <w:rPr>
          <w:sz w:val="28"/>
          <w:szCs w:val="28"/>
          <w:lang w:val="ru-RU"/>
        </w:rPr>
        <w:t>Ч</w:t>
      </w:r>
      <w:r w:rsidRPr="00D07D2B">
        <w:rPr>
          <w:sz w:val="28"/>
          <w:szCs w:val="28"/>
        </w:rPr>
        <w:t>лан 1.</w:t>
      </w:r>
    </w:p>
    <w:p w:rsidR="009C5A45" w:rsidRDefault="009C5A45" w:rsidP="00146FFA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3BA7">
        <w:rPr>
          <w:sz w:val="28"/>
          <w:szCs w:val="28"/>
        </w:rPr>
        <w:t xml:space="preserve">Овом одлуком се прописују услови и начин организовања послова у вршењу комуналних делатности </w:t>
      </w:r>
      <w:r w:rsidRPr="00D07D2B">
        <w:rPr>
          <w:sz w:val="28"/>
          <w:szCs w:val="28"/>
        </w:rPr>
        <w:t>снабдевања водом за пиће</w:t>
      </w:r>
      <w:r w:rsidRPr="00283BA7">
        <w:rPr>
          <w:sz w:val="28"/>
          <w:szCs w:val="28"/>
        </w:rPr>
        <w:t xml:space="preserve"> и пречишћавања и одвођења атмосферских и отпадних вода, права и обавезе предузећа које обавља ову кому</w:t>
      </w:r>
      <w:r>
        <w:rPr>
          <w:sz w:val="28"/>
          <w:szCs w:val="28"/>
        </w:rPr>
        <w:t>налну делатност, права и обавезе</w:t>
      </w:r>
      <w:r w:rsidRPr="00283BA7">
        <w:rPr>
          <w:sz w:val="28"/>
          <w:szCs w:val="28"/>
        </w:rPr>
        <w:t xml:space="preserve"> корисника услуга, цена комуналне услуге и начин наплате, услови за ускраћивање испоруке воде, изградња, реконструкција и одржавање објеката за водоснабдевање и канализацију, обавезе и овлашћења органа града и предузећа у случајевима прекида и поремећаја у испоруци воде и послови надзора</w:t>
      </w:r>
      <w:r>
        <w:rPr>
          <w:sz w:val="28"/>
          <w:szCs w:val="28"/>
        </w:rPr>
        <w:t>.“</w:t>
      </w:r>
    </w:p>
    <w:p w:rsidR="009C5A45" w:rsidRPr="00283BA7" w:rsidRDefault="009C5A45" w:rsidP="00283BA7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C5A45" w:rsidRPr="000E1BA8" w:rsidRDefault="009C5A45" w:rsidP="00283BA7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1BA8">
        <w:rPr>
          <w:b/>
          <w:sz w:val="28"/>
          <w:szCs w:val="28"/>
        </w:rPr>
        <w:t>Члан 2.</w:t>
      </w:r>
    </w:p>
    <w:p w:rsidR="009C5A45" w:rsidRDefault="009C5A45" w:rsidP="00283BA7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Члан 2. мења се и гласи:</w:t>
      </w:r>
    </w:p>
    <w:p w:rsidR="009C5A45" w:rsidRDefault="009C5A45" w:rsidP="00AD436C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A45" w:rsidRDefault="009C5A45" w:rsidP="00146FFA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„Члан 2.</w:t>
      </w:r>
    </w:p>
    <w:p w:rsidR="009C5A45" w:rsidRDefault="009C5A45" w:rsidP="00D75A21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Снабдевање</w:t>
      </w:r>
      <w:r w:rsidRPr="00D07D2B">
        <w:rPr>
          <w:sz w:val="28"/>
          <w:szCs w:val="28"/>
        </w:rPr>
        <w:t xml:space="preserve"> водом за пиће</w:t>
      </w:r>
      <w:r>
        <w:rPr>
          <w:sz w:val="28"/>
          <w:szCs w:val="28"/>
        </w:rPr>
        <w:t xml:space="preserve"> (у даљем тексту: испорука воде) је захватање, пречишћавање, прерада и испорука воде водоводном мрежом до мерног инструмента потрошача, обухватајући и мерни инструмент.“</w:t>
      </w:r>
    </w:p>
    <w:p w:rsidR="009C5A45" w:rsidRDefault="009C5A45" w:rsidP="00261822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C5A45" w:rsidRPr="000E1BA8" w:rsidRDefault="009C5A45" w:rsidP="00226F1C">
      <w:pPr>
        <w:jc w:val="center"/>
        <w:rPr>
          <w:b/>
          <w:sz w:val="28"/>
          <w:szCs w:val="28"/>
        </w:rPr>
      </w:pPr>
      <w:r w:rsidRPr="000E1BA8">
        <w:rPr>
          <w:b/>
          <w:sz w:val="28"/>
          <w:szCs w:val="28"/>
        </w:rPr>
        <w:t>Члан 3.</w:t>
      </w:r>
    </w:p>
    <w:p w:rsidR="009C5A45" w:rsidRPr="00AD436C" w:rsidRDefault="009C5A45" w:rsidP="00226F1C">
      <w:pPr>
        <w:jc w:val="center"/>
        <w:rPr>
          <w:sz w:val="28"/>
          <w:szCs w:val="28"/>
        </w:rPr>
      </w:pPr>
    </w:p>
    <w:p w:rsidR="009C5A45" w:rsidRPr="00AD436C" w:rsidRDefault="009C5A45" w:rsidP="00226F1C">
      <w:pPr>
        <w:jc w:val="both"/>
        <w:rPr>
          <w:sz w:val="28"/>
          <w:szCs w:val="28"/>
        </w:rPr>
      </w:pPr>
      <w:r w:rsidRPr="00AD436C">
        <w:rPr>
          <w:sz w:val="28"/>
          <w:szCs w:val="28"/>
        </w:rPr>
        <w:tab/>
        <w:t>Члан 3. мења се и гласи:</w:t>
      </w:r>
    </w:p>
    <w:p w:rsidR="009C5A45" w:rsidRDefault="009C5A45" w:rsidP="00146FFA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 w:rsidRPr="00AD436C">
        <w:rPr>
          <w:sz w:val="28"/>
          <w:szCs w:val="28"/>
        </w:rPr>
        <w:t>„Члан 3.</w:t>
      </w:r>
    </w:p>
    <w:p w:rsidR="009C5A45" w:rsidRPr="00AD436C" w:rsidRDefault="009C5A45" w:rsidP="00226F1C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Пречишћавање и одвођење</w:t>
      </w:r>
      <w:r w:rsidRPr="00AD436C">
        <w:rPr>
          <w:sz w:val="28"/>
          <w:szCs w:val="28"/>
        </w:rPr>
        <w:t xml:space="preserve"> атмосферских и отпадних вода (у даљем тексту: одвођење вода)</w:t>
      </w:r>
      <w:r>
        <w:rPr>
          <w:sz w:val="28"/>
          <w:szCs w:val="28"/>
        </w:rPr>
        <w:t xml:space="preserve"> је сакупљање, одвођење и пречишћавање и испуштање отпадних, атмосферских и површинских вода са површине јавне намене, односно прикључка корисника на уличну канализациону мрежу, третман отпадних вода у постројењу за пречишћавање, црпљење, одвоз и третирање фекалија из септичких јама.</w:t>
      </w:r>
      <w:r w:rsidRPr="00AD436C">
        <w:rPr>
          <w:sz w:val="28"/>
          <w:szCs w:val="28"/>
          <w:lang w:val="ru-RU"/>
        </w:rPr>
        <w:t>"</w:t>
      </w:r>
    </w:p>
    <w:p w:rsidR="009C5A45" w:rsidRPr="00D07D2B" w:rsidRDefault="009C5A45" w:rsidP="00226F1C">
      <w:pPr>
        <w:suppressLineNumbers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9C5A45" w:rsidRPr="000E1BA8" w:rsidRDefault="009C5A45" w:rsidP="0092577F">
      <w:pPr>
        <w:jc w:val="center"/>
        <w:rPr>
          <w:b/>
          <w:sz w:val="28"/>
          <w:szCs w:val="28"/>
        </w:rPr>
      </w:pPr>
      <w:r w:rsidRPr="000E1BA8">
        <w:rPr>
          <w:b/>
          <w:sz w:val="28"/>
          <w:szCs w:val="28"/>
        </w:rPr>
        <w:t>Члан 4.</w:t>
      </w:r>
    </w:p>
    <w:p w:rsidR="009C5A45" w:rsidRPr="00D75A21" w:rsidRDefault="009C5A45" w:rsidP="0092577F">
      <w:pPr>
        <w:jc w:val="center"/>
        <w:rPr>
          <w:sz w:val="28"/>
          <w:szCs w:val="28"/>
        </w:rPr>
      </w:pPr>
    </w:p>
    <w:p w:rsidR="009C5A45" w:rsidRPr="00D75A21" w:rsidRDefault="009C5A45" w:rsidP="0092577F">
      <w:pPr>
        <w:jc w:val="both"/>
        <w:rPr>
          <w:sz w:val="28"/>
          <w:szCs w:val="28"/>
        </w:rPr>
      </w:pPr>
      <w:r w:rsidRPr="00D75A21">
        <w:rPr>
          <w:sz w:val="28"/>
          <w:szCs w:val="28"/>
        </w:rPr>
        <w:tab/>
        <w:t>Члан 4. мења се и гласи:</w:t>
      </w:r>
    </w:p>
    <w:p w:rsidR="009C5A45" w:rsidRPr="00D75A21" w:rsidRDefault="009C5A45" w:rsidP="00146FFA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 w:rsidRPr="00D75A21">
        <w:rPr>
          <w:sz w:val="28"/>
          <w:szCs w:val="28"/>
        </w:rPr>
        <w:t>„Члан 4</w:t>
      </w:r>
      <w:r>
        <w:rPr>
          <w:sz w:val="28"/>
          <w:szCs w:val="28"/>
        </w:rPr>
        <w:t>.</w:t>
      </w:r>
    </w:p>
    <w:p w:rsidR="009C5A45" w:rsidRPr="00D75A21" w:rsidRDefault="009C5A45" w:rsidP="00146FFA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A45" w:rsidRPr="000472A1" w:rsidRDefault="009C5A45" w:rsidP="00146FFA">
      <w:pPr>
        <w:suppressLineNumber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D75A21">
        <w:rPr>
          <w:sz w:val="28"/>
          <w:szCs w:val="28"/>
        </w:rPr>
        <w:tab/>
      </w:r>
      <w:r w:rsidRPr="000472A1">
        <w:rPr>
          <w:sz w:val="28"/>
          <w:szCs w:val="28"/>
        </w:rPr>
        <w:t>Комуналне делатности снабдев</w:t>
      </w:r>
      <w:r>
        <w:rPr>
          <w:sz w:val="28"/>
          <w:szCs w:val="28"/>
        </w:rPr>
        <w:t>ање водом за пиће и пречишћавањ</w:t>
      </w:r>
      <w:r>
        <w:rPr>
          <w:sz w:val="28"/>
          <w:szCs w:val="28"/>
          <w:lang w:val="sr-Latn-CS"/>
        </w:rPr>
        <w:t>e</w:t>
      </w:r>
      <w:r>
        <w:rPr>
          <w:sz w:val="28"/>
          <w:szCs w:val="28"/>
        </w:rPr>
        <w:t xml:space="preserve"> и одвођењ</w:t>
      </w:r>
      <w:r>
        <w:rPr>
          <w:sz w:val="28"/>
          <w:szCs w:val="28"/>
          <w:lang w:val="sr-Latn-CS"/>
        </w:rPr>
        <w:t>e</w:t>
      </w:r>
      <w:r w:rsidRPr="000472A1">
        <w:rPr>
          <w:sz w:val="28"/>
          <w:szCs w:val="28"/>
        </w:rPr>
        <w:t xml:space="preserve"> атмосферских и отпадних вода обавља Јавно комунално предузеће за водовод и канализацију „Наиссус“ Ниш</w:t>
      </w:r>
      <w:r>
        <w:rPr>
          <w:sz w:val="28"/>
          <w:szCs w:val="28"/>
        </w:rPr>
        <w:t xml:space="preserve"> (у даљем тексту: предузеће)</w:t>
      </w:r>
      <w:r w:rsidRPr="000472A1">
        <w:rPr>
          <w:sz w:val="28"/>
          <w:szCs w:val="28"/>
        </w:rPr>
        <w:t>, које је Град Ниш основао за обављање ових комуналних делатности.</w:t>
      </w:r>
      <w:r w:rsidRPr="000472A1">
        <w:rPr>
          <w:sz w:val="28"/>
          <w:szCs w:val="28"/>
          <w:lang w:val="ru-RU"/>
        </w:rPr>
        <w:t>"</w:t>
      </w:r>
    </w:p>
    <w:p w:rsidR="009C5A45" w:rsidRDefault="009C5A45" w:rsidP="000472A1">
      <w:pPr>
        <w:jc w:val="center"/>
        <w:rPr>
          <w:color w:val="FF0000"/>
          <w:sz w:val="28"/>
          <w:szCs w:val="28"/>
        </w:rPr>
      </w:pPr>
    </w:p>
    <w:p w:rsidR="009C5A45" w:rsidRPr="000E1BA8" w:rsidRDefault="009C5A45" w:rsidP="000472A1">
      <w:pPr>
        <w:jc w:val="center"/>
        <w:rPr>
          <w:b/>
          <w:sz w:val="28"/>
          <w:szCs w:val="28"/>
        </w:rPr>
      </w:pPr>
      <w:r w:rsidRPr="000E1BA8">
        <w:rPr>
          <w:b/>
          <w:sz w:val="28"/>
          <w:szCs w:val="28"/>
        </w:rPr>
        <w:t>Члан 5.</w:t>
      </w:r>
    </w:p>
    <w:p w:rsidR="009C5A45" w:rsidRDefault="009C5A45" w:rsidP="000472A1">
      <w:pPr>
        <w:jc w:val="center"/>
        <w:rPr>
          <w:sz w:val="28"/>
          <w:szCs w:val="28"/>
        </w:rPr>
      </w:pPr>
    </w:p>
    <w:p w:rsidR="009C5A45" w:rsidRPr="000472A1" w:rsidRDefault="009C5A45" w:rsidP="000472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Члан 6. мења се и гласи:</w:t>
      </w:r>
    </w:p>
    <w:p w:rsidR="009C5A45" w:rsidRPr="000472A1" w:rsidRDefault="009C5A45" w:rsidP="000472A1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„</w:t>
      </w:r>
      <w:r w:rsidRPr="000472A1">
        <w:rPr>
          <w:sz w:val="28"/>
          <w:szCs w:val="28"/>
        </w:rPr>
        <w:t>Члан 6</w:t>
      </w:r>
    </w:p>
    <w:p w:rsidR="009C5A45" w:rsidRPr="000472A1" w:rsidRDefault="009C5A45" w:rsidP="000472A1">
      <w:pPr>
        <w:suppressLineNumbers/>
        <w:autoSpaceDE w:val="0"/>
        <w:autoSpaceDN w:val="0"/>
        <w:adjustRightInd w:val="0"/>
        <w:rPr>
          <w:sz w:val="28"/>
          <w:szCs w:val="28"/>
        </w:rPr>
      </w:pPr>
    </w:p>
    <w:p w:rsidR="009C5A45" w:rsidRDefault="009C5A45" w:rsidP="000472A1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Испорука воде</w:t>
      </w:r>
      <w:r w:rsidRPr="000472A1">
        <w:rPr>
          <w:sz w:val="28"/>
          <w:szCs w:val="28"/>
        </w:rPr>
        <w:t xml:space="preserve"> и одвођење вода врши се преко одговарајућих техничких система, који представљају техничко-технолошку целину, односно преко јавног водовода и јавне канализације.</w:t>
      </w:r>
      <w:r>
        <w:rPr>
          <w:sz w:val="28"/>
          <w:szCs w:val="28"/>
        </w:rPr>
        <w:t>“</w:t>
      </w:r>
    </w:p>
    <w:p w:rsidR="009C5A45" w:rsidRDefault="009C5A45" w:rsidP="0090704B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A45" w:rsidRPr="000E1BA8" w:rsidRDefault="009C5A45" w:rsidP="0090704B">
      <w:pPr>
        <w:jc w:val="center"/>
        <w:rPr>
          <w:b/>
          <w:sz w:val="28"/>
          <w:szCs w:val="28"/>
        </w:rPr>
      </w:pPr>
      <w:r w:rsidRPr="000E1BA8">
        <w:rPr>
          <w:b/>
          <w:sz w:val="28"/>
          <w:szCs w:val="28"/>
        </w:rPr>
        <w:t>Члан 6.</w:t>
      </w:r>
    </w:p>
    <w:p w:rsidR="009C5A45" w:rsidRDefault="009C5A45" w:rsidP="0090704B">
      <w:pPr>
        <w:jc w:val="center"/>
        <w:rPr>
          <w:sz w:val="28"/>
          <w:szCs w:val="28"/>
        </w:rPr>
      </w:pPr>
    </w:p>
    <w:p w:rsidR="009C5A45" w:rsidRPr="000472A1" w:rsidRDefault="009C5A45" w:rsidP="009070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Члан 7. мења се и гласи:</w:t>
      </w:r>
    </w:p>
    <w:p w:rsidR="009C5A45" w:rsidRPr="00724EBF" w:rsidRDefault="009C5A45" w:rsidP="00724EBF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 w:rsidRPr="0090704B">
        <w:rPr>
          <w:sz w:val="28"/>
          <w:szCs w:val="28"/>
        </w:rPr>
        <w:t>„</w:t>
      </w:r>
      <w:r w:rsidRPr="00724EBF">
        <w:rPr>
          <w:sz w:val="28"/>
          <w:szCs w:val="28"/>
        </w:rPr>
        <w:t>Члан 7</w:t>
      </w:r>
    </w:p>
    <w:p w:rsidR="009C5A45" w:rsidRPr="00724EBF" w:rsidRDefault="009C5A45" w:rsidP="00724EBF">
      <w:pPr>
        <w:suppressLineNumbers/>
        <w:autoSpaceDE w:val="0"/>
        <w:autoSpaceDN w:val="0"/>
        <w:adjustRightInd w:val="0"/>
        <w:ind w:firstLine="491"/>
        <w:jc w:val="both"/>
        <w:rPr>
          <w:sz w:val="28"/>
          <w:szCs w:val="28"/>
        </w:rPr>
      </w:pPr>
    </w:p>
    <w:p w:rsidR="009C5A45" w:rsidRPr="00724EBF" w:rsidRDefault="009C5A45" w:rsidP="00724EBF">
      <w:pPr>
        <w:suppressLineNumbers/>
        <w:autoSpaceDE w:val="0"/>
        <w:autoSpaceDN w:val="0"/>
        <w:adjustRightInd w:val="0"/>
        <w:ind w:firstLine="491"/>
        <w:jc w:val="both"/>
        <w:rPr>
          <w:sz w:val="28"/>
          <w:szCs w:val="28"/>
        </w:rPr>
      </w:pPr>
      <w:r w:rsidRPr="00724EBF">
        <w:rPr>
          <w:sz w:val="28"/>
          <w:szCs w:val="28"/>
          <w:lang w:val="sr-Latn-CS"/>
        </w:rPr>
        <w:t xml:space="preserve">  </w:t>
      </w:r>
      <w:r w:rsidRPr="00724EBF">
        <w:rPr>
          <w:sz w:val="28"/>
          <w:szCs w:val="28"/>
        </w:rPr>
        <w:t>Технички систем за испоруку воде представљају следећа постројења и уређаји:</w:t>
      </w:r>
    </w:p>
    <w:p w:rsidR="009C5A45" w:rsidRPr="00724EBF" w:rsidRDefault="009C5A45" w:rsidP="00724EBF">
      <w:pPr>
        <w:suppressLineNumbers/>
        <w:autoSpaceDE w:val="0"/>
        <w:autoSpaceDN w:val="0"/>
        <w:adjustRightInd w:val="0"/>
        <w:ind w:firstLine="491"/>
        <w:jc w:val="both"/>
        <w:rPr>
          <w:sz w:val="28"/>
          <w:szCs w:val="28"/>
        </w:rPr>
      </w:pPr>
      <w:r w:rsidRPr="00724EBF">
        <w:rPr>
          <w:sz w:val="28"/>
          <w:szCs w:val="28"/>
          <w:lang w:val="sr-Latn-CS"/>
        </w:rPr>
        <w:t xml:space="preserve"> </w:t>
      </w:r>
      <w:r w:rsidRPr="00724EBF">
        <w:rPr>
          <w:sz w:val="28"/>
          <w:szCs w:val="28"/>
        </w:rPr>
        <w:t>1.</w:t>
      </w:r>
      <w:r w:rsidRPr="00724EBF">
        <w:rPr>
          <w:sz w:val="28"/>
          <w:szCs w:val="28"/>
        </w:rPr>
        <w:tab/>
        <w:t>изворишта са објектима и опремом,</w:t>
      </w:r>
    </w:p>
    <w:p w:rsidR="009C5A45" w:rsidRPr="00724EBF" w:rsidRDefault="009C5A45" w:rsidP="00724EBF">
      <w:pPr>
        <w:suppressLineNumbers/>
        <w:autoSpaceDE w:val="0"/>
        <w:autoSpaceDN w:val="0"/>
        <w:adjustRightInd w:val="0"/>
        <w:ind w:firstLine="491"/>
        <w:jc w:val="both"/>
        <w:rPr>
          <w:sz w:val="28"/>
          <w:szCs w:val="28"/>
        </w:rPr>
      </w:pPr>
      <w:r w:rsidRPr="00724EBF">
        <w:rPr>
          <w:sz w:val="28"/>
          <w:szCs w:val="28"/>
          <w:lang w:val="sr-Latn-CS"/>
        </w:rPr>
        <w:t xml:space="preserve"> </w:t>
      </w:r>
      <w:r w:rsidRPr="00724EBF">
        <w:rPr>
          <w:sz w:val="28"/>
          <w:szCs w:val="28"/>
        </w:rPr>
        <w:t>2.</w:t>
      </w:r>
      <w:r w:rsidRPr="00724EBF">
        <w:rPr>
          <w:sz w:val="28"/>
          <w:szCs w:val="28"/>
        </w:rPr>
        <w:tab/>
        <w:t>транспортни цевоводи,</w:t>
      </w:r>
    </w:p>
    <w:p w:rsidR="009C5A45" w:rsidRPr="00724EBF" w:rsidRDefault="009C5A45" w:rsidP="00724EBF">
      <w:pPr>
        <w:suppressLineNumbers/>
        <w:autoSpaceDE w:val="0"/>
        <w:autoSpaceDN w:val="0"/>
        <w:adjustRightInd w:val="0"/>
        <w:ind w:firstLine="491"/>
        <w:jc w:val="both"/>
        <w:rPr>
          <w:sz w:val="28"/>
          <w:szCs w:val="28"/>
        </w:rPr>
      </w:pPr>
      <w:r w:rsidRPr="00724EBF">
        <w:rPr>
          <w:sz w:val="28"/>
          <w:szCs w:val="28"/>
          <w:lang w:val="sr-Latn-CS"/>
        </w:rPr>
        <w:t xml:space="preserve"> </w:t>
      </w:r>
      <w:r w:rsidRPr="00724EBF">
        <w:rPr>
          <w:sz w:val="28"/>
          <w:szCs w:val="28"/>
        </w:rPr>
        <w:t>3.</w:t>
      </w:r>
      <w:r w:rsidRPr="00724EBF">
        <w:rPr>
          <w:sz w:val="28"/>
          <w:szCs w:val="28"/>
        </w:rPr>
        <w:tab/>
        <w:t>постројења за пречишћавање воде,</w:t>
      </w:r>
    </w:p>
    <w:p w:rsidR="009C5A45" w:rsidRPr="00724EBF" w:rsidRDefault="009C5A45" w:rsidP="00724EBF">
      <w:pPr>
        <w:suppressLineNumbers/>
        <w:autoSpaceDE w:val="0"/>
        <w:autoSpaceDN w:val="0"/>
        <w:adjustRightInd w:val="0"/>
        <w:ind w:firstLine="491"/>
        <w:jc w:val="both"/>
        <w:rPr>
          <w:sz w:val="28"/>
          <w:szCs w:val="28"/>
        </w:rPr>
      </w:pPr>
      <w:r w:rsidRPr="00724EBF">
        <w:rPr>
          <w:sz w:val="28"/>
          <w:szCs w:val="28"/>
          <w:lang w:val="sr-Latn-CS"/>
        </w:rPr>
        <w:t xml:space="preserve"> </w:t>
      </w:r>
      <w:r w:rsidRPr="00724EBF">
        <w:rPr>
          <w:sz w:val="28"/>
          <w:szCs w:val="28"/>
        </w:rPr>
        <w:t>4.</w:t>
      </w:r>
      <w:r w:rsidRPr="00724EBF">
        <w:rPr>
          <w:sz w:val="28"/>
          <w:szCs w:val="28"/>
        </w:rPr>
        <w:tab/>
        <w:t>уређаји за потискивање воде (црпне станице),</w:t>
      </w:r>
    </w:p>
    <w:p w:rsidR="009C5A45" w:rsidRPr="00724EBF" w:rsidRDefault="009C5A45" w:rsidP="00724EBF">
      <w:pPr>
        <w:suppressLineNumbers/>
        <w:autoSpaceDE w:val="0"/>
        <w:autoSpaceDN w:val="0"/>
        <w:adjustRightInd w:val="0"/>
        <w:ind w:firstLine="491"/>
        <w:jc w:val="both"/>
        <w:rPr>
          <w:sz w:val="28"/>
          <w:szCs w:val="28"/>
        </w:rPr>
      </w:pPr>
      <w:r w:rsidRPr="00724EBF">
        <w:rPr>
          <w:sz w:val="28"/>
          <w:szCs w:val="28"/>
          <w:lang w:val="sr-Latn-CS"/>
        </w:rPr>
        <w:t xml:space="preserve"> </w:t>
      </w:r>
      <w:r w:rsidRPr="00724EBF">
        <w:rPr>
          <w:sz w:val="28"/>
          <w:szCs w:val="28"/>
        </w:rPr>
        <w:t>5.</w:t>
      </w:r>
      <w:r w:rsidRPr="00724EBF">
        <w:rPr>
          <w:sz w:val="28"/>
          <w:szCs w:val="28"/>
        </w:rPr>
        <w:tab/>
        <w:t>резервоари,</w:t>
      </w:r>
    </w:p>
    <w:p w:rsidR="009C5A45" w:rsidRPr="00724EBF" w:rsidRDefault="009C5A45" w:rsidP="00724EBF">
      <w:pPr>
        <w:suppressLineNumbers/>
        <w:autoSpaceDE w:val="0"/>
        <w:autoSpaceDN w:val="0"/>
        <w:adjustRightInd w:val="0"/>
        <w:ind w:firstLine="491"/>
        <w:jc w:val="both"/>
        <w:rPr>
          <w:sz w:val="28"/>
          <w:szCs w:val="28"/>
        </w:rPr>
      </w:pPr>
      <w:r w:rsidRPr="00724EBF">
        <w:rPr>
          <w:sz w:val="28"/>
          <w:szCs w:val="28"/>
          <w:lang w:val="sr-Latn-CS"/>
        </w:rPr>
        <w:t xml:space="preserve"> </w:t>
      </w:r>
      <w:r w:rsidRPr="00724EBF">
        <w:rPr>
          <w:sz w:val="28"/>
          <w:szCs w:val="28"/>
        </w:rPr>
        <w:t>6.</w:t>
      </w:r>
      <w:r w:rsidRPr="00724EBF">
        <w:rPr>
          <w:sz w:val="28"/>
          <w:szCs w:val="28"/>
        </w:rPr>
        <w:tab/>
        <w:t>водоводна мрежа,</w:t>
      </w:r>
    </w:p>
    <w:p w:rsidR="009C5A45" w:rsidRPr="00724EBF" w:rsidRDefault="009C5A45" w:rsidP="00724EBF">
      <w:pPr>
        <w:suppressLineNumbers/>
        <w:autoSpaceDE w:val="0"/>
        <w:autoSpaceDN w:val="0"/>
        <w:adjustRightInd w:val="0"/>
        <w:ind w:firstLine="491"/>
        <w:jc w:val="both"/>
        <w:rPr>
          <w:sz w:val="28"/>
          <w:szCs w:val="28"/>
        </w:rPr>
      </w:pPr>
      <w:r w:rsidRPr="00724EBF">
        <w:rPr>
          <w:sz w:val="28"/>
          <w:szCs w:val="28"/>
          <w:lang w:val="sr-Latn-CS"/>
        </w:rPr>
        <w:t xml:space="preserve"> </w:t>
      </w:r>
      <w:r w:rsidRPr="00724EBF">
        <w:rPr>
          <w:sz w:val="28"/>
          <w:szCs w:val="28"/>
        </w:rPr>
        <w:t>7.</w:t>
      </w:r>
      <w:r w:rsidRPr="00724EBF">
        <w:rPr>
          <w:sz w:val="28"/>
          <w:szCs w:val="28"/>
        </w:rPr>
        <w:tab/>
        <w:t>прикључци до мерног уређаја корисника,</w:t>
      </w:r>
    </w:p>
    <w:p w:rsidR="009C5A45" w:rsidRPr="00724EBF" w:rsidRDefault="009C5A45" w:rsidP="00724EBF">
      <w:pPr>
        <w:suppressLineNumbers/>
        <w:autoSpaceDE w:val="0"/>
        <w:autoSpaceDN w:val="0"/>
        <w:adjustRightInd w:val="0"/>
        <w:ind w:firstLine="491"/>
        <w:jc w:val="both"/>
        <w:rPr>
          <w:sz w:val="28"/>
          <w:szCs w:val="28"/>
        </w:rPr>
      </w:pPr>
      <w:r w:rsidRPr="00724EBF">
        <w:rPr>
          <w:sz w:val="28"/>
          <w:szCs w:val="28"/>
          <w:lang w:val="sr-Latn-CS"/>
        </w:rPr>
        <w:t xml:space="preserve"> </w:t>
      </w:r>
      <w:r w:rsidRPr="00724EBF">
        <w:rPr>
          <w:sz w:val="28"/>
          <w:szCs w:val="28"/>
        </w:rPr>
        <w:t>8.</w:t>
      </w:r>
      <w:r w:rsidRPr="00724EBF">
        <w:rPr>
          <w:sz w:val="28"/>
          <w:szCs w:val="28"/>
        </w:rPr>
        <w:tab/>
        <w:t xml:space="preserve">уређаји за мерење количине испоручене воде (у даљем тексту: водомери), </w:t>
      </w:r>
    </w:p>
    <w:p w:rsidR="009C5A45" w:rsidRPr="00724EBF" w:rsidRDefault="009C5A45" w:rsidP="00724EBF">
      <w:pPr>
        <w:suppressLineNumbers/>
        <w:autoSpaceDE w:val="0"/>
        <w:autoSpaceDN w:val="0"/>
        <w:adjustRightInd w:val="0"/>
        <w:ind w:firstLine="491"/>
        <w:jc w:val="both"/>
        <w:rPr>
          <w:sz w:val="28"/>
          <w:szCs w:val="28"/>
        </w:rPr>
      </w:pPr>
      <w:r w:rsidRPr="00724EBF">
        <w:rPr>
          <w:sz w:val="28"/>
          <w:szCs w:val="28"/>
          <w:lang w:val="sr-Latn-CS"/>
        </w:rPr>
        <w:t xml:space="preserve"> </w:t>
      </w:r>
      <w:r w:rsidRPr="00724EBF">
        <w:rPr>
          <w:sz w:val="28"/>
          <w:szCs w:val="28"/>
        </w:rPr>
        <w:t>9.</w:t>
      </w:r>
      <w:r w:rsidRPr="00724EBF">
        <w:rPr>
          <w:sz w:val="28"/>
          <w:szCs w:val="28"/>
        </w:rPr>
        <w:tab/>
        <w:t>окна за мерни уређај,</w:t>
      </w:r>
    </w:p>
    <w:p w:rsidR="009C5A45" w:rsidRPr="00724EBF" w:rsidRDefault="009C5A45" w:rsidP="00724EBF">
      <w:pPr>
        <w:suppressLineNumbers/>
        <w:autoSpaceDE w:val="0"/>
        <w:autoSpaceDN w:val="0"/>
        <w:adjustRightInd w:val="0"/>
        <w:ind w:firstLine="491"/>
        <w:jc w:val="both"/>
        <w:rPr>
          <w:sz w:val="28"/>
          <w:szCs w:val="28"/>
        </w:rPr>
      </w:pPr>
      <w:r w:rsidRPr="00724EBF">
        <w:rPr>
          <w:sz w:val="28"/>
          <w:szCs w:val="28"/>
        </w:rPr>
        <w:t>10.</w:t>
      </w:r>
      <w:r w:rsidRPr="00724EBF">
        <w:rPr>
          <w:sz w:val="28"/>
          <w:szCs w:val="28"/>
        </w:rPr>
        <w:tab/>
        <w:t>кућне инсталације.</w:t>
      </w:r>
    </w:p>
    <w:p w:rsidR="009C5A45" w:rsidRPr="00724EBF" w:rsidRDefault="009C5A45" w:rsidP="00724EBF">
      <w:pPr>
        <w:suppressLineNumbers/>
        <w:autoSpaceDE w:val="0"/>
        <w:autoSpaceDN w:val="0"/>
        <w:adjustRightInd w:val="0"/>
        <w:ind w:firstLine="491"/>
        <w:jc w:val="both"/>
        <w:rPr>
          <w:sz w:val="28"/>
          <w:szCs w:val="28"/>
        </w:rPr>
      </w:pPr>
      <w:r w:rsidRPr="00724EBF">
        <w:rPr>
          <w:sz w:val="28"/>
          <w:szCs w:val="28"/>
          <w:lang w:val="sr-Latn-CS"/>
        </w:rPr>
        <w:t xml:space="preserve">   </w:t>
      </w:r>
      <w:r w:rsidRPr="00724EBF">
        <w:rPr>
          <w:sz w:val="28"/>
          <w:szCs w:val="28"/>
        </w:rPr>
        <w:t xml:space="preserve">Постројења и уређаји из става 1 овог члана тачке од 1 до </w:t>
      </w:r>
      <w:r>
        <w:rPr>
          <w:sz w:val="28"/>
          <w:szCs w:val="28"/>
        </w:rPr>
        <w:t>8</w:t>
      </w:r>
      <w:r w:rsidRPr="00724EBF">
        <w:rPr>
          <w:sz w:val="28"/>
          <w:szCs w:val="28"/>
        </w:rPr>
        <w:t xml:space="preserve">  чине јавни водовод.</w:t>
      </w:r>
    </w:p>
    <w:p w:rsidR="009C5A45" w:rsidRPr="00724EBF" w:rsidRDefault="009C5A45" w:rsidP="00724EBF">
      <w:pPr>
        <w:suppressLineNumbers/>
        <w:autoSpaceDE w:val="0"/>
        <w:autoSpaceDN w:val="0"/>
        <w:adjustRightInd w:val="0"/>
        <w:ind w:firstLine="491"/>
        <w:jc w:val="both"/>
        <w:rPr>
          <w:sz w:val="28"/>
          <w:szCs w:val="28"/>
        </w:rPr>
      </w:pPr>
      <w:r w:rsidRPr="00724EBF">
        <w:rPr>
          <w:sz w:val="28"/>
          <w:szCs w:val="28"/>
        </w:rPr>
        <w:tab/>
      </w:r>
      <w:r w:rsidRPr="00724EBF">
        <w:rPr>
          <w:sz w:val="28"/>
          <w:szCs w:val="28"/>
          <w:lang w:val="sr-Latn-CS"/>
        </w:rPr>
        <w:t xml:space="preserve"> </w:t>
      </w:r>
      <w:r w:rsidRPr="00724EBF">
        <w:rPr>
          <w:sz w:val="28"/>
          <w:szCs w:val="28"/>
        </w:rPr>
        <w:t xml:space="preserve">Постројења и уређаји </w:t>
      </w:r>
      <w:r>
        <w:rPr>
          <w:sz w:val="28"/>
          <w:szCs w:val="28"/>
        </w:rPr>
        <w:t>из става 1 овог члана тачке 9 и</w:t>
      </w:r>
      <w:r w:rsidRPr="00724EBF">
        <w:rPr>
          <w:sz w:val="28"/>
          <w:szCs w:val="28"/>
        </w:rPr>
        <w:t xml:space="preserve"> 10 чине унутрашње инсталације.</w:t>
      </w:r>
    </w:p>
    <w:p w:rsidR="009C5A45" w:rsidRPr="0090704B" w:rsidRDefault="009C5A45" w:rsidP="00724EBF">
      <w:pPr>
        <w:suppressLineNumbers/>
        <w:autoSpaceDE w:val="0"/>
        <w:autoSpaceDN w:val="0"/>
        <w:adjustRightInd w:val="0"/>
        <w:ind w:firstLine="491"/>
        <w:jc w:val="both"/>
        <w:rPr>
          <w:sz w:val="28"/>
          <w:szCs w:val="28"/>
        </w:rPr>
      </w:pPr>
      <w:r w:rsidRPr="00724EBF">
        <w:rPr>
          <w:sz w:val="28"/>
          <w:szCs w:val="28"/>
        </w:rPr>
        <w:tab/>
      </w:r>
      <w:r w:rsidRPr="00724EBF">
        <w:rPr>
          <w:sz w:val="28"/>
          <w:szCs w:val="28"/>
          <w:lang w:val="sr-Latn-CS"/>
        </w:rPr>
        <w:t xml:space="preserve"> </w:t>
      </w:r>
      <w:r w:rsidRPr="00724EBF">
        <w:rPr>
          <w:sz w:val="28"/>
          <w:szCs w:val="28"/>
        </w:rPr>
        <w:t>О одржавању јавног водовода стара се ЈКП ''Наиссус'' Ниш, а о одржавању унутрашњих инсталација корисник.</w:t>
      </w:r>
      <w:r>
        <w:rPr>
          <w:sz w:val="28"/>
          <w:szCs w:val="28"/>
        </w:rPr>
        <w:t>“</w:t>
      </w:r>
    </w:p>
    <w:p w:rsidR="009C5A45" w:rsidRPr="000472A1" w:rsidRDefault="009C5A45" w:rsidP="0090704B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5A45" w:rsidRPr="000E1BA8" w:rsidRDefault="009C5A45" w:rsidP="00044C66">
      <w:pPr>
        <w:jc w:val="center"/>
        <w:rPr>
          <w:b/>
          <w:sz w:val="28"/>
          <w:szCs w:val="28"/>
        </w:rPr>
      </w:pPr>
      <w:r w:rsidRPr="000E1BA8">
        <w:rPr>
          <w:b/>
          <w:sz w:val="28"/>
          <w:szCs w:val="28"/>
        </w:rPr>
        <w:t>Члан 7.</w:t>
      </w:r>
    </w:p>
    <w:p w:rsidR="009C5A45" w:rsidRDefault="009C5A45" w:rsidP="00044C66">
      <w:pPr>
        <w:jc w:val="center"/>
        <w:rPr>
          <w:sz w:val="28"/>
          <w:szCs w:val="28"/>
        </w:rPr>
      </w:pPr>
    </w:p>
    <w:p w:rsidR="009C5A45" w:rsidRDefault="009C5A45" w:rsidP="00044C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члану 10. реч: „управни“ замењује се речју: „надзорни“.</w:t>
      </w:r>
    </w:p>
    <w:p w:rsidR="009C5A45" w:rsidRDefault="009C5A45" w:rsidP="00044C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C5A45" w:rsidRPr="000E1BA8" w:rsidRDefault="009C5A45" w:rsidP="00044C66">
      <w:pPr>
        <w:ind w:left="3540"/>
        <w:jc w:val="both"/>
        <w:rPr>
          <w:b/>
          <w:sz w:val="28"/>
          <w:szCs w:val="28"/>
        </w:rPr>
      </w:pPr>
      <w:r w:rsidRPr="000E1BA8">
        <w:rPr>
          <w:b/>
          <w:sz w:val="28"/>
          <w:szCs w:val="28"/>
        </w:rPr>
        <w:t xml:space="preserve">        Члан 8.</w:t>
      </w:r>
    </w:p>
    <w:p w:rsidR="009C5A45" w:rsidRDefault="009C5A45" w:rsidP="00044C66">
      <w:pPr>
        <w:ind w:left="3540"/>
        <w:jc w:val="both"/>
        <w:rPr>
          <w:sz w:val="28"/>
          <w:szCs w:val="28"/>
        </w:rPr>
      </w:pPr>
    </w:p>
    <w:p w:rsidR="009C5A45" w:rsidRDefault="009C5A45" w:rsidP="00044C66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члану 11., 13., 27., 34., </w:t>
      </w:r>
      <w:r w:rsidRPr="00044C66">
        <w:rPr>
          <w:sz w:val="28"/>
          <w:szCs w:val="28"/>
        </w:rPr>
        <w:t>38., 41., 42., 43. и 45. речи: ''управа надлежна'' у одређеном падежу замењују се речима: ''Градска управа Града Ниша-секретаријат надлежан'' у одговарајућем падежу.</w:t>
      </w:r>
    </w:p>
    <w:p w:rsidR="009C5A45" w:rsidRPr="00044C66" w:rsidRDefault="009C5A45" w:rsidP="00044C66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C5A45" w:rsidRDefault="009C5A45" w:rsidP="00044C66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Члан 9</w:t>
      </w:r>
      <w:r w:rsidRPr="000E1BA8">
        <w:rPr>
          <w:b/>
          <w:sz w:val="28"/>
          <w:szCs w:val="28"/>
        </w:rPr>
        <w:t>.</w:t>
      </w:r>
    </w:p>
    <w:p w:rsidR="009C5A45" w:rsidRDefault="009C5A45" w:rsidP="00044C66">
      <w:pPr>
        <w:ind w:left="3540"/>
        <w:jc w:val="both"/>
        <w:rPr>
          <w:b/>
          <w:sz w:val="28"/>
          <w:szCs w:val="28"/>
        </w:rPr>
      </w:pPr>
    </w:p>
    <w:p w:rsidR="009C5A45" w:rsidRDefault="009C5A45" w:rsidP="005A396A">
      <w:pPr>
        <w:ind w:firstLine="708"/>
        <w:jc w:val="both"/>
        <w:rPr>
          <w:sz w:val="28"/>
          <w:szCs w:val="28"/>
        </w:rPr>
      </w:pPr>
      <w:r w:rsidRPr="005A396A">
        <w:rPr>
          <w:sz w:val="28"/>
          <w:szCs w:val="28"/>
        </w:rPr>
        <w:t xml:space="preserve">У члану </w:t>
      </w:r>
      <w:r w:rsidRPr="00044C66">
        <w:rPr>
          <w:sz w:val="28"/>
          <w:szCs w:val="28"/>
        </w:rPr>
        <w:t>36.</w:t>
      </w:r>
      <w:r>
        <w:rPr>
          <w:sz w:val="28"/>
          <w:szCs w:val="28"/>
        </w:rPr>
        <w:t xml:space="preserve"> речи: ''надлежне</w:t>
      </w:r>
      <w:r w:rsidRPr="005A396A">
        <w:rPr>
          <w:sz w:val="28"/>
          <w:szCs w:val="28"/>
        </w:rPr>
        <w:t xml:space="preserve"> управ</w:t>
      </w:r>
      <w:r>
        <w:rPr>
          <w:sz w:val="28"/>
          <w:szCs w:val="28"/>
        </w:rPr>
        <w:t>е</w:t>
      </w:r>
      <w:r w:rsidRPr="005A396A">
        <w:rPr>
          <w:sz w:val="28"/>
          <w:szCs w:val="28"/>
        </w:rPr>
        <w:t xml:space="preserve">'' </w:t>
      </w:r>
      <w:r>
        <w:rPr>
          <w:sz w:val="28"/>
          <w:szCs w:val="28"/>
        </w:rPr>
        <w:t>замењују се речима: ''Градске управе</w:t>
      </w:r>
      <w:r w:rsidRPr="005A396A">
        <w:rPr>
          <w:sz w:val="28"/>
          <w:szCs w:val="28"/>
        </w:rPr>
        <w:t xml:space="preserve"> Града Ниша-</w:t>
      </w:r>
      <w:r w:rsidRPr="00101514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надлежног</w:t>
      </w:r>
      <w:r w:rsidRPr="005A396A">
        <w:rPr>
          <w:sz w:val="28"/>
          <w:szCs w:val="28"/>
        </w:rPr>
        <w:t xml:space="preserve"> секретаријат</w:t>
      </w:r>
      <w:r>
        <w:rPr>
          <w:sz w:val="28"/>
          <w:szCs w:val="28"/>
        </w:rPr>
        <w:t>а</w:t>
      </w:r>
      <w:r w:rsidRPr="005A396A">
        <w:rPr>
          <w:sz w:val="28"/>
          <w:szCs w:val="28"/>
        </w:rPr>
        <w:t>''.</w:t>
      </w:r>
    </w:p>
    <w:p w:rsidR="009C5A45" w:rsidRDefault="009C5A45" w:rsidP="005A396A">
      <w:pPr>
        <w:jc w:val="both"/>
        <w:rPr>
          <w:sz w:val="28"/>
          <w:szCs w:val="28"/>
        </w:rPr>
      </w:pPr>
    </w:p>
    <w:p w:rsidR="009C5A45" w:rsidRDefault="009C5A45" w:rsidP="005A3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Члан 10</w:t>
      </w:r>
      <w:r w:rsidRPr="000E1BA8">
        <w:rPr>
          <w:b/>
          <w:sz w:val="28"/>
          <w:szCs w:val="28"/>
        </w:rPr>
        <w:t>.</w:t>
      </w:r>
    </w:p>
    <w:p w:rsidR="009C5A45" w:rsidRDefault="009C5A45" w:rsidP="005A396A">
      <w:pPr>
        <w:jc w:val="center"/>
        <w:rPr>
          <w:sz w:val="28"/>
          <w:szCs w:val="28"/>
        </w:rPr>
      </w:pPr>
    </w:p>
    <w:p w:rsidR="009C5A45" w:rsidRDefault="009C5A45" w:rsidP="005A396A">
      <w:pPr>
        <w:ind w:firstLine="708"/>
        <w:jc w:val="both"/>
        <w:rPr>
          <w:sz w:val="28"/>
          <w:szCs w:val="28"/>
        </w:rPr>
      </w:pPr>
      <w:r w:rsidRPr="005A396A">
        <w:rPr>
          <w:sz w:val="28"/>
          <w:szCs w:val="28"/>
        </w:rPr>
        <w:t xml:space="preserve">У члану </w:t>
      </w:r>
      <w:r w:rsidRPr="00044C66">
        <w:rPr>
          <w:sz w:val="28"/>
          <w:szCs w:val="28"/>
        </w:rPr>
        <w:t>40.</w:t>
      </w:r>
      <w:r>
        <w:rPr>
          <w:sz w:val="28"/>
          <w:szCs w:val="28"/>
        </w:rPr>
        <w:t xml:space="preserve"> </w:t>
      </w:r>
      <w:r w:rsidRPr="005A396A">
        <w:rPr>
          <w:sz w:val="28"/>
          <w:szCs w:val="28"/>
        </w:rPr>
        <w:t>речи: ''</w:t>
      </w:r>
      <w:r>
        <w:rPr>
          <w:sz w:val="28"/>
          <w:szCs w:val="28"/>
        </w:rPr>
        <w:t>ресорне</w:t>
      </w:r>
      <w:r w:rsidRPr="005A396A">
        <w:rPr>
          <w:sz w:val="28"/>
          <w:szCs w:val="28"/>
        </w:rPr>
        <w:t xml:space="preserve"> управ</w:t>
      </w:r>
      <w:r>
        <w:rPr>
          <w:sz w:val="28"/>
          <w:szCs w:val="28"/>
        </w:rPr>
        <w:t>е</w:t>
      </w:r>
      <w:r w:rsidRPr="005A396A">
        <w:rPr>
          <w:sz w:val="28"/>
          <w:szCs w:val="28"/>
        </w:rPr>
        <w:t xml:space="preserve">'' </w:t>
      </w:r>
      <w:r>
        <w:rPr>
          <w:sz w:val="28"/>
          <w:szCs w:val="28"/>
        </w:rPr>
        <w:t>замењују се речима: ''Градска управа Града Ниша преко надлежних секретаријата</w:t>
      </w:r>
      <w:r w:rsidRPr="005A396A">
        <w:rPr>
          <w:sz w:val="28"/>
          <w:szCs w:val="28"/>
        </w:rPr>
        <w:t>''.</w:t>
      </w:r>
    </w:p>
    <w:p w:rsidR="009C5A45" w:rsidRPr="005A396A" w:rsidRDefault="009C5A45" w:rsidP="005A396A">
      <w:pPr>
        <w:ind w:firstLine="708"/>
        <w:jc w:val="both"/>
        <w:rPr>
          <w:sz w:val="28"/>
          <w:szCs w:val="28"/>
        </w:rPr>
      </w:pPr>
    </w:p>
    <w:p w:rsidR="009C5A45" w:rsidRPr="000E1BA8" w:rsidRDefault="009C5A45" w:rsidP="00044C66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Члан 11</w:t>
      </w:r>
      <w:r w:rsidRPr="000E1BA8">
        <w:rPr>
          <w:b/>
          <w:sz w:val="28"/>
          <w:szCs w:val="28"/>
        </w:rPr>
        <w:t>.</w:t>
      </w:r>
    </w:p>
    <w:p w:rsidR="009C5A45" w:rsidRDefault="009C5A45" w:rsidP="00044C66">
      <w:pPr>
        <w:ind w:left="3540"/>
        <w:jc w:val="both"/>
        <w:rPr>
          <w:sz w:val="28"/>
          <w:szCs w:val="28"/>
        </w:rPr>
      </w:pPr>
    </w:p>
    <w:p w:rsidR="009C5A45" w:rsidRDefault="009C5A45" w:rsidP="005A3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члана 44. додаје се члан 44а који гласи:      </w:t>
      </w:r>
    </w:p>
    <w:p w:rsidR="009C5A45" w:rsidRDefault="009C5A45" w:rsidP="007F273D">
      <w:pPr>
        <w:ind w:left="3528" w:firstLine="12"/>
        <w:jc w:val="both"/>
        <w:rPr>
          <w:sz w:val="28"/>
          <w:szCs w:val="28"/>
        </w:rPr>
      </w:pPr>
    </w:p>
    <w:p w:rsidR="009C5A45" w:rsidRDefault="009C5A45" w:rsidP="00686ECB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„Члан 44а</w:t>
      </w:r>
    </w:p>
    <w:p w:rsidR="009C5A45" w:rsidRDefault="009C5A45" w:rsidP="007F273D">
      <w:pPr>
        <w:ind w:left="3528" w:firstLine="12"/>
        <w:jc w:val="both"/>
        <w:rPr>
          <w:sz w:val="28"/>
          <w:szCs w:val="28"/>
        </w:rPr>
      </w:pPr>
    </w:p>
    <w:p w:rsidR="009C5A45" w:rsidRPr="00065BB1" w:rsidRDefault="009C5A45" w:rsidP="007F273D">
      <w:pPr>
        <w:suppressLineNumbers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065BB1">
        <w:rPr>
          <w:color w:val="000000"/>
          <w:sz w:val="28"/>
          <w:szCs w:val="28"/>
        </w:rPr>
        <w:t>Комунално-полицијске послове</w:t>
      </w:r>
      <w:r w:rsidRPr="00065BB1">
        <w:rPr>
          <w:color w:val="000000"/>
          <w:sz w:val="28"/>
          <w:szCs w:val="28"/>
          <w:lang w:val="sr-Latn-CS"/>
        </w:rPr>
        <w:t xml:space="preserve"> </w:t>
      </w:r>
      <w:r w:rsidRPr="00065BB1">
        <w:rPr>
          <w:color w:val="000000"/>
          <w:sz w:val="28"/>
          <w:szCs w:val="28"/>
        </w:rPr>
        <w:t>обавља комунални полицајац.</w:t>
      </w:r>
    </w:p>
    <w:p w:rsidR="009C5A45" w:rsidRPr="00065BB1" w:rsidRDefault="009C5A45" w:rsidP="007F273D">
      <w:pPr>
        <w:suppressLineNumbers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065BB1">
        <w:rPr>
          <w:color w:val="000000"/>
          <w:sz w:val="28"/>
          <w:szCs w:val="28"/>
        </w:rPr>
        <w:t>Комунални полицајац у обављању комунално-полицијских послова, поред законом утврђених овлашћења, поступа  у складу са овлашћењима  утврђеним овом одлуком.</w:t>
      </w:r>
    </w:p>
    <w:p w:rsidR="009C5A45" w:rsidRPr="00065BB1" w:rsidRDefault="009C5A45" w:rsidP="007F273D">
      <w:pPr>
        <w:suppressLineNumbers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065BB1">
        <w:rPr>
          <w:color w:val="000000"/>
          <w:sz w:val="28"/>
          <w:szCs w:val="28"/>
          <w:lang w:val="en-US"/>
        </w:rPr>
        <w:t>Уколико комунални полицајац, у обављању комунално-полицијских послова, уочи повреду прописа из надлежности другог органа, обавестиће одмах о томе, писаним путем, надлежни орган.</w:t>
      </w:r>
    </w:p>
    <w:p w:rsidR="009C5A45" w:rsidRPr="00065BB1" w:rsidRDefault="009C5A45" w:rsidP="007F273D">
      <w:pPr>
        <w:suppressLineNumbers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  <w:lang w:val="ru-RU"/>
        </w:rPr>
      </w:pPr>
      <w:r w:rsidRPr="00065BB1">
        <w:rPr>
          <w:color w:val="000000"/>
          <w:sz w:val="28"/>
          <w:szCs w:val="28"/>
        </w:rPr>
        <w:t>За прекршаје прописане овом одлуком, комунални инспектор, односно комунални полицајац издаје прекршајни налог у складу са законом.</w:t>
      </w:r>
      <w:r w:rsidRPr="00065BB1">
        <w:rPr>
          <w:color w:val="000000"/>
          <w:sz w:val="28"/>
          <w:szCs w:val="28"/>
          <w:lang w:val="ru-RU"/>
        </w:rPr>
        <w:t>"</w:t>
      </w:r>
    </w:p>
    <w:p w:rsidR="009C5A45" w:rsidRDefault="009C5A45" w:rsidP="007F273D">
      <w:pPr>
        <w:ind w:left="3528" w:firstLine="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Члан 12</w:t>
      </w:r>
      <w:r w:rsidRPr="000E1BA8">
        <w:rPr>
          <w:b/>
          <w:sz w:val="28"/>
          <w:szCs w:val="28"/>
        </w:rPr>
        <w:t>.</w:t>
      </w:r>
    </w:p>
    <w:p w:rsidR="009C5A45" w:rsidRDefault="009C5A45" w:rsidP="00F64DD4">
      <w:pPr>
        <w:ind w:firstLine="1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9C5A45" w:rsidRDefault="009C5A45" w:rsidP="008F1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члану 45. у ставу 1 речи: „од </w:t>
      </w:r>
      <w:r w:rsidRPr="00B702D6">
        <w:rPr>
          <w:sz w:val="28"/>
          <w:szCs w:val="28"/>
        </w:rPr>
        <w:t>од 10.000 до 200.000 динара</w:t>
      </w:r>
      <w:r>
        <w:rPr>
          <w:b/>
          <w:sz w:val="28"/>
          <w:szCs w:val="28"/>
        </w:rPr>
        <w:t xml:space="preserve">“ </w:t>
      </w:r>
      <w:r>
        <w:rPr>
          <w:sz w:val="28"/>
          <w:szCs w:val="28"/>
        </w:rPr>
        <w:t>замењују се речима</w:t>
      </w:r>
      <w:r w:rsidRPr="00B702D6">
        <w:rPr>
          <w:sz w:val="28"/>
          <w:szCs w:val="28"/>
        </w:rPr>
        <w:t>: „</w:t>
      </w:r>
      <w:r>
        <w:rPr>
          <w:sz w:val="28"/>
          <w:szCs w:val="28"/>
        </w:rPr>
        <w:t xml:space="preserve"> у износу од 120.000</w:t>
      </w:r>
      <w:r w:rsidRPr="001D187A">
        <w:rPr>
          <w:sz w:val="28"/>
          <w:szCs w:val="28"/>
        </w:rPr>
        <w:t xml:space="preserve"> </w:t>
      </w:r>
      <w:r w:rsidRPr="00B702D6">
        <w:rPr>
          <w:sz w:val="28"/>
          <w:szCs w:val="28"/>
        </w:rPr>
        <w:t>динара</w:t>
      </w:r>
      <w:r>
        <w:rPr>
          <w:sz w:val="28"/>
          <w:szCs w:val="28"/>
        </w:rPr>
        <w:t>“.</w:t>
      </w:r>
    </w:p>
    <w:p w:rsidR="009C5A45" w:rsidRDefault="009C5A45" w:rsidP="008F1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ставу 2 речи: „</w:t>
      </w:r>
      <w:r w:rsidRPr="00B702D6">
        <w:rPr>
          <w:sz w:val="28"/>
          <w:szCs w:val="28"/>
        </w:rPr>
        <w:t xml:space="preserve">од </w:t>
      </w:r>
      <w:r>
        <w:rPr>
          <w:sz w:val="28"/>
          <w:szCs w:val="28"/>
        </w:rPr>
        <w:t>5</w:t>
      </w:r>
      <w:r w:rsidRPr="00B702D6">
        <w:rPr>
          <w:sz w:val="28"/>
          <w:szCs w:val="28"/>
        </w:rPr>
        <w:t>00 до 2</w:t>
      </w:r>
      <w:r>
        <w:rPr>
          <w:sz w:val="28"/>
          <w:szCs w:val="28"/>
        </w:rPr>
        <w:t>5</w:t>
      </w:r>
      <w:r w:rsidRPr="00B702D6">
        <w:rPr>
          <w:sz w:val="28"/>
          <w:szCs w:val="28"/>
        </w:rPr>
        <w:t>.000</w:t>
      </w:r>
      <w:r w:rsidRPr="001D187A">
        <w:rPr>
          <w:sz w:val="28"/>
          <w:szCs w:val="28"/>
        </w:rPr>
        <w:t xml:space="preserve"> </w:t>
      </w:r>
      <w:r w:rsidRPr="00B702D6">
        <w:rPr>
          <w:sz w:val="28"/>
          <w:szCs w:val="28"/>
        </w:rPr>
        <w:t>динара</w:t>
      </w:r>
      <w:r>
        <w:rPr>
          <w:b/>
          <w:sz w:val="28"/>
          <w:szCs w:val="28"/>
        </w:rPr>
        <w:t xml:space="preserve">“ </w:t>
      </w:r>
      <w:r>
        <w:rPr>
          <w:sz w:val="28"/>
          <w:szCs w:val="28"/>
        </w:rPr>
        <w:t>замењују се речима:</w:t>
      </w:r>
      <w:r w:rsidRPr="00B702D6">
        <w:rPr>
          <w:sz w:val="28"/>
          <w:szCs w:val="28"/>
        </w:rPr>
        <w:t>„</w:t>
      </w:r>
      <w:r>
        <w:rPr>
          <w:sz w:val="28"/>
          <w:szCs w:val="28"/>
        </w:rPr>
        <w:t xml:space="preserve"> у износу од 12.000</w:t>
      </w:r>
      <w:r w:rsidRPr="001D187A">
        <w:rPr>
          <w:sz w:val="28"/>
          <w:szCs w:val="28"/>
        </w:rPr>
        <w:t xml:space="preserve"> </w:t>
      </w:r>
      <w:r w:rsidRPr="00B702D6">
        <w:rPr>
          <w:sz w:val="28"/>
          <w:szCs w:val="28"/>
        </w:rPr>
        <w:t>динара</w:t>
      </w:r>
      <w:r>
        <w:rPr>
          <w:sz w:val="28"/>
          <w:szCs w:val="28"/>
        </w:rPr>
        <w:t xml:space="preserve">“. </w:t>
      </w:r>
    </w:p>
    <w:p w:rsidR="009C5A45" w:rsidRDefault="009C5A45" w:rsidP="008F16C3">
      <w:pPr>
        <w:ind w:firstLine="720"/>
        <w:jc w:val="both"/>
        <w:rPr>
          <w:sz w:val="28"/>
          <w:szCs w:val="28"/>
        </w:rPr>
      </w:pPr>
    </w:p>
    <w:p w:rsidR="009C5A45" w:rsidRDefault="009C5A45" w:rsidP="008F16C3">
      <w:pPr>
        <w:ind w:firstLine="720"/>
        <w:jc w:val="both"/>
        <w:rPr>
          <w:sz w:val="28"/>
          <w:szCs w:val="28"/>
        </w:rPr>
      </w:pPr>
    </w:p>
    <w:p w:rsidR="009C5A45" w:rsidRDefault="009C5A45" w:rsidP="00D63D1C">
      <w:pPr>
        <w:ind w:left="3528" w:firstLine="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Члан 13</w:t>
      </w:r>
      <w:r w:rsidRPr="000E1BA8">
        <w:rPr>
          <w:b/>
          <w:sz w:val="28"/>
          <w:szCs w:val="28"/>
        </w:rPr>
        <w:t>.</w:t>
      </w:r>
    </w:p>
    <w:p w:rsidR="009C5A45" w:rsidRDefault="009C5A45" w:rsidP="00D63D1C">
      <w:pPr>
        <w:ind w:left="3528" w:firstLine="12"/>
        <w:jc w:val="both"/>
        <w:rPr>
          <w:b/>
          <w:sz w:val="28"/>
          <w:szCs w:val="28"/>
        </w:rPr>
      </w:pPr>
    </w:p>
    <w:p w:rsidR="009C5A45" w:rsidRDefault="009C5A45" w:rsidP="00F64DD4">
      <w:pPr>
        <w:ind w:firstLine="720"/>
        <w:jc w:val="both"/>
        <w:rPr>
          <w:sz w:val="28"/>
          <w:szCs w:val="28"/>
        </w:rPr>
      </w:pPr>
      <w:r w:rsidRPr="00F64DD4">
        <w:rPr>
          <w:sz w:val="28"/>
          <w:szCs w:val="28"/>
        </w:rPr>
        <w:t>Члан 46. мења се и гласи:</w:t>
      </w:r>
    </w:p>
    <w:p w:rsidR="009C5A45" w:rsidRDefault="009C5A45" w:rsidP="00F64DD4">
      <w:pPr>
        <w:ind w:firstLine="720"/>
        <w:jc w:val="both"/>
        <w:rPr>
          <w:sz w:val="28"/>
          <w:szCs w:val="28"/>
        </w:rPr>
      </w:pPr>
    </w:p>
    <w:p w:rsidR="009C5A45" w:rsidRDefault="009C5A45" w:rsidP="0033527E">
      <w:pPr>
        <w:ind w:left="28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„Члан 46.</w:t>
      </w:r>
    </w:p>
    <w:p w:rsidR="009C5A45" w:rsidRDefault="009C5A45" w:rsidP="00D63D1C">
      <w:pPr>
        <w:ind w:left="2820" w:firstLine="720"/>
        <w:jc w:val="both"/>
        <w:rPr>
          <w:sz w:val="28"/>
          <w:szCs w:val="28"/>
        </w:rPr>
      </w:pPr>
    </w:p>
    <w:p w:rsidR="009C5A45" w:rsidRDefault="009C5A45" w:rsidP="00286949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2505E">
        <w:rPr>
          <w:sz w:val="28"/>
          <w:szCs w:val="28"/>
          <w:lang w:val="en-US"/>
        </w:rPr>
        <w:t>Новчаном казном у</w:t>
      </w:r>
      <w:r w:rsidRPr="0092505E">
        <w:rPr>
          <w:sz w:val="28"/>
          <w:szCs w:val="28"/>
        </w:rPr>
        <w:t xml:space="preserve"> </w:t>
      </w:r>
      <w:r w:rsidRPr="0092505E">
        <w:rPr>
          <w:sz w:val="28"/>
          <w:szCs w:val="28"/>
          <w:lang w:val="en-US"/>
        </w:rPr>
        <w:t xml:space="preserve">износу од </w:t>
      </w:r>
      <w:r>
        <w:rPr>
          <w:sz w:val="28"/>
          <w:szCs w:val="28"/>
        </w:rPr>
        <w:t>120</w:t>
      </w:r>
      <w:r w:rsidRPr="0092505E">
        <w:rPr>
          <w:sz w:val="28"/>
          <w:szCs w:val="28"/>
          <w:lang w:val="en-US"/>
        </w:rPr>
        <w:t xml:space="preserve">.000 динара казниће се за прекршај </w:t>
      </w:r>
      <w:r>
        <w:rPr>
          <w:sz w:val="28"/>
          <w:szCs w:val="28"/>
        </w:rPr>
        <w:t xml:space="preserve"> </w:t>
      </w:r>
      <w:r w:rsidRPr="0092505E">
        <w:rPr>
          <w:sz w:val="28"/>
          <w:szCs w:val="28"/>
          <w:lang w:val="ru-RU"/>
        </w:rPr>
        <w:t>правно лице ако:</w:t>
      </w:r>
    </w:p>
    <w:p w:rsidR="009C5A45" w:rsidRPr="00286949" w:rsidRDefault="009C5A45" w:rsidP="00286949">
      <w:pPr>
        <w:ind w:firstLine="720"/>
        <w:jc w:val="both"/>
        <w:rPr>
          <w:sz w:val="28"/>
          <w:szCs w:val="28"/>
        </w:rPr>
      </w:pPr>
      <w:r w:rsidRPr="00286949">
        <w:rPr>
          <w:sz w:val="28"/>
          <w:szCs w:val="28"/>
        </w:rPr>
        <w:t>1.</w:t>
      </w:r>
      <w:r w:rsidRPr="00286949">
        <w:rPr>
          <w:sz w:val="28"/>
          <w:szCs w:val="28"/>
        </w:rPr>
        <w:tab/>
        <w:t>се самовољно прикључи на технички систем (члан 13 тачка 2),</w:t>
      </w:r>
    </w:p>
    <w:p w:rsidR="009C5A45" w:rsidRPr="00286949" w:rsidRDefault="009C5A45" w:rsidP="00286949">
      <w:pPr>
        <w:ind w:firstLine="720"/>
        <w:jc w:val="both"/>
        <w:rPr>
          <w:sz w:val="28"/>
          <w:szCs w:val="28"/>
        </w:rPr>
      </w:pPr>
      <w:r w:rsidRPr="00286949">
        <w:rPr>
          <w:sz w:val="28"/>
          <w:szCs w:val="28"/>
        </w:rPr>
        <w:t>2.</w:t>
      </w:r>
      <w:r w:rsidRPr="00286949">
        <w:rPr>
          <w:sz w:val="28"/>
          <w:szCs w:val="28"/>
        </w:rPr>
        <w:tab/>
        <w:t>не одржава инсталације водовода и канализације, окно за водомер и канализацију, сопствене уређаје за пречишћавање отпадних вода и септичке јаме (члан 12 тачка 1),</w:t>
      </w:r>
    </w:p>
    <w:p w:rsidR="009C5A45" w:rsidRPr="00286949" w:rsidRDefault="009C5A45" w:rsidP="00286949">
      <w:pPr>
        <w:ind w:firstLine="720"/>
        <w:jc w:val="both"/>
        <w:rPr>
          <w:sz w:val="28"/>
          <w:szCs w:val="28"/>
        </w:rPr>
      </w:pPr>
      <w:r w:rsidRPr="00286949">
        <w:rPr>
          <w:sz w:val="28"/>
          <w:szCs w:val="28"/>
        </w:rPr>
        <w:t>3.</w:t>
      </w:r>
      <w:r w:rsidRPr="00286949">
        <w:rPr>
          <w:sz w:val="28"/>
          <w:szCs w:val="28"/>
        </w:rPr>
        <w:tab/>
        <w:t>врши поправке или друге интервенције на водомеру (члан 13 тачка 1),</w:t>
      </w:r>
    </w:p>
    <w:p w:rsidR="009C5A45" w:rsidRPr="00286949" w:rsidRDefault="009C5A45" w:rsidP="00286949">
      <w:pPr>
        <w:ind w:firstLine="720"/>
        <w:jc w:val="both"/>
        <w:rPr>
          <w:sz w:val="28"/>
          <w:szCs w:val="28"/>
        </w:rPr>
      </w:pPr>
      <w:r w:rsidRPr="00286949">
        <w:rPr>
          <w:sz w:val="28"/>
          <w:szCs w:val="28"/>
        </w:rPr>
        <w:t>4.</w:t>
      </w:r>
      <w:r w:rsidRPr="00286949">
        <w:rPr>
          <w:sz w:val="28"/>
          <w:szCs w:val="28"/>
        </w:rPr>
        <w:tab/>
        <w:t>употреби затварач испред водомера, осим у случају пожара или хаварије, и о томе одмах не обавести предузеће (члан 13 тачка 4),</w:t>
      </w:r>
    </w:p>
    <w:p w:rsidR="009C5A45" w:rsidRPr="00286949" w:rsidRDefault="009C5A45" w:rsidP="00286949">
      <w:pPr>
        <w:ind w:firstLine="720"/>
        <w:jc w:val="both"/>
        <w:rPr>
          <w:sz w:val="28"/>
          <w:szCs w:val="28"/>
        </w:rPr>
      </w:pPr>
      <w:r w:rsidRPr="00286949">
        <w:rPr>
          <w:sz w:val="28"/>
          <w:szCs w:val="28"/>
        </w:rPr>
        <w:t>5.</w:t>
      </w:r>
      <w:r w:rsidRPr="00286949">
        <w:rPr>
          <w:sz w:val="28"/>
          <w:szCs w:val="28"/>
        </w:rPr>
        <w:tab/>
        <w:t>јавну канализацију користи за одвођење опасних, штетних и експлозивних материја (члан 13 тачка 5),</w:t>
      </w:r>
    </w:p>
    <w:p w:rsidR="009C5A45" w:rsidRPr="00286949" w:rsidRDefault="009C5A45" w:rsidP="00286949">
      <w:pPr>
        <w:ind w:firstLine="720"/>
        <w:jc w:val="both"/>
        <w:rPr>
          <w:sz w:val="28"/>
          <w:szCs w:val="28"/>
        </w:rPr>
      </w:pPr>
      <w:r w:rsidRPr="00286949">
        <w:rPr>
          <w:sz w:val="28"/>
          <w:szCs w:val="28"/>
        </w:rPr>
        <w:t>6.</w:t>
      </w:r>
      <w:r w:rsidRPr="00286949">
        <w:rPr>
          <w:sz w:val="28"/>
          <w:szCs w:val="28"/>
        </w:rPr>
        <w:tab/>
        <w:t>користи стамбени као  пословни простор, а не затражи уградњу водомера, ако за то постоје технички услови (члан 12 тачка 7),</w:t>
      </w:r>
    </w:p>
    <w:p w:rsidR="009C5A45" w:rsidRPr="00286949" w:rsidRDefault="009C5A45" w:rsidP="00286949">
      <w:pPr>
        <w:ind w:firstLine="720"/>
        <w:jc w:val="both"/>
        <w:rPr>
          <w:sz w:val="28"/>
          <w:szCs w:val="28"/>
        </w:rPr>
      </w:pPr>
      <w:r w:rsidRPr="00286949">
        <w:rPr>
          <w:sz w:val="28"/>
          <w:szCs w:val="28"/>
        </w:rPr>
        <w:t>7.</w:t>
      </w:r>
      <w:r w:rsidRPr="00286949">
        <w:rPr>
          <w:sz w:val="28"/>
          <w:szCs w:val="28"/>
        </w:rPr>
        <w:tab/>
        <w:t>јавне водоводне инсталације користи за уземљење електричних инсталација и уређаја (члан 13 тачка 3),</w:t>
      </w:r>
    </w:p>
    <w:p w:rsidR="009C5A45" w:rsidRPr="00286949" w:rsidRDefault="009C5A45" w:rsidP="00286949">
      <w:pPr>
        <w:ind w:firstLine="720"/>
        <w:jc w:val="both"/>
        <w:rPr>
          <w:sz w:val="28"/>
          <w:szCs w:val="28"/>
        </w:rPr>
      </w:pPr>
      <w:r w:rsidRPr="00286949">
        <w:rPr>
          <w:sz w:val="28"/>
          <w:szCs w:val="28"/>
        </w:rPr>
        <w:t>8.</w:t>
      </w:r>
      <w:r w:rsidRPr="00286949">
        <w:rPr>
          <w:sz w:val="28"/>
          <w:szCs w:val="28"/>
        </w:rPr>
        <w:tab/>
        <w:t>не омогући очитавање водомера (члан 19 став 1),</w:t>
      </w:r>
    </w:p>
    <w:p w:rsidR="009C5A45" w:rsidRPr="00286949" w:rsidRDefault="009C5A45" w:rsidP="00286949">
      <w:pPr>
        <w:ind w:firstLine="720"/>
        <w:jc w:val="both"/>
        <w:rPr>
          <w:sz w:val="28"/>
          <w:szCs w:val="28"/>
        </w:rPr>
      </w:pPr>
      <w:r w:rsidRPr="00286949">
        <w:rPr>
          <w:sz w:val="28"/>
          <w:szCs w:val="28"/>
        </w:rPr>
        <w:t>9.</w:t>
      </w:r>
      <w:r w:rsidRPr="00286949">
        <w:rPr>
          <w:sz w:val="28"/>
          <w:szCs w:val="28"/>
        </w:rPr>
        <w:tab/>
        <w:t>септичку јаму редовно не одржава и благовремено не пријави чишћење (члан 37)</w:t>
      </w:r>
    </w:p>
    <w:p w:rsidR="009C5A45" w:rsidRPr="0092505E" w:rsidRDefault="009C5A45" w:rsidP="00286949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За прекршај</w:t>
      </w:r>
      <w:r w:rsidRPr="0092505E">
        <w:rPr>
          <w:sz w:val="28"/>
          <w:szCs w:val="28"/>
          <w:lang w:val="en-US"/>
        </w:rPr>
        <w:t xml:space="preserve"> из става 1 овог члана казниће се предузетник новчаном казном у износу од </w:t>
      </w:r>
      <w:r>
        <w:rPr>
          <w:sz w:val="28"/>
          <w:szCs w:val="28"/>
        </w:rPr>
        <w:t>60</w:t>
      </w:r>
      <w:r w:rsidRPr="0092505E">
        <w:rPr>
          <w:sz w:val="28"/>
          <w:szCs w:val="28"/>
          <w:lang w:val="en-US"/>
        </w:rPr>
        <w:t>.000 динара.</w:t>
      </w:r>
    </w:p>
    <w:p w:rsidR="009C5A45" w:rsidRDefault="009C5A45" w:rsidP="00286949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За прекршај</w:t>
      </w:r>
      <w:r w:rsidRPr="0092505E">
        <w:rPr>
          <w:sz w:val="28"/>
          <w:szCs w:val="28"/>
          <w:lang w:val="en-US"/>
        </w:rPr>
        <w:t xml:space="preserve"> из става 1 овог члана казниће се одговорно лице у правном лицу и физичко лице </w:t>
      </w:r>
      <w:r w:rsidRPr="0092505E">
        <w:rPr>
          <w:sz w:val="28"/>
          <w:szCs w:val="28"/>
        </w:rPr>
        <w:t xml:space="preserve">новчаном </w:t>
      </w:r>
      <w:r w:rsidRPr="0092505E">
        <w:rPr>
          <w:sz w:val="28"/>
          <w:szCs w:val="28"/>
          <w:lang w:val="en-US"/>
        </w:rPr>
        <w:t>казном</w:t>
      </w:r>
      <w:r w:rsidRPr="0092505E">
        <w:rPr>
          <w:sz w:val="28"/>
          <w:szCs w:val="28"/>
        </w:rPr>
        <w:t xml:space="preserve"> у износу</w:t>
      </w:r>
      <w:r w:rsidRPr="0092505E">
        <w:rPr>
          <w:sz w:val="28"/>
          <w:szCs w:val="28"/>
          <w:lang w:val="en-US"/>
        </w:rPr>
        <w:t xml:space="preserve"> од </w:t>
      </w:r>
      <w:r>
        <w:rPr>
          <w:sz w:val="28"/>
          <w:szCs w:val="28"/>
        </w:rPr>
        <w:t>12</w:t>
      </w:r>
      <w:r w:rsidRPr="0092505E">
        <w:rPr>
          <w:sz w:val="28"/>
          <w:szCs w:val="28"/>
          <w:lang w:val="en-US"/>
        </w:rPr>
        <w:t>.000 динара.</w:t>
      </w:r>
      <w:r w:rsidRPr="0092505E">
        <w:rPr>
          <w:sz w:val="28"/>
          <w:szCs w:val="28"/>
        </w:rPr>
        <w:t>“</w:t>
      </w:r>
    </w:p>
    <w:p w:rsidR="009C5A45" w:rsidRPr="001E140B" w:rsidRDefault="009C5A45" w:rsidP="00153BE3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Члан 14</w:t>
      </w:r>
      <w:r w:rsidRPr="000E1BA8">
        <w:rPr>
          <w:b/>
          <w:sz w:val="28"/>
          <w:szCs w:val="28"/>
        </w:rPr>
        <w:t>.</w:t>
      </w:r>
    </w:p>
    <w:p w:rsidR="009C5A45" w:rsidRPr="001E140B" w:rsidRDefault="009C5A45" w:rsidP="00153BE3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5A45" w:rsidRPr="001E140B" w:rsidRDefault="009C5A45" w:rsidP="00153BE3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 w:rsidRPr="001E140B">
        <w:rPr>
          <w:sz w:val="28"/>
          <w:szCs w:val="28"/>
        </w:rPr>
        <w:tab/>
        <w:t>Одлука ступа на снагу осмог дана од објављивања у „Службеном листу Града Ниша“.</w:t>
      </w:r>
    </w:p>
    <w:p w:rsidR="009C5A45" w:rsidRPr="001E140B" w:rsidRDefault="009C5A45" w:rsidP="00153BE3">
      <w:pPr>
        <w:suppressLineNumber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C5A45" w:rsidRPr="001E140B" w:rsidRDefault="009C5A45" w:rsidP="00153BE3">
      <w:pPr>
        <w:suppressLineNumbers/>
        <w:autoSpaceDE w:val="0"/>
        <w:autoSpaceDN w:val="0"/>
        <w:adjustRightInd w:val="0"/>
        <w:ind w:left="708" w:hanging="141"/>
        <w:jc w:val="both"/>
        <w:rPr>
          <w:sz w:val="28"/>
          <w:szCs w:val="28"/>
        </w:rPr>
      </w:pPr>
      <w:r w:rsidRPr="001E140B">
        <w:rPr>
          <w:sz w:val="28"/>
          <w:szCs w:val="28"/>
        </w:rPr>
        <w:t>Број</w:t>
      </w:r>
      <w:r w:rsidRPr="001E140B">
        <w:rPr>
          <w:sz w:val="28"/>
          <w:szCs w:val="28"/>
          <w:lang w:val="sr-Latn-CS"/>
        </w:rPr>
        <w:t xml:space="preserve">: </w:t>
      </w:r>
      <w:r w:rsidRPr="001E140B">
        <w:rPr>
          <w:sz w:val="28"/>
          <w:szCs w:val="28"/>
        </w:rPr>
        <w:t>_________________</w:t>
      </w:r>
    </w:p>
    <w:p w:rsidR="009C5A45" w:rsidRPr="001E140B" w:rsidRDefault="009C5A45" w:rsidP="00153BE3">
      <w:pPr>
        <w:suppressLineNumbers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140B">
        <w:rPr>
          <w:sz w:val="28"/>
          <w:szCs w:val="28"/>
        </w:rPr>
        <w:t xml:space="preserve">         </w:t>
      </w:r>
      <w:r w:rsidRPr="001E140B">
        <w:rPr>
          <w:sz w:val="28"/>
          <w:szCs w:val="28"/>
          <w:lang w:val="ru-RU"/>
        </w:rPr>
        <w:t xml:space="preserve">У Нишу, </w:t>
      </w:r>
      <w:r w:rsidRPr="001E140B">
        <w:rPr>
          <w:sz w:val="28"/>
          <w:szCs w:val="28"/>
        </w:rPr>
        <w:t>________</w:t>
      </w:r>
      <w:r w:rsidRPr="001E140B">
        <w:rPr>
          <w:sz w:val="28"/>
          <w:szCs w:val="28"/>
          <w:lang w:val="ru-RU"/>
        </w:rPr>
        <w:t xml:space="preserve">. </w:t>
      </w:r>
      <w:r w:rsidRPr="001E140B">
        <w:rPr>
          <w:sz w:val="28"/>
          <w:szCs w:val="28"/>
        </w:rPr>
        <w:t>го</w:t>
      </w:r>
      <w:r w:rsidRPr="001E140B">
        <w:rPr>
          <w:sz w:val="28"/>
          <w:szCs w:val="28"/>
          <w:lang w:val="ru-RU"/>
        </w:rPr>
        <w:t>дине</w:t>
      </w:r>
    </w:p>
    <w:p w:rsidR="009C5A45" w:rsidRPr="001E140B" w:rsidRDefault="009C5A45" w:rsidP="00153BE3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140B">
        <w:rPr>
          <w:b/>
          <w:bCs/>
          <w:sz w:val="28"/>
          <w:szCs w:val="28"/>
          <w:lang w:val="sr-Latn-CS"/>
        </w:rPr>
        <w:t xml:space="preserve">                            </w:t>
      </w:r>
    </w:p>
    <w:p w:rsidR="009C5A45" w:rsidRPr="001E140B" w:rsidRDefault="009C5A45" w:rsidP="00153BE3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140B">
        <w:rPr>
          <w:b/>
          <w:bCs/>
          <w:sz w:val="28"/>
          <w:szCs w:val="28"/>
          <w:lang w:val="sr-Latn-CS"/>
        </w:rPr>
        <w:t xml:space="preserve"> </w:t>
      </w:r>
      <w:r w:rsidRPr="001E140B">
        <w:rPr>
          <w:b/>
          <w:bCs/>
          <w:sz w:val="28"/>
          <w:szCs w:val="28"/>
        </w:rPr>
        <w:t>СКУПШТИНА ГРАДА НИША</w:t>
      </w:r>
    </w:p>
    <w:p w:rsidR="009C5A45" w:rsidRPr="001E140B" w:rsidRDefault="009C5A45" w:rsidP="00153BE3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5A45" w:rsidRPr="001E140B" w:rsidRDefault="009C5A45" w:rsidP="00153BE3">
      <w:pPr>
        <w:suppressLineNumbers/>
        <w:autoSpaceDE w:val="0"/>
        <w:autoSpaceDN w:val="0"/>
        <w:adjustRightInd w:val="0"/>
        <w:ind w:left="5525" w:firstLine="139"/>
        <w:jc w:val="center"/>
        <w:rPr>
          <w:sz w:val="28"/>
          <w:szCs w:val="28"/>
        </w:rPr>
      </w:pPr>
      <w:r w:rsidRPr="001E140B">
        <w:rPr>
          <w:sz w:val="28"/>
          <w:szCs w:val="28"/>
        </w:rPr>
        <w:t>Председник</w:t>
      </w:r>
    </w:p>
    <w:p w:rsidR="009C5A45" w:rsidRPr="001E140B" w:rsidRDefault="009C5A45" w:rsidP="00153BE3">
      <w:pPr>
        <w:suppressLineNumbers/>
        <w:autoSpaceDE w:val="0"/>
        <w:autoSpaceDN w:val="0"/>
        <w:adjustRightInd w:val="0"/>
        <w:ind w:left="4817" w:firstLine="139"/>
        <w:jc w:val="center"/>
        <w:rPr>
          <w:sz w:val="28"/>
          <w:szCs w:val="28"/>
        </w:rPr>
      </w:pPr>
    </w:p>
    <w:p w:rsidR="009C5A45" w:rsidRPr="001E140B" w:rsidRDefault="009C5A45" w:rsidP="00153BE3">
      <w:pPr>
        <w:suppressLineNumbers/>
        <w:autoSpaceDE w:val="0"/>
        <w:autoSpaceDN w:val="0"/>
        <w:adjustRightInd w:val="0"/>
        <w:ind w:left="4817" w:firstLine="139"/>
        <w:jc w:val="center"/>
        <w:rPr>
          <w:sz w:val="28"/>
          <w:szCs w:val="28"/>
        </w:rPr>
      </w:pPr>
    </w:p>
    <w:p w:rsidR="009C5A45" w:rsidRPr="00146FFA" w:rsidRDefault="009C5A45" w:rsidP="00632F8C">
      <w:pPr>
        <w:suppressLineNumbers/>
        <w:autoSpaceDE w:val="0"/>
        <w:autoSpaceDN w:val="0"/>
        <w:adjustRightInd w:val="0"/>
        <w:ind w:left="5247" w:firstLine="278"/>
        <w:jc w:val="center"/>
        <w:rPr>
          <w:rFonts w:ascii="CHelvPlain" w:hAnsi="CHelvPlain" w:cs="CHelvPlain"/>
          <w:sz w:val="20"/>
          <w:szCs w:val="20"/>
        </w:rPr>
      </w:pPr>
      <w:r w:rsidRPr="001E140B">
        <w:rPr>
          <w:sz w:val="28"/>
          <w:szCs w:val="28"/>
        </w:rPr>
        <w:t>Мр Раде Рајковић</w:t>
      </w:r>
    </w:p>
    <w:sectPr w:rsidR="009C5A45" w:rsidRPr="00146FFA" w:rsidSect="00855627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B062C"/>
    <w:multiLevelType w:val="hybridMultilevel"/>
    <w:tmpl w:val="CDCC942E"/>
    <w:lvl w:ilvl="0" w:tplc="BAF27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F5B"/>
    <w:rsid w:val="00044C66"/>
    <w:rsid w:val="000472A1"/>
    <w:rsid w:val="00052ABF"/>
    <w:rsid w:val="00065BB1"/>
    <w:rsid w:val="00066A4C"/>
    <w:rsid w:val="000765B9"/>
    <w:rsid w:val="00076B22"/>
    <w:rsid w:val="000B19CF"/>
    <w:rsid w:val="000C608A"/>
    <w:rsid w:val="000D6D94"/>
    <w:rsid w:val="000E1BA8"/>
    <w:rsid w:val="00101514"/>
    <w:rsid w:val="00114180"/>
    <w:rsid w:val="00120C7E"/>
    <w:rsid w:val="00126388"/>
    <w:rsid w:val="00137ED0"/>
    <w:rsid w:val="00146FFA"/>
    <w:rsid w:val="00153BE3"/>
    <w:rsid w:val="001772C3"/>
    <w:rsid w:val="0019678E"/>
    <w:rsid w:val="001A32D0"/>
    <w:rsid w:val="001A7C9F"/>
    <w:rsid w:val="001B1271"/>
    <w:rsid w:val="001D187A"/>
    <w:rsid w:val="001E140B"/>
    <w:rsid w:val="00226F1C"/>
    <w:rsid w:val="00251776"/>
    <w:rsid w:val="00261822"/>
    <w:rsid w:val="00267FAC"/>
    <w:rsid w:val="00272D5C"/>
    <w:rsid w:val="00283BA7"/>
    <w:rsid w:val="00286949"/>
    <w:rsid w:val="002A322D"/>
    <w:rsid w:val="002D61A8"/>
    <w:rsid w:val="00302FF1"/>
    <w:rsid w:val="003228F8"/>
    <w:rsid w:val="0033527E"/>
    <w:rsid w:val="00376EAE"/>
    <w:rsid w:val="00386B93"/>
    <w:rsid w:val="003A4B43"/>
    <w:rsid w:val="003B5F47"/>
    <w:rsid w:val="003C299D"/>
    <w:rsid w:val="003D1726"/>
    <w:rsid w:val="004003D4"/>
    <w:rsid w:val="004319BB"/>
    <w:rsid w:val="00483BAB"/>
    <w:rsid w:val="004C6602"/>
    <w:rsid w:val="004D4653"/>
    <w:rsid w:val="004F05C3"/>
    <w:rsid w:val="00524563"/>
    <w:rsid w:val="00530BE6"/>
    <w:rsid w:val="005918B5"/>
    <w:rsid w:val="00591CA4"/>
    <w:rsid w:val="005A396A"/>
    <w:rsid w:val="005A7F45"/>
    <w:rsid w:val="005B3408"/>
    <w:rsid w:val="005C0680"/>
    <w:rsid w:val="005F062C"/>
    <w:rsid w:val="00614254"/>
    <w:rsid w:val="0061668B"/>
    <w:rsid w:val="00632F8C"/>
    <w:rsid w:val="0066254A"/>
    <w:rsid w:val="0067757E"/>
    <w:rsid w:val="00686ECB"/>
    <w:rsid w:val="006C1CFC"/>
    <w:rsid w:val="00724EBF"/>
    <w:rsid w:val="00780AD0"/>
    <w:rsid w:val="007B33B4"/>
    <w:rsid w:val="007B71F3"/>
    <w:rsid w:val="007E6DF2"/>
    <w:rsid w:val="007F273D"/>
    <w:rsid w:val="007F7CC7"/>
    <w:rsid w:val="00855627"/>
    <w:rsid w:val="00855751"/>
    <w:rsid w:val="008962D5"/>
    <w:rsid w:val="008D5189"/>
    <w:rsid w:val="008D57C7"/>
    <w:rsid w:val="008E2061"/>
    <w:rsid w:val="008F16C3"/>
    <w:rsid w:val="009002DC"/>
    <w:rsid w:val="0090704B"/>
    <w:rsid w:val="0092505E"/>
    <w:rsid w:val="0092577F"/>
    <w:rsid w:val="00940253"/>
    <w:rsid w:val="009670CB"/>
    <w:rsid w:val="00992E33"/>
    <w:rsid w:val="009A737D"/>
    <w:rsid w:val="009B4987"/>
    <w:rsid w:val="009C5A45"/>
    <w:rsid w:val="00A27876"/>
    <w:rsid w:val="00A3211D"/>
    <w:rsid w:val="00A604B4"/>
    <w:rsid w:val="00A713C3"/>
    <w:rsid w:val="00AB78D3"/>
    <w:rsid w:val="00AD3502"/>
    <w:rsid w:val="00AD436C"/>
    <w:rsid w:val="00AD7F5B"/>
    <w:rsid w:val="00B06870"/>
    <w:rsid w:val="00B261B6"/>
    <w:rsid w:val="00B325D7"/>
    <w:rsid w:val="00B56E91"/>
    <w:rsid w:val="00B60F75"/>
    <w:rsid w:val="00B702D6"/>
    <w:rsid w:val="00BA2AD9"/>
    <w:rsid w:val="00BC304B"/>
    <w:rsid w:val="00C10335"/>
    <w:rsid w:val="00C3762E"/>
    <w:rsid w:val="00C63D61"/>
    <w:rsid w:val="00C7225C"/>
    <w:rsid w:val="00C86B82"/>
    <w:rsid w:val="00CA052C"/>
    <w:rsid w:val="00CA5C86"/>
    <w:rsid w:val="00CB39A4"/>
    <w:rsid w:val="00CC6E68"/>
    <w:rsid w:val="00D07D2B"/>
    <w:rsid w:val="00D47265"/>
    <w:rsid w:val="00D575B9"/>
    <w:rsid w:val="00D63D1C"/>
    <w:rsid w:val="00D75A21"/>
    <w:rsid w:val="00DA536F"/>
    <w:rsid w:val="00DC0413"/>
    <w:rsid w:val="00DD1113"/>
    <w:rsid w:val="00E234A7"/>
    <w:rsid w:val="00E62E79"/>
    <w:rsid w:val="00E65CC7"/>
    <w:rsid w:val="00E90B8A"/>
    <w:rsid w:val="00EB26E6"/>
    <w:rsid w:val="00EC71AA"/>
    <w:rsid w:val="00F00943"/>
    <w:rsid w:val="00F3253A"/>
    <w:rsid w:val="00F4683E"/>
    <w:rsid w:val="00F50370"/>
    <w:rsid w:val="00F64DD4"/>
    <w:rsid w:val="00F84521"/>
    <w:rsid w:val="00FA371D"/>
    <w:rsid w:val="00FB01C0"/>
    <w:rsid w:val="00FB64B1"/>
    <w:rsid w:val="00FD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43"/>
    <w:pPr>
      <w:suppressAutoHyphens/>
    </w:pPr>
    <w:rPr>
      <w:rFonts w:ascii="Times New Roman" w:eastAsia="Times New Roman" w:hAnsi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4</Pages>
  <Words>868</Words>
  <Characters>4951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361</dc:title>
  <dc:subject/>
  <dc:creator>Olivera Ilić</dc:creator>
  <cp:keywords/>
  <dc:description/>
  <cp:lastModifiedBy>msaleksandra</cp:lastModifiedBy>
  <cp:revision>45</cp:revision>
  <cp:lastPrinted>2017-02-21T12:25:00Z</cp:lastPrinted>
  <dcterms:created xsi:type="dcterms:W3CDTF">2017-01-24T13:36:00Z</dcterms:created>
  <dcterms:modified xsi:type="dcterms:W3CDTF">2017-02-28T07:46:00Z</dcterms:modified>
</cp:coreProperties>
</file>