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EF" w:rsidRPr="00BA167F" w:rsidRDefault="003D47EF" w:rsidP="008D6B58">
      <w:pPr>
        <w:autoSpaceDE w:val="0"/>
        <w:autoSpaceDN w:val="0"/>
        <w:adjustRightInd w:val="0"/>
        <w:ind w:left="6372"/>
        <w:rPr>
          <w:bCs/>
          <w:sz w:val="28"/>
          <w:szCs w:val="28"/>
        </w:rPr>
      </w:pPr>
    </w:p>
    <w:p w:rsidR="003D47EF" w:rsidRPr="00C915C0" w:rsidRDefault="003D47EF" w:rsidP="008D6B58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val="sr-Latn-CS"/>
        </w:rPr>
      </w:pPr>
      <w:r w:rsidRPr="00C915C0">
        <w:rPr>
          <w:sz w:val="28"/>
          <w:szCs w:val="28"/>
        </w:rPr>
        <w:t xml:space="preserve">На основу члана 37. Статута Града Ниша („Службени лист Града Ниша", број 88/2008 и 143/2016), </w:t>
      </w:r>
    </w:p>
    <w:p w:rsidR="003D47EF" w:rsidRDefault="003D47EF" w:rsidP="00C915C0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C915C0">
        <w:rPr>
          <w:sz w:val="28"/>
          <w:szCs w:val="28"/>
        </w:rPr>
        <w:tab/>
        <w:t>Скупштина Града Ниша, на седници од</w:t>
      </w:r>
      <w:r w:rsidRPr="00C915C0">
        <w:rPr>
          <w:sz w:val="28"/>
          <w:szCs w:val="28"/>
          <w:lang w:val="sr-Latn-CS"/>
        </w:rPr>
        <w:t xml:space="preserve"> </w:t>
      </w:r>
      <w:r w:rsidRPr="00C915C0">
        <w:rPr>
          <w:sz w:val="28"/>
          <w:szCs w:val="28"/>
        </w:rPr>
        <w:t>________ 2016. године, донела је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>О Д Л У К У</w:t>
      </w:r>
    </w:p>
    <w:p w:rsidR="003D47EF" w:rsidRDefault="003D47EF" w:rsidP="00C915C0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 xml:space="preserve">о  </w:t>
      </w:r>
      <w:r>
        <w:rPr>
          <w:b/>
          <w:bCs/>
          <w:sz w:val="28"/>
          <w:szCs w:val="28"/>
        </w:rPr>
        <w:t xml:space="preserve">преузимању дуга ЈП </w:t>
      </w:r>
      <w:r w:rsidRPr="00BA167F">
        <w:rPr>
          <w:b/>
          <w:bCs/>
          <w:sz w:val="28"/>
          <w:szCs w:val="28"/>
        </w:rPr>
        <w:t xml:space="preserve">Дирекција за изградњу </w:t>
      </w:r>
      <w:r>
        <w:rPr>
          <w:b/>
          <w:bCs/>
          <w:sz w:val="28"/>
          <w:szCs w:val="28"/>
        </w:rPr>
        <w:t>Г</w:t>
      </w:r>
      <w:r w:rsidRPr="00BA167F">
        <w:rPr>
          <w:b/>
          <w:bCs/>
          <w:sz w:val="28"/>
          <w:szCs w:val="28"/>
        </w:rPr>
        <w:t>рада Ниша</w:t>
      </w:r>
    </w:p>
    <w:p w:rsidR="003D47EF" w:rsidRDefault="003D47EF" w:rsidP="00C915C0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насталог према извођачима радова у реализацији уређивања и одржавања грађевинског земљишта на територији Града Ниша</w:t>
      </w:r>
    </w:p>
    <w:p w:rsidR="003D47EF" w:rsidRDefault="003D47EF" w:rsidP="00C915C0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Члан 1.</w:t>
      </w:r>
    </w:p>
    <w:p w:rsidR="003D47EF" w:rsidRDefault="003D47EF" w:rsidP="00C915C0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47EF" w:rsidRPr="00D21A1C" w:rsidRDefault="003D47EF" w:rsidP="00D21A1C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21A1C">
        <w:rPr>
          <w:bCs/>
          <w:sz w:val="28"/>
          <w:szCs w:val="28"/>
        </w:rPr>
        <w:t>Утврђује се</w:t>
      </w:r>
      <w:r>
        <w:rPr>
          <w:b/>
          <w:bCs/>
          <w:sz w:val="28"/>
          <w:szCs w:val="28"/>
        </w:rPr>
        <w:t xml:space="preserve"> </w:t>
      </w:r>
      <w:r w:rsidRPr="00F276F9">
        <w:rPr>
          <w:bCs/>
          <w:sz w:val="28"/>
          <w:szCs w:val="28"/>
        </w:rPr>
        <w:t>да</w:t>
      </w:r>
      <w:r>
        <w:rPr>
          <w:b/>
          <w:bCs/>
          <w:sz w:val="28"/>
          <w:szCs w:val="28"/>
        </w:rPr>
        <w:t xml:space="preserve"> </w:t>
      </w:r>
      <w:r w:rsidRPr="00F276F9">
        <w:rPr>
          <w:bCs/>
          <w:sz w:val="28"/>
          <w:szCs w:val="28"/>
        </w:rPr>
        <w:t xml:space="preserve">је 1. децембра 2016. </w:t>
      </w:r>
      <w:r>
        <w:rPr>
          <w:bCs/>
          <w:sz w:val="28"/>
          <w:szCs w:val="28"/>
        </w:rPr>
        <w:t>г</w:t>
      </w:r>
      <w:r w:rsidRPr="00F276F9">
        <w:rPr>
          <w:bCs/>
          <w:sz w:val="28"/>
          <w:szCs w:val="28"/>
        </w:rPr>
        <w:t>одине</w:t>
      </w:r>
      <w:r>
        <w:rPr>
          <w:bCs/>
          <w:sz w:val="28"/>
          <w:szCs w:val="28"/>
        </w:rPr>
        <w:t xml:space="preserve">, </w:t>
      </w:r>
      <w:r w:rsidRPr="00F276F9">
        <w:rPr>
          <w:bCs/>
          <w:sz w:val="28"/>
          <w:szCs w:val="28"/>
        </w:rPr>
        <w:t>ЈП</w:t>
      </w:r>
      <w:r>
        <w:rPr>
          <w:bCs/>
          <w:sz w:val="28"/>
          <w:szCs w:val="28"/>
        </w:rPr>
        <w:t xml:space="preserve"> </w:t>
      </w:r>
      <w:r w:rsidRPr="00C915C0">
        <w:rPr>
          <w:bCs/>
          <w:sz w:val="28"/>
          <w:szCs w:val="28"/>
        </w:rPr>
        <w:t>Дирекција за изградњу града Ниша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  <w:lang w:eastAsia="en-US"/>
        </w:rPr>
        <w:t>престало</w:t>
      </w:r>
      <w:r w:rsidRPr="00941679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својство  </w:t>
      </w:r>
      <w:r w:rsidRPr="00941679">
        <w:rPr>
          <w:sz w:val="28"/>
          <w:szCs w:val="28"/>
          <w:lang w:val="en-US" w:eastAsia="en-US"/>
        </w:rPr>
        <w:t xml:space="preserve"> индиректн</w:t>
      </w:r>
      <w:r>
        <w:rPr>
          <w:sz w:val="28"/>
          <w:szCs w:val="28"/>
          <w:lang w:eastAsia="en-US"/>
        </w:rPr>
        <w:t>ог</w:t>
      </w:r>
      <w:r w:rsidRPr="00941679">
        <w:rPr>
          <w:sz w:val="28"/>
          <w:szCs w:val="28"/>
          <w:lang w:val="en-US" w:eastAsia="en-US"/>
        </w:rPr>
        <w:t xml:space="preserve"> корисника буџетских средстава</w:t>
      </w:r>
      <w:r>
        <w:rPr>
          <w:sz w:val="28"/>
          <w:szCs w:val="28"/>
          <w:lang w:eastAsia="en-US"/>
        </w:rPr>
        <w:t xml:space="preserve"> у складу са Законом о и</w:t>
      </w:r>
      <w:r w:rsidRPr="00941679">
        <w:rPr>
          <w:sz w:val="28"/>
          <w:szCs w:val="28"/>
          <w:lang w:val="en-US" w:eastAsia="en-US"/>
        </w:rPr>
        <w:t>зменама</w:t>
      </w:r>
      <w:r w:rsidRPr="00941679">
        <w:rPr>
          <w:sz w:val="28"/>
          <w:szCs w:val="28"/>
          <w:lang w:eastAsia="en-US"/>
        </w:rPr>
        <w:t xml:space="preserve"> и допунама</w:t>
      </w:r>
      <w:r w:rsidRPr="00941679">
        <w:rPr>
          <w:sz w:val="28"/>
          <w:szCs w:val="28"/>
          <w:lang w:val="en-US" w:eastAsia="en-US"/>
        </w:rPr>
        <w:t xml:space="preserve"> Закона о буџетском систему</w:t>
      </w:r>
      <w:r>
        <w:rPr>
          <w:sz w:val="28"/>
          <w:szCs w:val="28"/>
          <w:lang w:eastAsia="en-US"/>
        </w:rPr>
        <w:t xml:space="preserve"> („Службени гласник РС“ број 103/2015)</w:t>
      </w:r>
    </w:p>
    <w:p w:rsidR="003D47EF" w:rsidRPr="00BA167F" w:rsidRDefault="003D47EF" w:rsidP="00D21A1C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47EF" w:rsidRDefault="003D47EF" w:rsidP="00306CBC">
      <w:pPr>
        <w:suppressLineNumber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 xml:space="preserve">Члан </w:t>
      </w:r>
      <w:r>
        <w:rPr>
          <w:b/>
          <w:bCs/>
          <w:sz w:val="28"/>
          <w:szCs w:val="28"/>
        </w:rPr>
        <w:t>2</w:t>
      </w:r>
      <w:r w:rsidRPr="00C915C0">
        <w:rPr>
          <w:b/>
          <w:bCs/>
          <w:sz w:val="28"/>
          <w:szCs w:val="28"/>
        </w:rPr>
        <w:t>.</w:t>
      </w:r>
    </w:p>
    <w:p w:rsidR="003D47EF" w:rsidRPr="00306CBC" w:rsidRDefault="003D47EF" w:rsidP="00306CBC">
      <w:pPr>
        <w:suppressLineNumber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ab/>
      </w:r>
      <w:r w:rsidRPr="00C915C0">
        <w:rPr>
          <w:bCs/>
          <w:sz w:val="28"/>
          <w:szCs w:val="28"/>
        </w:rPr>
        <w:t xml:space="preserve">Град </w:t>
      </w:r>
      <w:r>
        <w:rPr>
          <w:bCs/>
          <w:sz w:val="28"/>
          <w:szCs w:val="28"/>
        </w:rPr>
        <w:t xml:space="preserve">Ниш </w:t>
      </w:r>
      <w:r w:rsidRPr="00C915C0">
        <w:rPr>
          <w:bCs/>
          <w:sz w:val="28"/>
          <w:szCs w:val="28"/>
        </w:rPr>
        <w:t xml:space="preserve">преузима </w:t>
      </w:r>
      <w:r>
        <w:rPr>
          <w:bCs/>
          <w:sz w:val="28"/>
          <w:szCs w:val="28"/>
        </w:rPr>
        <w:t>дуг</w:t>
      </w:r>
      <w:r w:rsidRPr="00C915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ЈП </w:t>
      </w:r>
      <w:r w:rsidRPr="00C915C0">
        <w:rPr>
          <w:bCs/>
          <w:sz w:val="28"/>
          <w:szCs w:val="28"/>
        </w:rPr>
        <w:t>Дирекција за изградњу града Ниша</w:t>
      </w:r>
      <w:r>
        <w:rPr>
          <w:bCs/>
          <w:sz w:val="28"/>
          <w:szCs w:val="28"/>
        </w:rPr>
        <w:t>,</w:t>
      </w:r>
      <w:r w:rsidRPr="00C915C0">
        <w:rPr>
          <w:bCs/>
          <w:sz w:val="28"/>
          <w:szCs w:val="28"/>
        </w:rPr>
        <w:t xml:space="preserve"> наста</w:t>
      </w:r>
      <w:r>
        <w:rPr>
          <w:bCs/>
          <w:sz w:val="28"/>
          <w:szCs w:val="28"/>
        </w:rPr>
        <w:t>о према извођачима радова</w:t>
      </w:r>
      <w:r w:rsidRPr="00C915C0">
        <w:rPr>
          <w:bCs/>
          <w:sz w:val="28"/>
          <w:szCs w:val="28"/>
        </w:rPr>
        <w:t xml:space="preserve"> по основу реализације Програма уређивања</w:t>
      </w:r>
      <w:r w:rsidRPr="00C915C0">
        <w:rPr>
          <w:rFonts w:ascii="Arial CYR" w:hAnsi="Arial CYR" w:cs="Arial CYR"/>
          <w:b/>
          <w:bCs/>
          <w:caps/>
          <w:sz w:val="20"/>
          <w:szCs w:val="20"/>
          <w:lang w:val="en-US"/>
        </w:rPr>
        <w:t xml:space="preserve"> </w:t>
      </w:r>
      <w:r w:rsidRPr="00C915C0">
        <w:rPr>
          <w:bCs/>
          <w:sz w:val="28"/>
          <w:szCs w:val="28"/>
          <w:lang w:val="en-US"/>
        </w:rPr>
        <w:t>грађевинског земљишта и изградње са финансијским планом</w:t>
      </w:r>
      <w:r>
        <w:rPr>
          <w:bCs/>
          <w:sz w:val="28"/>
          <w:szCs w:val="28"/>
        </w:rPr>
        <w:t xml:space="preserve"> за 2016. годину</w:t>
      </w:r>
      <w:r w:rsidRPr="00C915C0">
        <w:rPr>
          <w:bCs/>
          <w:sz w:val="28"/>
          <w:szCs w:val="28"/>
        </w:rPr>
        <w:t xml:space="preserve">  и Програма одржавања </w:t>
      </w:r>
      <w:r w:rsidRPr="00C915C0">
        <w:rPr>
          <w:bCs/>
          <w:sz w:val="28"/>
          <w:szCs w:val="28"/>
          <w:lang w:val="en-US"/>
        </w:rPr>
        <w:t>комуналне инфраструктуре јавног земљишта градског и сеоског подручја са финансијским планом</w:t>
      </w:r>
      <w:r>
        <w:rPr>
          <w:bCs/>
          <w:sz w:val="28"/>
          <w:szCs w:val="28"/>
        </w:rPr>
        <w:t xml:space="preserve"> за 2016. годину.</w:t>
      </w:r>
    </w:p>
    <w:p w:rsidR="003D47EF" w:rsidRDefault="003D47EF" w:rsidP="00C915C0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Pr="00306CBC">
        <w:rPr>
          <w:b/>
          <w:bCs/>
          <w:sz w:val="28"/>
          <w:szCs w:val="28"/>
        </w:rPr>
        <w:t xml:space="preserve">Члан </w:t>
      </w:r>
      <w:r>
        <w:rPr>
          <w:b/>
          <w:bCs/>
          <w:sz w:val="28"/>
          <w:szCs w:val="28"/>
        </w:rPr>
        <w:t>3</w:t>
      </w:r>
      <w:r w:rsidRPr="00306CBC">
        <w:rPr>
          <w:b/>
          <w:bCs/>
          <w:sz w:val="28"/>
          <w:szCs w:val="28"/>
        </w:rPr>
        <w:t>.</w:t>
      </w:r>
    </w:p>
    <w:p w:rsidR="003D47EF" w:rsidRDefault="003D47EF" w:rsidP="00C915C0">
      <w:pPr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47EF" w:rsidRPr="003C36F5" w:rsidRDefault="003D47EF" w:rsidP="00C915C0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Износ преузетог дуга и начин његовог измирења, регулисаће се посебним уговором између Града Ниша и  ЈП </w:t>
      </w:r>
      <w:r w:rsidRPr="00C915C0">
        <w:rPr>
          <w:bCs/>
          <w:sz w:val="28"/>
          <w:szCs w:val="28"/>
        </w:rPr>
        <w:t>Дирекција за изградњу града Ниша</w:t>
      </w:r>
      <w:r>
        <w:rPr>
          <w:bCs/>
          <w:sz w:val="28"/>
          <w:szCs w:val="28"/>
        </w:rPr>
        <w:t xml:space="preserve"> у складу са спецификацијом обавеза која ће бити саставни део уговора.</w:t>
      </w:r>
    </w:p>
    <w:p w:rsidR="003D47EF" w:rsidRDefault="003D47EF" w:rsidP="00C915C0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D47EF" w:rsidRPr="00882238" w:rsidRDefault="003D47EF" w:rsidP="00306CBC">
      <w:pPr>
        <w:suppressLineNumber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 xml:space="preserve">Члан </w:t>
      </w:r>
      <w:r>
        <w:rPr>
          <w:b/>
          <w:bCs/>
          <w:sz w:val="28"/>
          <w:szCs w:val="28"/>
        </w:rPr>
        <w:t>4</w:t>
      </w:r>
      <w:r w:rsidRPr="00C915C0">
        <w:rPr>
          <w:b/>
          <w:bCs/>
          <w:sz w:val="28"/>
          <w:szCs w:val="28"/>
        </w:rPr>
        <w:t>.</w:t>
      </w:r>
    </w:p>
    <w:p w:rsidR="003D47EF" w:rsidRDefault="003D47EF" w:rsidP="00C915C0">
      <w:pPr>
        <w:suppressLineNumbers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C915C0">
        <w:rPr>
          <w:b/>
          <w:bCs/>
          <w:sz w:val="28"/>
          <w:szCs w:val="28"/>
        </w:rPr>
        <w:tab/>
      </w:r>
      <w:r w:rsidRPr="00C915C0">
        <w:rPr>
          <w:bCs/>
          <w:sz w:val="28"/>
          <w:szCs w:val="28"/>
        </w:rPr>
        <w:t>Преузете, а неизмирене обавезе</w:t>
      </w:r>
      <w:r w:rsidRPr="00C915C0">
        <w:rPr>
          <w:b/>
          <w:bCs/>
          <w:sz w:val="28"/>
          <w:szCs w:val="28"/>
        </w:rPr>
        <w:t xml:space="preserve"> </w:t>
      </w:r>
      <w:r w:rsidRPr="00C915C0">
        <w:rPr>
          <w:sz w:val="28"/>
          <w:szCs w:val="28"/>
        </w:rPr>
        <w:t xml:space="preserve">из члана 1 ове Одлуке извршаваће се са одговарајућих апропријација планираних </w:t>
      </w:r>
      <w:r>
        <w:rPr>
          <w:sz w:val="28"/>
          <w:szCs w:val="28"/>
        </w:rPr>
        <w:t>О</w:t>
      </w:r>
      <w:r w:rsidRPr="00C915C0">
        <w:rPr>
          <w:sz w:val="28"/>
          <w:szCs w:val="28"/>
        </w:rPr>
        <w:t>длукама о буџету Града Ниша за 2016. и 2017. годину.</w:t>
      </w:r>
    </w:p>
    <w:p w:rsidR="003D47EF" w:rsidRDefault="003D47EF" w:rsidP="00C915C0">
      <w:pPr>
        <w:suppressLineNumbers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D47EF" w:rsidRPr="00D21A1C" w:rsidRDefault="003D47EF" w:rsidP="00C915C0">
      <w:pPr>
        <w:suppressLineNumbers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3D47EF" w:rsidRDefault="003D47EF" w:rsidP="00C915C0">
      <w:pPr>
        <w:suppressLineNumber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 xml:space="preserve">Члан </w:t>
      </w:r>
      <w:r>
        <w:rPr>
          <w:b/>
          <w:bCs/>
          <w:sz w:val="28"/>
          <w:szCs w:val="28"/>
        </w:rPr>
        <w:t>5</w:t>
      </w:r>
      <w:r w:rsidRPr="00C915C0">
        <w:rPr>
          <w:b/>
          <w:bCs/>
          <w:sz w:val="28"/>
          <w:szCs w:val="28"/>
        </w:rPr>
        <w:t>.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C915C0">
        <w:rPr>
          <w:sz w:val="28"/>
          <w:szCs w:val="28"/>
        </w:rPr>
        <w:t xml:space="preserve">Ова одлука ступа на снагу </w:t>
      </w:r>
      <w:r>
        <w:rPr>
          <w:sz w:val="28"/>
          <w:szCs w:val="28"/>
        </w:rPr>
        <w:t>наредног</w:t>
      </w:r>
      <w:r w:rsidRPr="00C915C0">
        <w:rPr>
          <w:sz w:val="28"/>
          <w:szCs w:val="28"/>
        </w:rPr>
        <w:t xml:space="preserve"> дана од дана објављивања у „Службеном листу Града Ниша".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  <w:lang w:val="sr-Latn-CS"/>
        </w:rPr>
      </w:pPr>
      <w:r w:rsidRPr="00C915C0">
        <w:rPr>
          <w:sz w:val="28"/>
          <w:szCs w:val="28"/>
        </w:rPr>
        <w:tab/>
        <w:t>Број: ______________</w:t>
      </w:r>
    </w:p>
    <w:p w:rsidR="003D47EF" w:rsidRDefault="003D47EF" w:rsidP="00C915C0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C915C0">
        <w:rPr>
          <w:sz w:val="28"/>
          <w:szCs w:val="28"/>
        </w:rPr>
        <w:tab/>
        <w:t xml:space="preserve">У Нишу, _____________ године   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C915C0">
        <w:rPr>
          <w:sz w:val="28"/>
          <w:szCs w:val="28"/>
        </w:rPr>
        <w:t xml:space="preserve">                                      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rPr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rPr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  <w:r w:rsidRPr="00C915C0">
        <w:rPr>
          <w:b/>
          <w:bCs/>
          <w:sz w:val="28"/>
          <w:szCs w:val="28"/>
        </w:rPr>
        <w:t>СКУПШТИНА ГРАДА НИША</w:t>
      </w:r>
      <w:r w:rsidRPr="00C915C0">
        <w:rPr>
          <w:sz w:val="28"/>
          <w:szCs w:val="28"/>
        </w:rPr>
        <w:t xml:space="preserve">                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  <w:r w:rsidRPr="00C915C0">
        <w:rPr>
          <w:sz w:val="28"/>
          <w:szCs w:val="28"/>
        </w:rPr>
        <w:t xml:space="preserve">           </w:t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  <w:t>Председник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ind w:left="6657" w:firstLine="423"/>
        <w:jc w:val="center"/>
        <w:rPr>
          <w:sz w:val="28"/>
          <w:szCs w:val="28"/>
        </w:rPr>
      </w:pP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ind w:left="6657" w:firstLine="423"/>
        <w:jc w:val="center"/>
        <w:rPr>
          <w:sz w:val="28"/>
          <w:szCs w:val="28"/>
        </w:rPr>
      </w:pPr>
      <w:r w:rsidRPr="00C915C0">
        <w:rPr>
          <w:sz w:val="28"/>
          <w:szCs w:val="28"/>
        </w:rPr>
        <w:t>________________</w:t>
      </w:r>
    </w:p>
    <w:p w:rsidR="003D47EF" w:rsidRPr="00C915C0" w:rsidRDefault="003D47EF" w:rsidP="00C915C0">
      <w:pPr>
        <w:suppressLineNumbers/>
        <w:autoSpaceDE w:val="0"/>
        <w:autoSpaceDN w:val="0"/>
        <w:adjustRightInd w:val="0"/>
        <w:spacing w:line="20" w:lineRule="atLeast"/>
        <w:ind w:left="6372" w:firstLine="423"/>
        <w:jc w:val="center"/>
        <w:rPr>
          <w:sz w:val="28"/>
          <w:szCs w:val="28"/>
        </w:rPr>
      </w:pPr>
      <w:r w:rsidRPr="00C915C0">
        <w:rPr>
          <w:sz w:val="28"/>
          <w:szCs w:val="28"/>
        </w:rPr>
        <w:t xml:space="preserve">     Мр Раде Рајковић</w:t>
      </w:r>
    </w:p>
    <w:p w:rsidR="003D47EF" w:rsidRPr="003C36F5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Default="003D47EF" w:rsidP="00952C27">
      <w:pPr>
        <w:rPr>
          <w:sz w:val="28"/>
          <w:szCs w:val="28"/>
        </w:rPr>
      </w:pPr>
    </w:p>
    <w:p w:rsidR="003D47EF" w:rsidRPr="00C915C0" w:rsidRDefault="003D47EF" w:rsidP="00952C27">
      <w:pPr>
        <w:rPr>
          <w:sz w:val="28"/>
          <w:szCs w:val="28"/>
        </w:rPr>
      </w:pPr>
    </w:p>
    <w:p w:rsidR="003D47EF" w:rsidRPr="00C915C0" w:rsidRDefault="003D47EF" w:rsidP="00C915C0">
      <w:pPr>
        <w:jc w:val="center"/>
        <w:rPr>
          <w:sz w:val="28"/>
          <w:szCs w:val="28"/>
        </w:rPr>
      </w:pPr>
    </w:p>
    <w:p w:rsidR="003D47EF" w:rsidRDefault="003D47EF" w:rsidP="00941679">
      <w:pPr>
        <w:jc w:val="center"/>
        <w:rPr>
          <w:sz w:val="28"/>
          <w:szCs w:val="28"/>
          <w:lang w:eastAsia="en-US"/>
        </w:rPr>
      </w:pPr>
      <w:r w:rsidRPr="00C915C0">
        <w:rPr>
          <w:sz w:val="28"/>
          <w:szCs w:val="28"/>
        </w:rPr>
        <w:t>О б р а з л о ж е њ е</w:t>
      </w:r>
    </w:p>
    <w:p w:rsidR="003D47EF" w:rsidRDefault="003D47EF" w:rsidP="00941679">
      <w:pPr>
        <w:jc w:val="both"/>
        <w:rPr>
          <w:sz w:val="28"/>
          <w:szCs w:val="28"/>
          <w:lang w:eastAsia="en-US"/>
        </w:rPr>
      </w:pPr>
    </w:p>
    <w:p w:rsidR="003D47EF" w:rsidRPr="00941679" w:rsidRDefault="003D47EF" w:rsidP="0094167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Законом о и</w:t>
      </w:r>
      <w:r w:rsidRPr="00941679">
        <w:rPr>
          <w:sz w:val="28"/>
          <w:szCs w:val="28"/>
          <w:lang w:val="en-US" w:eastAsia="en-US"/>
        </w:rPr>
        <w:t>зменама</w:t>
      </w:r>
      <w:r w:rsidRPr="00941679">
        <w:rPr>
          <w:sz w:val="28"/>
          <w:szCs w:val="28"/>
          <w:lang w:eastAsia="en-US"/>
        </w:rPr>
        <w:t xml:space="preserve"> и допунама</w:t>
      </w:r>
      <w:r w:rsidRPr="00941679">
        <w:rPr>
          <w:sz w:val="28"/>
          <w:szCs w:val="28"/>
          <w:lang w:val="en-US" w:eastAsia="en-US"/>
        </w:rPr>
        <w:t xml:space="preserve"> Закона о буџетском систему</w:t>
      </w:r>
      <w:r>
        <w:rPr>
          <w:sz w:val="28"/>
          <w:szCs w:val="28"/>
          <w:lang w:eastAsia="en-US"/>
        </w:rPr>
        <w:t xml:space="preserve"> („Службени гласник РС“ број 103/2015)</w:t>
      </w:r>
      <w:r w:rsidRPr="00941679">
        <w:rPr>
          <w:sz w:val="28"/>
          <w:szCs w:val="28"/>
          <w:lang w:val="en-US" w:eastAsia="en-US"/>
        </w:rPr>
        <w:t>, јавн</w:t>
      </w:r>
      <w:r>
        <w:rPr>
          <w:sz w:val="28"/>
          <w:szCs w:val="28"/>
          <w:lang w:eastAsia="en-US"/>
        </w:rPr>
        <w:t>им</w:t>
      </w:r>
      <w:r w:rsidRPr="00941679">
        <w:rPr>
          <w:sz w:val="28"/>
          <w:szCs w:val="28"/>
          <w:lang w:val="en-US" w:eastAsia="en-US"/>
        </w:rPr>
        <w:t xml:space="preserve"> предузећ</w:t>
      </w:r>
      <w:r>
        <w:rPr>
          <w:sz w:val="28"/>
          <w:szCs w:val="28"/>
          <w:lang w:eastAsia="en-US"/>
        </w:rPr>
        <w:t>има</w:t>
      </w:r>
      <w:r w:rsidRPr="00941679">
        <w:rPr>
          <w:sz w:val="28"/>
          <w:szCs w:val="28"/>
          <w:lang w:val="en-US" w:eastAsia="en-US"/>
        </w:rPr>
        <w:t xml:space="preserve"> од 1. </w:t>
      </w:r>
      <w:r>
        <w:rPr>
          <w:sz w:val="28"/>
          <w:szCs w:val="28"/>
          <w:lang w:eastAsia="en-US"/>
        </w:rPr>
        <w:t>д</w:t>
      </w:r>
      <w:r w:rsidRPr="00941679">
        <w:rPr>
          <w:sz w:val="28"/>
          <w:szCs w:val="28"/>
          <w:lang w:val="en-US" w:eastAsia="en-US"/>
        </w:rPr>
        <w:t>ецембра</w:t>
      </w:r>
      <w:r>
        <w:rPr>
          <w:sz w:val="28"/>
          <w:szCs w:val="28"/>
          <w:lang w:eastAsia="en-US"/>
        </w:rPr>
        <w:t xml:space="preserve"> 2016. године, </w:t>
      </w:r>
      <w:r w:rsidRPr="00941679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престаје</w:t>
      </w:r>
      <w:r w:rsidRPr="00941679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својство</w:t>
      </w:r>
      <w:r w:rsidRPr="00941679">
        <w:rPr>
          <w:sz w:val="28"/>
          <w:szCs w:val="28"/>
          <w:lang w:val="en-US" w:eastAsia="en-US"/>
        </w:rPr>
        <w:t xml:space="preserve"> индиректних корисника буџетских средстава</w:t>
      </w:r>
      <w:r>
        <w:rPr>
          <w:sz w:val="28"/>
          <w:szCs w:val="28"/>
          <w:lang w:eastAsia="en-US"/>
        </w:rPr>
        <w:t xml:space="preserve"> и у том смислу брисана су из списка индиректних корисника.</w:t>
      </w:r>
      <w:r w:rsidRPr="00941679">
        <w:rPr>
          <w:sz w:val="28"/>
          <w:szCs w:val="28"/>
          <w:lang w:val="en-US" w:eastAsia="en-US"/>
        </w:rPr>
        <w:t xml:space="preserve"> </w:t>
      </w:r>
    </w:p>
    <w:p w:rsidR="003D47EF" w:rsidRPr="002851AA" w:rsidRDefault="003D47EF" w:rsidP="002851AA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1679">
        <w:rPr>
          <w:sz w:val="28"/>
          <w:szCs w:val="28"/>
          <w:lang w:eastAsia="en-US"/>
        </w:rPr>
        <w:tab/>
        <w:t>Имајући у виду</w:t>
      </w:r>
      <w:r>
        <w:rPr>
          <w:sz w:val="28"/>
          <w:szCs w:val="28"/>
          <w:lang w:eastAsia="en-US"/>
        </w:rPr>
        <w:t xml:space="preserve"> да је ЈП </w:t>
      </w:r>
      <w:r w:rsidRPr="00BE1D77">
        <w:rPr>
          <w:sz w:val="28"/>
          <w:szCs w:val="28"/>
          <w:lang w:val="en-US" w:eastAsia="en-US"/>
        </w:rPr>
        <w:t>Дирекција за изградњу Града Ниша обавља</w:t>
      </w:r>
      <w:r>
        <w:rPr>
          <w:sz w:val="28"/>
          <w:szCs w:val="28"/>
          <w:lang w:eastAsia="en-US"/>
        </w:rPr>
        <w:t>ла</w:t>
      </w:r>
      <w:r w:rsidRPr="00BE1D77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послове</w:t>
      </w:r>
      <w:r w:rsidRPr="00BE1D77">
        <w:rPr>
          <w:sz w:val="28"/>
          <w:szCs w:val="28"/>
          <w:lang w:val="en-US" w:eastAsia="en-US"/>
        </w:rPr>
        <w:t xml:space="preserve"> реализације</w:t>
      </w:r>
      <w:r w:rsidRPr="002851AA">
        <w:rPr>
          <w:bCs/>
          <w:sz w:val="28"/>
          <w:szCs w:val="28"/>
        </w:rPr>
        <w:t xml:space="preserve"> </w:t>
      </w:r>
      <w:r w:rsidRPr="00C915C0">
        <w:rPr>
          <w:bCs/>
          <w:sz w:val="28"/>
          <w:szCs w:val="28"/>
        </w:rPr>
        <w:t>Програма уређивања</w:t>
      </w:r>
      <w:r w:rsidRPr="00C915C0">
        <w:rPr>
          <w:rFonts w:ascii="Arial CYR" w:hAnsi="Arial CYR" w:cs="Arial CYR"/>
          <w:b/>
          <w:bCs/>
          <w:caps/>
          <w:sz w:val="20"/>
          <w:szCs w:val="20"/>
          <w:lang w:val="en-US"/>
        </w:rPr>
        <w:t xml:space="preserve"> </w:t>
      </w:r>
      <w:r w:rsidRPr="00C915C0">
        <w:rPr>
          <w:bCs/>
          <w:sz w:val="28"/>
          <w:szCs w:val="28"/>
          <w:lang w:val="en-US"/>
        </w:rPr>
        <w:t>грађевинског земљишта и изградње са финансијским планом</w:t>
      </w:r>
      <w:r w:rsidRPr="00C915C0">
        <w:rPr>
          <w:bCs/>
          <w:sz w:val="28"/>
          <w:szCs w:val="28"/>
        </w:rPr>
        <w:t xml:space="preserve">  и Програма одржавања </w:t>
      </w:r>
      <w:r w:rsidRPr="00C915C0">
        <w:rPr>
          <w:bCs/>
          <w:sz w:val="28"/>
          <w:szCs w:val="28"/>
          <w:lang w:val="en-US"/>
        </w:rPr>
        <w:t>комуналне инфраструктуре јавног земљишта градског и сеоског подручја са финансијским планом</w:t>
      </w:r>
      <w:r w:rsidRPr="00BE1D77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и по том основу, као наручилац, закључивала уговоре са извођачима радова, неопходно је доношење одлуке о преузимању насталих обавеза како би се наставио поступак њиховог измирења. </w:t>
      </w:r>
      <w:bookmarkStart w:id="0" w:name="_GoBack"/>
      <w:bookmarkEnd w:id="0"/>
    </w:p>
    <w:p w:rsidR="003D47EF" w:rsidRPr="00C915C0" w:rsidRDefault="003D47EF" w:rsidP="008D7533">
      <w:pPr>
        <w:jc w:val="both"/>
        <w:rPr>
          <w:rFonts w:cs="Arial"/>
          <w:sz w:val="28"/>
          <w:szCs w:val="28"/>
          <w:lang w:eastAsia="ar-SA"/>
        </w:rPr>
      </w:pPr>
    </w:p>
    <w:p w:rsidR="003D47EF" w:rsidRPr="00C915C0" w:rsidRDefault="003D47EF" w:rsidP="00C915C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3D47EF" w:rsidRPr="00C915C0" w:rsidRDefault="003D47EF" w:rsidP="00C915C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915C0">
        <w:rPr>
          <w:sz w:val="28"/>
          <w:szCs w:val="28"/>
        </w:rPr>
        <w:t>УПРАВА ЗА КОМУНАЛНЕ ДЕЛАТНОСТИ,</w:t>
      </w:r>
    </w:p>
    <w:p w:rsidR="003D47EF" w:rsidRDefault="003D47EF" w:rsidP="00C915C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915C0">
        <w:rPr>
          <w:sz w:val="28"/>
          <w:szCs w:val="28"/>
        </w:rPr>
        <w:t>ЕНЕРГЕТИКУ И САОБРАЋАЈ</w:t>
      </w:r>
    </w:p>
    <w:p w:rsidR="003D47EF" w:rsidRPr="00C915C0" w:rsidRDefault="003D47EF" w:rsidP="00C915C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3D47EF" w:rsidRPr="00C915C0" w:rsidRDefault="003D47EF" w:rsidP="00C915C0">
      <w:pPr>
        <w:autoSpaceDE w:val="0"/>
        <w:autoSpaceDN w:val="0"/>
        <w:adjustRightInd w:val="0"/>
        <w:ind w:left="4956" w:firstLine="708"/>
        <w:rPr>
          <w:b/>
          <w:bCs/>
          <w:sz w:val="28"/>
          <w:szCs w:val="28"/>
        </w:rPr>
      </w:pPr>
    </w:p>
    <w:p w:rsidR="003D47EF" w:rsidRPr="00C915C0" w:rsidRDefault="003D47EF" w:rsidP="00C915C0">
      <w:pPr>
        <w:autoSpaceDE w:val="0"/>
        <w:autoSpaceDN w:val="0"/>
        <w:adjustRightInd w:val="0"/>
        <w:rPr>
          <w:sz w:val="28"/>
          <w:szCs w:val="28"/>
        </w:rPr>
      </w:pP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  <w:t xml:space="preserve">     </w:t>
      </w:r>
      <w:r w:rsidRPr="00C915C0">
        <w:rPr>
          <w:sz w:val="28"/>
          <w:szCs w:val="28"/>
        </w:rPr>
        <w:tab/>
        <w:t xml:space="preserve">       </w:t>
      </w:r>
      <w:r w:rsidRPr="00C915C0">
        <w:rPr>
          <w:sz w:val="28"/>
          <w:szCs w:val="28"/>
        </w:rPr>
        <w:tab/>
        <w:t xml:space="preserve">    </w:t>
      </w:r>
      <w:r w:rsidRPr="00C915C0">
        <w:rPr>
          <w:bCs/>
          <w:sz w:val="28"/>
          <w:szCs w:val="28"/>
        </w:rPr>
        <w:t>НАЧЕЛНИК</w:t>
      </w:r>
    </w:p>
    <w:p w:rsidR="003D47EF" w:rsidRPr="00C915C0" w:rsidRDefault="003D47EF" w:rsidP="00C915C0">
      <w:pPr>
        <w:autoSpaceDE w:val="0"/>
        <w:autoSpaceDN w:val="0"/>
        <w:adjustRightInd w:val="0"/>
        <w:rPr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ab/>
        <w:t xml:space="preserve">    </w:t>
      </w:r>
    </w:p>
    <w:p w:rsidR="003D47EF" w:rsidRPr="00C915C0" w:rsidRDefault="003D47EF" w:rsidP="00C915C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D47EF" w:rsidRPr="00C915C0" w:rsidRDefault="003D47EF" w:rsidP="00C915C0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C915C0">
        <w:rPr>
          <w:bCs/>
          <w:sz w:val="28"/>
          <w:szCs w:val="28"/>
        </w:rPr>
        <w:t>Миодраг Брешковић</w:t>
      </w:r>
    </w:p>
    <w:p w:rsidR="003D47EF" w:rsidRPr="008D6B58" w:rsidRDefault="003D47EF"/>
    <w:sectPr w:rsidR="003D47EF" w:rsidRPr="008D6B58" w:rsidSect="00645BD3">
      <w:pgSz w:w="12240" w:h="15840"/>
      <w:pgMar w:top="719" w:right="1417" w:bottom="18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D1E"/>
    <w:rsid w:val="00091179"/>
    <w:rsid w:val="0015347F"/>
    <w:rsid w:val="0020702B"/>
    <w:rsid w:val="002851AA"/>
    <w:rsid w:val="002F70E0"/>
    <w:rsid w:val="00306CBC"/>
    <w:rsid w:val="003C36F5"/>
    <w:rsid w:val="003D47EF"/>
    <w:rsid w:val="003D5BC2"/>
    <w:rsid w:val="003E16B1"/>
    <w:rsid w:val="0042001E"/>
    <w:rsid w:val="00423F2C"/>
    <w:rsid w:val="0049787A"/>
    <w:rsid w:val="00545EE6"/>
    <w:rsid w:val="0061325A"/>
    <w:rsid w:val="00645BD3"/>
    <w:rsid w:val="006A2E8C"/>
    <w:rsid w:val="0071447C"/>
    <w:rsid w:val="00802CD9"/>
    <w:rsid w:val="00882238"/>
    <w:rsid w:val="008C1F9D"/>
    <w:rsid w:val="008C29DC"/>
    <w:rsid w:val="008D6B58"/>
    <w:rsid w:val="008D7533"/>
    <w:rsid w:val="0092136E"/>
    <w:rsid w:val="00941679"/>
    <w:rsid w:val="00952C27"/>
    <w:rsid w:val="009E0807"/>
    <w:rsid w:val="00A90F55"/>
    <w:rsid w:val="00B832F0"/>
    <w:rsid w:val="00BA167F"/>
    <w:rsid w:val="00BE1D77"/>
    <w:rsid w:val="00BF0572"/>
    <w:rsid w:val="00C915C0"/>
    <w:rsid w:val="00CD1194"/>
    <w:rsid w:val="00D21A1C"/>
    <w:rsid w:val="00E46B2F"/>
    <w:rsid w:val="00E51D1E"/>
    <w:rsid w:val="00E907CB"/>
    <w:rsid w:val="00F23486"/>
    <w:rsid w:val="00F2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8"/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F9D"/>
    <w:rPr>
      <w:rFonts w:ascii="Tahoma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383</Words>
  <Characters>2188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37</dc:title>
  <dc:subject/>
  <dc:creator>jsnezana</dc:creator>
  <cp:keywords/>
  <dc:description/>
  <cp:lastModifiedBy>msaleksandra</cp:lastModifiedBy>
  <cp:revision>3</cp:revision>
  <cp:lastPrinted>2016-12-15T10:43:00Z</cp:lastPrinted>
  <dcterms:created xsi:type="dcterms:W3CDTF">2016-12-15T10:54:00Z</dcterms:created>
  <dcterms:modified xsi:type="dcterms:W3CDTF">2016-12-15T10:55:00Z</dcterms:modified>
</cp:coreProperties>
</file>