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E3" w:rsidRDefault="00DE6AE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val="sr-Cyrl-CS"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54pt;margin-top:0;width:62.95pt;height:78.1pt;z-index:251658240;visibility:visible;mso-wrap-distance-left:9.05pt;mso-wrap-distance-right:9.05pt" filled="t">
            <v:imagedata r:id="rId5" o:title=""/>
            <w10:wrap type="square"/>
          </v:shape>
        </w:pict>
      </w:r>
    </w:p>
    <w:p w:rsidR="00DE6AE3" w:rsidRDefault="00DE6AE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E6AE3" w:rsidRDefault="00DE6AE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E6AE3" w:rsidRDefault="00DE6AE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val="sr-Cyrl-CS" w:eastAsia="ar-SA"/>
        </w:rPr>
      </w:pPr>
    </w:p>
    <w:p w:rsidR="00DE6AE3" w:rsidRDefault="00DE6AE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E6AE3" w:rsidRDefault="00DE6AE3" w:rsidP="00D916FE">
      <w:pPr>
        <w:suppressAutoHyphens/>
        <w:ind w:left="-360" w:right="5292"/>
        <w:jc w:val="center"/>
        <w:rPr>
          <w:rFonts w:ascii="Arial" w:hAnsi="Arial" w:cs="Arial"/>
          <w:sz w:val="28"/>
          <w:szCs w:val="28"/>
          <w:lang w:val="sr-Cyrl-CS" w:eastAsia="ar-SA"/>
        </w:rPr>
      </w:pPr>
      <w:r>
        <w:rPr>
          <w:rFonts w:ascii="Arial" w:hAnsi="Arial" w:cs="Arial"/>
          <w:sz w:val="28"/>
          <w:szCs w:val="28"/>
          <w:lang w:val="sr-Cyrl-CS" w:eastAsia="ar-SA"/>
        </w:rPr>
        <w:t>Република Србија</w:t>
      </w:r>
    </w:p>
    <w:p w:rsidR="00DE6AE3" w:rsidRDefault="00DE6AE3" w:rsidP="00D916FE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>ГРАД НИШ</w:t>
      </w:r>
    </w:p>
    <w:p w:rsidR="00DE6AE3" w:rsidRDefault="00DE6AE3" w:rsidP="00D916FE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  <w:r>
        <w:rPr>
          <w:rFonts w:ascii="Arial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DE6AE3" w:rsidRDefault="00DE6AE3" w:rsidP="00D916FE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DE6AE3" w:rsidRPr="00B17419" w:rsidRDefault="00DE6AE3" w:rsidP="00D916FE">
      <w:pPr>
        <w:suppressAutoHyphens/>
        <w:ind w:right="5783"/>
        <w:jc w:val="center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 xml:space="preserve">   Број: </w:t>
      </w:r>
      <w:r>
        <w:rPr>
          <w:rFonts w:ascii="Arial" w:hAnsi="Arial" w:cs="Arial"/>
          <w:sz w:val="24"/>
          <w:szCs w:val="24"/>
          <w:lang w:val="sr-Cyrl-CS" w:eastAsia="ar-SA"/>
        </w:rPr>
        <w:t>1</w:t>
      </w:r>
      <w:r>
        <w:rPr>
          <w:rFonts w:ascii="Arial" w:hAnsi="Arial" w:cs="Arial"/>
          <w:sz w:val="24"/>
          <w:szCs w:val="24"/>
          <w:lang w:val="sr-Latn-CS" w:eastAsia="ar-SA"/>
        </w:rPr>
        <w:t>3-185/2016-13</w:t>
      </w:r>
    </w:p>
    <w:p w:rsidR="00DE6AE3" w:rsidRDefault="00DE6AE3" w:rsidP="00D916FE">
      <w:pPr>
        <w:suppressAutoHyphens/>
        <w:ind w:right="5783" w:firstLine="720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 xml:space="preserve">  15.11.2016. године</w:t>
      </w:r>
    </w:p>
    <w:p w:rsidR="00DE6AE3" w:rsidRPr="00A24A4E" w:rsidRDefault="00DE6AE3" w:rsidP="00D916FE">
      <w:pPr>
        <w:suppressAutoHyphens/>
        <w:ind w:right="5783"/>
        <w:jc w:val="center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>Н   И   Ш</w:t>
      </w:r>
    </w:p>
    <w:p w:rsidR="00DE6AE3" w:rsidRDefault="00DE6AE3" w:rsidP="00D916FE">
      <w:pPr>
        <w:rPr>
          <w:lang w:val="sr-Cyrl-CS"/>
        </w:rPr>
      </w:pPr>
    </w:p>
    <w:p w:rsidR="00DE6AE3" w:rsidRDefault="00DE6AE3" w:rsidP="00D916FE">
      <w:pPr>
        <w:rPr>
          <w:lang w:val="sr-Cyrl-CS"/>
        </w:rPr>
      </w:pPr>
    </w:p>
    <w:p w:rsidR="00DE6AE3" w:rsidRDefault="00DE6AE3" w:rsidP="00D916FE">
      <w:pPr>
        <w:rPr>
          <w:lang w:val="sr-Cyrl-CS"/>
        </w:rPr>
      </w:pPr>
    </w:p>
    <w:p w:rsidR="00DE6AE3" w:rsidRDefault="00DE6AE3" w:rsidP="00D916FE">
      <w:pPr>
        <w:rPr>
          <w:lang w:val="sr-Cyrl-CS"/>
        </w:rPr>
      </w:pPr>
    </w:p>
    <w:p w:rsidR="00DE6AE3" w:rsidRDefault="00DE6AE3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041DC">
        <w:rPr>
          <w:rFonts w:ascii="Arial" w:hAnsi="Arial" w:cs="Arial"/>
          <w:b/>
          <w:sz w:val="24"/>
          <w:szCs w:val="24"/>
          <w:lang w:val="sr-Cyrl-CS"/>
        </w:rPr>
        <w:t xml:space="preserve">УПРАВА ЗА </w:t>
      </w:r>
      <w:r>
        <w:rPr>
          <w:rFonts w:ascii="Arial" w:hAnsi="Arial" w:cs="Arial"/>
          <w:b/>
          <w:sz w:val="24"/>
          <w:szCs w:val="24"/>
          <w:lang w:val="sr-Cyrl-CS"/>
        </w:rPr>
        <w:t>КОМУНАЛНЕ ДЕЛАТНОСТИ, ЕНЕРГЕТИКУ</w:t>
      </w:r>
    </w:p>
    <w:p w:rsidR="00DE6AE3" w:rsidRDefault="00DE6AE3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И САОБРАЋАЈ</w:t>
      </w:r>
    </w:p>
    <w:p w:rsidR="00DE6AE3" w:rsidRDefault="00DE6AE3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E6AE3" w:rsidRDefault="00DE6AE3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E6AE3" w:rsidRDefault="00DE6AE3" w:rsidP="00D916FE">
      <w:pPr>
        <w:suppressAutoHyphens/>
        <w:ind w:firstLine="720"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У вези са В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ашим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захтевима :</w:t>
      </w:r>
    </w:p>
    <w:p w:rsidR="00DE6AE3" w:rsidRDefault="00DE6AE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4891/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2016</w:t>
      </w:r>
      <w:r>
        <w:rPr>
          <w:rFonts w:ascii="Arial" w:hAnsi="Arial" w:cs="Arial"/>
          <w:sz w:val="24"/>
          <w:szCs w:val="24"/>
          <w:lang w:val="sr-Cyrl-CS" w:eastAsia="ar-SA"/>
        </w:rPr>
        <w:t>-09 од 07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.11.2016. године, којим тражите мишљење на 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оснивању Јавног комуналног предузећа „Паркинг-сервис“-Ниш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 xml:space="preserve">, </w:t>
      </w:r>
    </w:p>
    <w:p w:rsidR="00DE6AE3" w:rsidRDefault="00DE6AE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4892/2016-09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за обједињену наплату комуналних, стамбених и других услуга и накнада,</w:t>
      </w:r>
    </w:p>
    <w:p w:rsidR="00DE6AE3" w:rsidRPr="00BC7C4F" w:rsidRDefault="00DE6AE3" w:rsidP="00BC7C4F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4893/2016-09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Дирекција за јавни превоз Града Ниша,</w:t>
      </w:r>
    </w:p>
    <w:p w:rsidR="00DE6AE3" w:rsidRDefault="00DE6AE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4894/2016-09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„Горица“ Ниш,</w:t>
      </w:r>
    </w:p>
    <w:p w:rsidR="00DE6AE3" w:rsidRDefault="00DE6AE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4895/2016-09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за пијачне услуге „Тржница“ Ниш,</w:t>
      </w:r>
    </w:p>
    <w:p w:rsidR="00DE6AE3" w:rsidRDefault="00DE6AE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4896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/2016</w:t>
      </w:r>
      <w:r>
        <w:rPr>
          <w:rFonts w:ascii="Arial" w:hAnsi="Arial" w:cs="Arial"/>
          <w:sz w:val="24"/>
          <w:szCs w:val="24"/>
          <w:lang w:val="sr-Cyrl-CS" w:eastAsia="ar-SA"/>
        </w:rPr>
        <w:t>-09 од 07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.11.2016. године, којим тражите мишљење на 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Јавном предузећу за аеродромске услуге „Аеродром Ниш“,</w:t>
      </w:r>
    </w:p>
    <w:p w:rsidR="00DE6AE3" w:rsidRDefault="00DE6AE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4897/2016-09 од 07.11.2016. године, којим тражите мишљење на Нацрт одлуке о изменама и допунама Одлуке о оснивању Јавног комуналног предузећа за водовод и канализацију „Наиссус“ Ниш,</w:t>
      </w:r>
    </w:p>
    <w:p w:rsidR="00DE6AE3" w:rsidRPr="00812114" w:rsidRDefault="00DE6AE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4898/2016-09 од 07.11.2016. године, којим тражите мишљење на Нацрт одлуке о изменама и допунама Одлуке о оснивању Јавног комуналног предузећа „Медиана“ Ниш,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 xml:space="preserve"> дајемо следеће:</w:t>
      </w:r>
    </w:p>
    <w:p w:rsidR="00DE6AE3" w:rsidRPr="008B20DD" w:rsidRDefault="00DE6AE3" w:rsidP="00D916FE">
      <w:p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DE6AE3" w:rsidRPr="008B20DD" w:rsidRDefault="00DE6AE3" w:rsidP="00D916FE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4"/>
          <w:szCs w:val="24"/>
          <w:lang w:val="sr-Cyrl-CS" w:eastAsia="ar-SA"/>
        </w:rPr>
      </w:pPr>
      <w:r w:rsidRPr="008B20DD">
        <w:rPr>
          <w:rFonts w:ascii="Arial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DE6AE3" w:rsidRPr="008B20DD" w:rsidRDefault="00DE6AE3" w:rsidP="00D916FE">
      <w:pPr>
        <w:tabs>
          <w:tab w:val="left" w:pos="0"/>
        </w:tabs>
        <w:suppressAutoHyphens/>
        <w:ind w:firstLine="70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E6AE3" w:rsidRPr="00C041DC" w:rsidRDefault="00DE6AE3" w:rsidP="00D916FE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 w:rsidRPr="008B20DD">
        <w:rPr>
          <w:rFonts w:ascii="Arial" w:hAnsi="Arial" w:cs="Arial"/>
          <w:sz w:val="24"/>
          <w:szCs w:val="24"/>
          <w:lang w:val="sr-Cyrl-CS" w:eastAsia="ar-SA"/>
        </w:rPr>
        <w:tab/>
      </w:r>
      <w:r w:rsidRPr="00812114">
        <w:rPr>
          <w:rFonts w:ascii="Arial" w:hAnsi="Arial" w:cs="Arial"/>
          <w:sz w:val="24"/>
          <w:szCs w:val="24"/>
          <w:lang w:val="sr-Cyrl-CS" w:eastAsia="ar-SA"/>
        </w:rPr>
        <w:t>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оснивању Јавног комуналног предузећа „Паркинг-сервис“-Ниш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обједињену наплату комуналних, стамбених и других услуга и накнада,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Дирекција за јавни превоз Града Ниша,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„Горица“ Ниш,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пијачне услуге „Тржница“ Ниш,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Јавном предузећу за аеродромске услуге „Аеродром Ниш“,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водовод и канализацију „Наиссус“ Ниш и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„Медиана“ Ниш су формално-правно исправ</w:t>
      </w:r>
      <w:r w:rsidRPr="00C041DC">
        <w:rPr>
          <w:rFonts w:ascii="Arial" w:hAnsi="Arial" w:cs="Arial"/>
          <w:sz w:val="24"/>
          <w:szCs w:val="24"/>
          <w:lang w:val="sr-Cyrl-CS" w:eastAsia="ar-SA"/>
        </w:rPr>
        <w:t>н</w:t>
      </w:r>
      <w:r>
        <w:rPr>
          <w:rFonts w:ascii="Arial" w:hAnsi="Arial" w:cs="Arial"/>
          <w:sz w:val="24"/>
          <w:szCs w:val="24"/>
          <w:lang w:val="sr-Cyrl-CS" w:eastAsia="ar-SA"/>
        </w:rPr>
        <w:t>и</w:t>
      </w:r>
      <w:r w:rsidRPr="00C041DC">
        <w:rPr>
          <w:rFonts w:ascii="Arial" w:hAnsi="Arial" w:cs="Arial"/>
          <w:sz w:val="24"/>
          <w:szCs w:val="24"/>
          <w:lang w:val="sr-Cyrl-CS" w:eastAsia="ar-SA"/>
        </w:rPr>
        <w:t>.</w:t>
      </w:r>
    </w:p>
    <w:p w:rsidR="00DE6AE3" w:rsidRPr="00C041DC" w:rsidRDefault="00DE6AE3" w:rsidP="00D916FE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 w:rsidRPr="00C041DC">
        <w:rPr>
          <w:rFonts w:ascii="Arial" w:hAnsi="Arial" w:cs="Arial"/>
          <w:sz w:val="24"/>
          <w:szCs w:val="24"/>
          <w:lang w:val="sr-Cyrl-CS" w:eastAsia="ar-SA"/>
        </w:rPr>
        <w:tab/>
      </w:r>
    </w:p>
    <w:p w:rsidR="00DE6AE3" w:rsidRPr="00C041DC" w:rsidRDefault="00DE6AE3" w:rsidP="00D916FE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DE6AE3" w:rsidRPr="00C041DC" w:rsidRDefault="00DE6AE3" w:rsidP="00D916FE">
      <w:pPr>
        <w:tabs>
          <w:tab w:val="left" w:pos="0"/>
        </w:tabs>
        <w:suppressAutoHyphens/>
        <w:ind w:firstLine="708"/>
        <w:rPr>
          <w:rFonts w:ascii="Arial" w:hAnsi="Arial" w:cs="Arial"/>
          <w:sz w:val="24"/>
          <w:szCs w:val="24"/>
          <w:lang w:val="sr-Cyrl-CS" w:eastAsia="ar-SA"/>
        </w:rPr>
      </w:pPr>
      <w:r w:rsidRPr="00C041DC">
        <w:rPr>
          <w:rFonts w:ascii="Arial" w:hAnsi="Arial" w:cs="Arial"/>
          <w:sz w:val="24"/>
          <w:szCs w:val="24"/>
          <w:lang w:val="sr-Cyrl-CS" w:eastAsia="ar-SA"/>
        </w:rPr>
        <w:t>С' поштовањем,</w:t>
      </w:r>
    </w:p>
    <w:p w:rsidR="00DE6AE3" w:rsidRDefault="00DE6AE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E6AE3" w:rsidRDefault="00DE6AE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E6AE3" w:rsidRDefault="00DE6AE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E6AE3" w:rsidRDefault="00DE6AE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E6AE3" w:rsidRDefault="00DE6AE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E6AE3" w:rsidRDefault="00DE6AE3" w:rsidP="00D916FE">
      <w:pPr>
        <w:ind w:left="4320"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Секретар</w:t>
      </w:r>
    </w:p>
    <w:p w:rsidR="00DE6AE3" w:rsidRDefault="00DE6AE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E6AE3" w:rsidRPr="00EE7449" w:rsidRDefault="00DE6AE3" w:rsidP="00D916FE">
      <w:pPr>
        <w:ind w:left="4320"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Ружица Ђорђевић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с.р.</w:t>
      </w:r>
      <w:bookmarkStart w:id="0" w:name="_GoBack"/>
      <w:bookmarkEnd w:id="0"/>
    </w:p>
    <w:p w:rsidR="00DE6AE3" w:rsidRDefault="00DE6AE3"/>
    <w:sectPr w:rsidR="00DE6AE3" w:rsidSect="00BA0D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EB8"/>
    <w:multiLevelType w:val="hybridMultilevel"/>
    <w:tmpl w:val="6700FF46"/>
    <w:lvl w:ilvl="0" w:tplc="8984043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6FE"/>
    <w:rsid w:val="00232F88"/>
    <w:rsid w:val="004B7E2D"/>
    <w:rsid w:val="00520242"/>
    <w:rsid w:val="00555BAC"/>
    <w:rsid w:val="00812114"/>
    <w:rsid w:val="008B20DD"/>
    <w:rsid w:val="00A20B7D"/>
    <w:rsid w:val="00A24A4E"/>
    <w:rsid w:val="00A82449"/>
    <w:rsid w:val="00B0433A"/>
    <w:rsid w:val="00B17419"/>
    <w:rsid w:val="00BA0DDA"/>
    <w:rsid w:val="00BC7C4F"/>
    <w:rsid w:val="00BF4454"/>
    <w:rsid w:val="00C041DC"/>
    <w:rsid w:val="00D916FE"/>
    <w:rsid w:val="00DE6AE3"/>
    <w:rsid w:val="00EE7449"/>
    <w:rsid w:val="00F8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FE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398</Words>
  <Characters>2269</Characters>
  <Application>Microsoft Office Outlook</Application>
  <DocSecurity>0</DocSecurity>
  <Lines>0</Lines>
  <Paragraphs>0</Paragraphs>
  <ScaleCrop>false</ScaleCrop>
  <Company>Grad Niš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msaleksandra</cp:lastModifiedBy>
  <cp:revision>2</cp:revision>
  <dcterms:created xsi:type="dcterms:W3CDTF">2016-11-16T12:30:00Z</dcterms:created>
  <dcterms:modified xsi:type="dcterms:W3CDTF">2016-11-16T12:30:00Z</dcterms:modified>
</cp:coreProperties>
</file>