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F" w:rsidRDefault="00251C4F" w:rsidP="00B31746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4pt;margin-top:0;width:62.95pt;height:78.1pt;z-index:251658240;visibility:visible;mso-wrap-distance-left:9.05pt;mso-wrap-distance-right:9.05pt" filled="t">
            <v:imagedata r:id="rId4" o:title=""/>
            <w10:wrap type="square"/>
          </v:shape>
        </w:pict>
      </w:r>
    </w:p>
    <w:p w:rsidR="00251C4F" w:rsidRDefault="00251C4F" w:rsidP="00B31746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C4F" w:rsidRDefault="00251C4F" w:rsidP="00B31746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C4F" w:rsidRDefault="00251C4F" w:rsidP="00B31746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251C4F" w:rsidRDefault="00251C4F" w:rsidP="00B31746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C4F" w:rsidRDefault="00251C4F" w:rsidP="00B31746">
      <w:pPr>
        <w:suppressAutoHyphens/>
        <w:ind w:left="-360" w:right="5292"/>
        <w:jc w:val="center"/>
        <w:rPr>
          <w:rFonts w:ascii="Arial" w:hAnsi="Arial" w:cs="Arial"/>
          <w:sz w:val="28"/>
          <w:szCs w:val="28"/>
          <w:lang w:val="sr-Cyrl-CS" w:eastAsia="ar-SA"/>
        </w:rPr>
      </w:pPr>
      <w:r>
        <w:rPr>
          <w:rFonts w:ascii="Arial" w:hAnsi="Arial" w:cs="Arial"/>
          <w:sz w:val="28"/>
          <w:szCs w:val="28"/>
          <w:lang w:val="sr-Cyrl-CS" w:eastAsia="ar-SA"/>
        </w:rPr>
        <w:t>Република Србија</w:t>
      </w:r>
    </w:p>
    <w:p w:rsidR="00251C4F" w:rsidRDefault="00251C4F" w:rsidP="00B31746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ГРАД НИШ</w:t>
      </w:r>
    </w:p>
    <w:p w:rsidR="00251C4F" w:rsidRDefault="00251C4F" w:rsidP="00B31746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251C4F" w:rsidRDefault="00251C4F" w:rsidP="00B31746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251C4F" w:rsidRPr="00AD514C" w:rsidRDefault="00251C4F" w:rsidP="00B31746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hAnsi="Arial" w:cs="Arial"/>
          <w:sz w:val="24"/>
          <w:szCs w:val="24"/>
          <w:lang w:val="sr-Cyrl-CS" w:eastAsia="ar-SA"/>
        </w:rPr>
        <w:t>13-</w:t>
      </w:r>
      <w:r>
        <w:rPr>
          <w:rFonts w:ascii="Arial" w:hAnsi="Arial" w:cs="Arial"/>
          <w:sz w:val="24"/>
          <w:szCs w:val="24"/>
          <w:lang w:val="sr-Latn-CS" w:eastAsia="ar-SA"/>
        </w:rPr>
        <w:t xml:space="preserve"> 149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CS" w:eastAsia="ar-SA"/>
        </w:rPr>
        <w:t>/201</w:t>
      </w:r>
      <w:r>
        <w:rPr>
          <w:rFonts w:ascii="Arial" w:hAnsi="Arial" w:cs="Arial"/>
          <w:sz w:val="24"/>
          <w:szCs w:val="24"/>
          <w:lang w:val="sr-Latn-CS" w:eastAsia="ar-SA"/>
        </w:rPr>
        <w:t>5</w:t>
      </w:r>
      <w:r>
        <w:rPr>
          <w:rFonts w:ascii="Arial" w:hAnsi="Arial" w:cs="Arial"/>
          <w:sz w:val="24"/>
          <w:szCs w:val="24"/>
          <w:lang w:val="sr-Cyrl-CS" w:eastAsia="ar-SA"/>
        </w:rPr>
        <w:t>-02</w:t>
      </w:r>
    </w:p>
    <w:p w:rsidR="00251C4F" w:rsidRDefault="00251C4F" w:rsidP="00B31746">
      <w:pPr>
        <w:suppressAutoHyphens/>
        <w:ind w:right="5783" w:firstLine="720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03</w:t>
      </w:r>
      <w:r>
        <w:rPr>
          <w:rFonts w:ascii="Arial" w:hAnsi="Arial" w:cs="Arial"/>
          <w:sz w:val="24"/>
          <w:szCs w:val="24"/>
          <w:lang w:val="sr-Cyrl-CS" w:eastAsia="ar-SA"/>
        </w:rPr>
        <w:t>.</w:t>
      </w:r>
      <w:r>
        <w:rPr>
          <w:rFonts w:ascii="Arial" w:hAnsi="Arial" w:cs="Arial"/>
          <w:sz w:val="24"/>
          <w:szCs w:val="24"/>
          <w:lang w:val="sr-Latn-CS" w:eastAsia="ar-SA"/>
        </w:rPr>
        <w:t>11</w:t>
      </w:r>
      <w:r>
        <w:rPr>
          <w:rFonts w:ascii="Arial" w:hAnsi="Arial" w:cs="Arial"/>
          <w:sz w:val="24"/>
          <w:szCs w:val="24"/>
          <w:lang w:val="sr-Cyrl-CS" w:eastAsia="ar-SA"/>
        </w:rPr>
        <w:t>.201</w:t>
      </w:r>
      <w:r>
        <w:rPr>
          <w:rFonts w:ascii="Arial" w:hAnsi="Arial" w:cs="Arial"/>
          <w:sz w:val="24"/>
          <w:szCs w:val="24"/>
          <w:lang w:val="sr-Latn-CS" w:eastAsia="ar-SA"/>
        </w:rPr>
        <w:t>5</w:t>
      </w:r>
      <w:r>
        <w:rPr>
          <w:rFonts w:ascii="Arial" w:hAnsi="Arial" w:cs="Arial"/>
          <w:sz w:val="24"/>
          <w:szCs w:val="24"/>
          <w:lang w:val="sr-Cyrl-CS" w:eastAsia="ar-SA"/>
        </w:rPr>
        <w:t>.</w:t>
      </w:r>
      <w:r>
        <w:rPr>
          <w:rFonts w:ascii="Arial" w:hAnsi="Arial" w:cs="Arial"/>
          <w:sz w:val="24"/>
          <w:szCs w:val="24"/>
          <w:lang w:val="sr-Latn-CS" w:eastAsia="ar-SA"/>
        </w:rPr>
        <w:t>године</w:t>
      </w:r>
    </w:p>
    <w:p w:rsidR="00251C4F" w:rsidRPr="00A24A4E" w:rsidRDefault="00251C4F" w:rsidP="00B31746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>Н   И   Ш</w:t>
      </w: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УПРАВА ЗА КОМУНАЛНЕ ДЕЛАТНОСТИ, </w:t>
      </w:r>
    </w:p>
    <w:p w:rsidR="00251C4F" w:rsidRDefault="00251C4F" w:rsidP="00B31746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ЕНЕРГЕТИКУ И САОБРАЋАЈ</w:t>
      </w:r>
    </w:p>
    <w:p w:rsidR="00251C4F" w:rsidRDefault="00251C4F" w:rsidP="00B31746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51C4F" w:rsidRDefault="00251C4F" w:rsidP="00B31746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51C4F" w:rsidRDefault="00251C4F" w:rsidP="00B31746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51C4F" w:rsidRDefault="00251C4F" w:rsidP="00B31746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ab/>
        <w:t>У вези са вашим</w:t>
      </w: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дописом број 4245/2015-09 од 02.11.2015. године, којим тражите мишљење на Нацрт одлуке о повећању основног капитала Јавног комуналног предузећа „Горица“ Ниш, дајемо следеће:</w:t>
      </w:r>
    </w:p>
    <w:p w:rsidR="00251C4F" w:rsidRDefault="00251C4F" w:rsidP="00B31746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4"/>
          <w:szCs w:val="24"/>
          <w:lang w:val="sr-Cyrl-CS" w:eastAsia="ar-SA"/>
        </w:rPr>
      </w:pPr>
      <w:r>
        <w:rPr>
          <w:rFonts w:ascii="Arial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251C4F" w:rsidRDefault="00251C4F" w:rsidP="00B31746">
      <w:pPr>
        <w:tabs>
          <w:tab w:val="left" w:pos="0"/>
        </w:tabs>
        <w:suppressAutoHyphens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51C4F" w:rsidRDefault="00251C4F" w:rsidP="00B31746">
      <w:pPr>
        <w:tabs>
          <w:tab w:val="left" w:pos="0"/>
        </w:tabs>
        <w:suppressAutoHyphens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51C4F" w:rsidRDefault="00251C4F" w:rsidP="00B31746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ab/>
        <w:t>Нацрт одлуке о повећању основног капитала Јавног комуналног предузећа „Горица“ Ниш је формално-правно исправан.</w:t>
      </w:r>
    </w:p>
    <w:p w:rsidR="00251C4F" w:rsidRDefault="00251C4F" w:rsidP="00B31746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ab/>
        <w:t xml:space="preserve">С' поштовањем, </w:t>
      </w:r>
    </w:p>
    <w:p w:rsidR="00251C4F" w:rsidRDefault="00251C4F" w:rsidP="00B31746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</w:p>
    <w:p w:rsidR="00251C4F" w:rsidRDefault="00251C4F" w:rsidP="00B31746">
      <w:pPr>
        <w:suppressAutoHyphens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ab/>
      </w:r>
    </w:p>
    <w:p w:rsidR="00251C4F" w:rsidRDefault="00251C4F" w:rsidP="00B31746">
      <w:pPr>
        <w:suppressAutoHyphens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Times New Roman" w:hAnsi="Times New Roman"/>
          <w:sz w:val="24"/>
          <w:szCs w:val="24"/>
          <w:lang w:val="sr-Cyrl-CS" w:eastAsia="ar-SA"/>
        </w:rPr>
        <w:tab/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                                                                                             </w:t>
      </w:r>
    </w:p>
    <w:p w:rsidR="00251C4F" w:rsidRDefault="00251C4F" w:rsidP="00B31746">
      <w:pPr>
        <w:suppressAutoHyphens/>
        <w:ind w:left="567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Начелник</w:t>
      </w:r>
    </w:p>
    <w:p w:rsidR="00251C4F" w:rsidRDefault="00251C4F" w:rsidP="00B31746">
      <w:pPr>
        <w:tabs>
          <w:tab w:val="right" w:pos="9406"/>
        </w:tabs>
        <w:suppressAutoHyphens/>
        <w:ind w:left="5670"/>
        <w:jc w:val="center"/>
        <w:rPr>
          <w:rFonts w:ascii="Times New Roman" w:hAnsi="Times New Roman"/>
          <w:sz w:val="24"/>
          <w:szCs w:val="24"/>
          <w:lang w:val="sr-Cyrl-CS" w:eastAsia="ar-SA"/>
        </w:rPr>
      </w:pPr>
    </w:p>
    <w:p w:rsidR="00251C4F" w:rsidRPr="00E72B26" w:rsidRDefault="00251C4F" w:rsidP="00B31746">
      <w:pPr>
        <w:ind w:left="6480"/>
        <w:rPr>
          <w:lang w:val="sr-Cyrl-CS"/>
        </w:rPr>
      </w:pPr>
      <w:r>
        <w:rPr>
          <w:rFonts w:ascii="Arial" w:hAnsi="Arial" w:cs="Arial"/>
          <w:sz w:val="24"/>
          <w:szCs w:val="24"/>
          <w:lang w:val="sr-Cyrl-CS" w:eastAsia="ar-SA"/>
        </w:rPr>
        <w:t xml:space="preserve">  Иван Николић с.р.</w:t>
      </w:r>
    </w:p>
    <w:sectPr w:rsidR="00251C4F" w:rsidRPr="00E72B26" w:rsidSect="009446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746"/>
    <w:rsid w:val="00251C4F"/>
    <w:rsid w:val="00387BF5"/>
    <w:rsid w:val="00863A05"/>
    <w:rsid w:val="008D5D6B"/>
    <w:rsid w:val="009446A4"/>
    <w:rsid w:val="00A24A4E"/>
    <w:rsid w:val="00AD514C"/>
    <w:rsid w:val="00B31746"/>
    <w:rsid w:val="00E35596"/>
    <w:rsid w:val="00E7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46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99</Words>
  <Characters>568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msaleksandra</cp:lastModifiedBy>
  <cp:revision>2</cp:revision>
  <cp:lastPrinted>2015-11-03T11:06:00Z</cp:lastPrinted>
  <dcterms:created xsi:type="dcterms:W3CDTF">2015-11-03T12:36:00Z</dcterms:created>
  <dcterms:modified xsi:type="dcterms:W3CDTF">2015-11-03T12:36:00Z</dcterms:modified>
</cp:coreProperties>
</file>